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C3" w:rsidRPr="0063432A" w:rsidRDefault="004A0BC3" w:rsidP="0063432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63432A">
        <w:rPr>
          <w:rFonts w:ascii="Times New Roman" w:hAnsi="Times New Roman"/>
          <w:sz w:val="24"/>
          <w:szCs w:val="24"/>
        </w:rPr>
        <w:t>Проект</w:t>
      </w:r>
    </w:p>
    <w:p w:rsidR="004A0BC3" w:rsidRDefault="004A0BC3" w:rsidP="00A935D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0BC3" w:rsidRPr="00161AFF" w:rsidRDefault="004A0BC3" w:rsidP="00A935D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>РЕШЕНИЕ</w:t>
      </w:r>
    </w:p>
    <w:p w:rsidR="004A0BC3" w:rsidRDefault="004A0BC3" w:rsidP="00A93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</w:p>
    <w:p w:rsidR="004A0BC3" w:rsidRPr="00161AFF" w:rsidRDefault="004A0BC3" w:rsidP="00A9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BC3" w:rsidRPr="00161AFF" w:rsidRDefault="004A0BC3" w:rsidP="00A935D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61AF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годовых норм учебной нагрузки в часах по категориям профессорско-преподавательского состава на 2016/2017 учебный год»</w:t>
      </w:r>
    </w:p>
    <w:p w:rsidR="004A0BC3" w:rsidRDefault="004A0BC3" w:rsidP="006C216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0BC3" w:rsidRPr="00161AFF" w:rsidRDefault="004A0BC3" w:rsidP="006C216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161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161AF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161AFF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AFF">
        <w:rPr>
          <w:rFonts w:ascii="Times New Roman" w:hAnsi="Times New Roman"/>
          <w:sz w:val="28"/>
          <w:szCs w:val="28"/>
        </w:rPr>
        <w:t>протокол № 1</w:t>
      </w:r>
      <w:r>
        <w:rPr>
          <w:rFonts w:ascii="Times New Roman" w:hAnsi="Times New Roman"/>
          <w:sz w:val="28"/>
          <w:szCs w:val="28"/>
        </w:rPr>
        <w:t>2.</w:t>
      </w:r>
    </w:p>
    <w:p w:rsidR="004A0BC3" w:rsidRPr="00161AFF" w:rsidRDefault="004A0BC3" w:rsidP="00A935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0BC3" w:rsidRDefault="004A0BC3" w:rsidP="00550D8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0BC3" w:rsidRPr="00550D8F" w:rsidRDefault="004A0BC3" w:rsidP="00550D8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D8F">
        <w:rPr>
          <w:rFonts w:ascii="Times New Roman" w:hAnsi="Times New Roman"/>
          <w:sz w:val="28"/>
          <w:szCs w:val="28"/>
        </w:rPr>
        <w:t>Заслушав и обсудив выступление первого проректора по учебной и воспитательной работе профессора Болговой В.В. по вопросу «Об утверждении годовых норм учебной нагрузки в часах по категориям профессорско-преподавательского состава на 2016/2017 учебный год»</w:t>
      </w:r>
      <w:r>
        <w:rPr>
          <w:rFonts w:ascii="Times New Roman" w:hAnsi="Times New Roman"/>
          <w:sz w:val="28"/>
          <w:szCs w:val="28"/>
        </w:rPr>
        <w:t>,</w:t>
      </w:r>
    </w:p>
    <w:p w:rsidR="004A0BC3" w:rsidRDefault="004A0BC3" w:rsidP="00A935D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0BC3" w:rsidRDefault="004A0BC3" w:rsidP="00A935D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0BC3" w:rsidRPr="00550D8F" w:rsidRDefault="004A0BC3" w:rsidP="006C2169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50D8F">
        <w:rPr>
          <w:rFonts w:ascii="Times New Roman" w:hAnsi="Times New Roman"/>
          <w:b/>
          <w:sz w:val="28"/>
          <w:szCs w:val="28"/>
        </w:rPr>
        <w:t xml:space="preserve">ученый совет </w:t>
      </w:r>
      <w:r w:rsidRPr="00550D8F"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4A0BC3" w:rsidRPr="00A935D5" w:rsidRDefault="004A0BC3" w:rsidP="00A935D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0BC3" w:rsidRPr="00A935D5" w:rsidRDefault="004A0BC3" w:rsidP="00A935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5D5">
        <w:rPr>
          <w:rFonts w:ascii="Times New Roman" w:hAnsi="Times New Roman"/>
          <w:sz w:val="28"/>
          <w:szCs w:val="28"/>
        </w:rPr>
        <w:t>Утвердить годовы</w:t>
      </w:r>
      <w:r>
        <w:rPr>
          <w:rFonts w:ascii="Times New Roman" w:hAnsi="Times New Roman"/>
          <w:sz w:val="28"/>
          <w:szCs w:val="28"/>
        </w:rPr>
        <w:t>е</w:t>
      </w:r>
      <w:r w:rsidRPr="00A935D5"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>ы</w:t>
      </w:r>
      <w:r w:rsidRPr="00A935D5">
        <w:rPr>
          <w:rFonts w:ascii="Times New Roman" w:hAnsi="Times New Roman"/>
          <w:sz w:val="28"/>
          <w:szCs w:val="28"/>
        </w:rPr>
        <w:t xml:space="preserve"> учебной нагрузки в часах по категориям профессорско-преподавательского состава на 201</w:t>
      </w:r>
      <w:r>
        <w:rPr>
          <w:rFonts w:ascii="Times New Roman" w:hAnsi="Times New Roman"/>
          <w:sz w:val="28"/>
          <w:szCs w:val="28"/>
        </w:rPr>
        <w:t>6</w:t>
      </w:r>
      <w:r w:rsidRPr="00A935D5">
        <w:rPr>
          <w:rFonts w:ascii="Times New Roman" w:hAnsi="Times New Roman"/>
          <w:sz w:val="28"/>
          <w:szCs w:val="28"/>
        </w:rPr>
        <w:t>/2017 учебный год</w:t>
      </w:r>
      <w:r>
        <w:rPr>
          <w:rFonts w:ascii="Times New Roman" w:hAnsi="Times New Roman"/>
          <w:sz w:val="28"/>
          <w:szCs w:val="28"/>
        </w:rPr>
        <w:t xml:space="preserve"> в следующем объеме:</w:t>
      </w:r>
    </w:p>
    <w:p w:rsidR="004A0BC3" w:rsidRPr="00161AFF" w:rsidRDefault="004A0BC3" w:rsidP="00A935D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5"/>
        <w:gridCol w:w="3367"/>
      </w:tblGrid>
      <w:tr w:rsidR="004A0BC3" w:rsidRPr="00111929" w:rsidTr="00111929">
        <w:tc>
          <w:tcPr>
            <w:tcW w:w="5135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367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Норма нагрузки</w:t>
            </w:r>
          </w:p>
        </w:tc>
      </w:tr>
      <w:tr w:rsidR="004A0BC3" w:rsidRPr="00111929" w:rsidTr="00111929">
        <w:tc>
          <w:tcPr>
            <w:tcW w:w="5135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Декан факультета ВПО</w:t>
            </w:r>
          </w:p>
        </w:tc>
        <w:tc>
          <w:tcPr>
            <w:tcW w:w="3367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A0BC3" w:rsidRPr="00111929" w:rsidTr="00111929">
        <w:tc>
          <w:tcPr>
            <w:tcW w:w="5135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Декан факультета СПО</w:t>
            </w:r>
          </w:p>
        </w:tc>
        <w:tc>
          <w:tcPr>
            <w:tcW w:w="3367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A0BC3" w:rsidRPr="00111929" w:rsidTr="00111929">
        <w:tc>
          <w:tcPr>
            <w:tcW w:w="5135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367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A0BC3" w:rsidRPr="00111929" w:rsidTr="00111929">
        <w:tc>
          <w:tcPr>
            <w:tcW w:w="5135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Профессор кафедры</w:t>
            </w:r>
          </w:p>
        </w:tc>
        <w:tc>
          <w:tcPr>
            <w:tcW w:w="3367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4A0BC3" w:rsidRPr="00111929" w:rsidTr="00111929">
        <w:tc>
          <w:tcPr>
            <w:tcW w:w="5135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Доцент кафедры</w:t>
            </w:r>
          </w:p>
        </w:tc>
        <w:tc>
          <w:tcPr>
            <w:tcW w:w="3367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</w:tr>
      <w:tr w:rsidR="004A0BC3" w:rsidRPr="00111929" w:rsidTr="00111929">
        <w:tc>
          <w:tcPr>
            <w:tcW w:w="5135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Старший преподаватель кафедры</w:t>
            </w:r>
          </w:p>
        </w:tc>
        <w:tc>
          <w:tcPr>
            <w:tcW w:w="3367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4A0BC3" w:rsidRPr="00111929" w:rsidTr="00111929">
        <w:tc>
          <w:tcPr>
            <w:tcW w:w="5135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Преподаватель, ассистент кафедры</w:t>
            </w:r>
          </w:p>
        </w:tc>
        <w:tc>
          <w:tcPr>
            <w:tcW w:w="3367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4A0BC3" w:rsidRPr="00111929" w:rsidTr="00111929">
        <w:tc>
          <w:tcPr>
            <w:tcW w:w="5135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Преподаватель СПО</w:t>
            </w:r>
          </w:p>
        </w:tc>
        <w:tc>
          <w:tcPr>
            <w:tcW w:w="3367" w:type="dxa"/>
          </w:tcPr>
          <w:p w:rsidR="004A0BC3" w:rsidRPr="00111929" w:rsidRDefault="004A0BC3" w:rsidP="001119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29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</w:tbl>
    <w:p w:rsidR="004A0BC3" w:rsidRDefault="004A0BC3" w:rsidP="00A935D5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4A0BC3" w:rsidRPr="00550D8F" w:rsidRDefault="004A0BC3" w:rsidP="00550D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</w:t>
      </w:r>
      <w:r w:rsidRPr="00550D8F">
        <w:rPr>
          <w:rFonts w:ascii="Times New Roman" w:hAnsi="Times New Roman"/>
          <w:sz w:val="28"/>
          <w:szCs w:val="28"/>
        </w:rPr>
        <w:t>первого проректора по учебной и воспитательной работе профессора Болгов</w:t>
      </w:r>
      <w:r>
        <w:rPr>
          <w:rFonts w:ascii="Times New Roman" w:hAnsi="Times New Roman"/>
          <w:sz w:val="28"/>
          <w:szCs w:val="28"/>
        </w:rPr>
        <w:t>у</w:t>
      </w:r>
      <w:r w:rsidRPr="00550D8F">
        <w:rPr>
          <w:rFonts w:ascii="Times New Roman" w:hAnsi="Times New Roman"/>
          <w:sz w:val="28"/>
          <w:szCs w:val="28"/>
        </w:rPr>
        <w:t xml:space="preserve"> В.В.</w:t>
      </w:r>
    </w:p>
    <w:p w:rsidR="004A0BC3" w:rsidRDefault="004A0BC3" w:rsidP="00A935D5">
      <w:pPr>
        <w:pStyle w:val="ListParagraph"/>
        <w:spacing w:after="0" w:line="240" w:lineRule="auto"/>
        <w:ind w:left="1789"/>
        <w:rPr>
          <w:rFonts w:ascii="Times New Roman" w:hAnsi="Times New Roman"/>
          <w:sz w:val="24"/>
          <w:szCs w:val="24"/>
        </w:rPr>
      </w:pPr>
    </w:p>
    <w:p w:rsidR="004A0BC3" w:rsidRDefault="004A0BC3" w:rsidP="00A935D5">
      <w:pPr>
        <w:pStyle w:val="ListParagraph"/>
        <w:spacing w:after="0" w:line="240" w:lineRule="auto"/>
        <w:ind w:left="1789"/>
        <w:rPr>
          <w:rFonts w:ascii="Times New Roman" w:hAnsi="Times New Roman"/>
          <w:sz w:val="24"/>
          <w:szCs w:val="24"/>
        </w:rPr>
      </w:pPr>
    </w:p>
    <w:p w:rsidR="004A0BC3" w:rsidRDefault="004A0BC3" w:rsidP="00A935D5">
      <w:pPr>
        <w:pStyle w:val="ListParagraph"/>
        <w:spacing w:after="0" w:line="240" w:lineRule="auto"/>
        <w:ind w:left="1789"/>
        <w:rPr>
          <w:rFonts w:ascii="Times New Roman" w:hAnsi="Times New Roman"/>
          <w:sz w:val="24"/>
          <w:szCs w:val="24"/>
        </w:rPr>
      </w:pPr>
    </w:p>
    <w:p w:rsidR="004A0BC3" w:rsidRPr="00161AFF" w:rsidRDefault="004A0BC3" w:rsidP="0063432A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61AFF">
        <w:rPr>
          <w:rFonts w:ascii="Times New Roman" w:hAnsi="Times New Roman"/>
          <w:sz w:val="28"/>
          <w:szCs w:val="28"/>
        </w:rPr>
        <w:t xml:space="preserve">   Г.Р. Хасаев</w:t>
      </w:r>
    </w:p>
    <w:p w:rsidR="004A0BC3" w:rsidRPr="00161AFF" w:rsidRDefault="004A0BC3" w:rsidP="0063432A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BC3" w:rsidRPr="00161AFF" w:rsidRDefault="004A0BC3" w:rsidP="0063432A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BC3" w:rsidRPr="00161AFF" w:rsidRDefault="004A0BC3" w:rsidP="0063432A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BC3" w:rsidRPr="00161AFF" w:rsidRDefault="004A0BC3" w:rsidP="0063432A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61AFF">
        <w:rPr>
          <w:rFonts w:ascii="Times New Roman" w:hAnsi="Times New Roman"/>
          <w:sz w:val="28"/>
          <w:szCs w:val="28"/>
        </w:rPr>
        <w:t xml:space="preserve"> Р.И. Семикова</w:t>
      </w:r>
    </w:p>
    <w:sectPr w:rsidR="004A0BC3" w:rsidRPr="00161AFF" w:rsidSect="00550D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3BB"/>
    <w:multiLevelType w:val="hybridMultilevel"/>
    <w:tmpl w:val="B17C9500"/>
    <w:lvl w:ilvl="0" w:tplc="90EEA1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1CE7688"/>
    <w:multiLevelType w:val="hybridMultilevel"/>
    <w:tmpl w:val="C79AE52E"/>
    <w:lvl w:ilvl="0" w:tplc="CAE2D4FE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3161A5D"/>
    <w:multiLevelType w:val="hybridMultilevel"/>
    <w:tmpl w:val="F8BABA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5D5"/>
    <w:rsid w:val="00051DE5"/>
    <w:rsid w:val="00111929"/>
    <w:rsid w:val="00161AFF"/>
    <w:rsid w:val="00213556"/>
    <w:rsid w:val="003A319D"/>
    <w:rsid w:val="003A7A1A"/>
    <w:rsid w:val="003A7A4D"/>
    <w:rsid w:val="004A0BC3"/>
    <w:rsid w:val="004E6044"/>
    <w:rsid w:val="00550D8F"/>
    <w:rsid w:val="0063432A"/>
    <w:rsid w:val="006C2169"/>
    <w:rsid w:val="00725109"/>
    <w:rsid w:val="00731695"/>
    <w:rsid w:val="007F146C"/>
    <w:rsid w:val="00A935D5"/>
    <w:rsid w:val="00AC0873"/>
    <w:rsid w:val="00AD7C2B"/>
    <w:rsid w:val="00B20AC2"/>
    <w:rsid w:val="00C3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D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35D5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uiPriority w:val="99"/>
    <w:rsid w:val="00A935D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6C2169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186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fokinaI.V</dc:creator>
  <cp:keywords/>
  <dc:description/>
  <cp:lastModifiedBy>ValiulinaA.V</cp:lastModifiedBy>
  <cp:revision>7</cp:revision>
  <cp:lastPrinted>2016-06-28T06:16:00Z</cp:lastPrinted>
  <dcterms:created xsi:type="dcterms:W3CDTF">2016-06-27T12:54:00Z</dcterms:created>
  <dcterms:modified xsi:type="dcterms:W3CDTF">2016-06-28T06:39:00Z</dcterms:modified>
</cp:coreProperties>
</file>