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347" w:rsidRDefault="00917347" w:rsidP="000649AA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0B18DC">
        <w:rPr>
          <w:rFonts w:ascii="Times New Roman" w:hAnsi="Times New Roman"/>
          <w:sz w:val="28"/>
          <w:szCs w:val="28"/>
        </w:rPr>
        <w:t xml:space="preserve">ПРОЕКТ </w:t>
      </w:r>
    </w:p>
    <w:p w:rsidR="00917347" w:rsidRDefault="00917347" w:rsidP="000649AA">
      <w:pPr>
        <w:spacing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</w:p>
    <w:p w:rsidR="00917347" w:rsidRDefault="00917347" w:rsidP="000649A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ученого совета федерального государственного бюджетного образовательного учреждения высшего образования                         «Самарский государственный экономический университет» </w:t>
      </w:r>
    </w:p>
    <w:p w:rsidR="00917347" w:rsidRDefault="00917347" w:rsidP="000649A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649AA">
        <w:rPr>
          <w:rFonts w:ascii="Times New Roman" w:hAnsi="Times New Roman"/>
          <w:b/>
          <w:sz w:val="28"/>
          <w:szCs w:val="28"/>
        </w:rPr>
        <w:t>«О переименовании кафедры иностранных языков ФГБОУ ВО «СГЭУ».</w:t>
      </w:r>
    </w:p>
    <w:p w:rsidR="00917347" w:rsidRDefault="00917347" w:rsidP="000649A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 июня 2016г.,</w:t>
      </w:r>
    </w:p>
    <w:p w:rsidR="00917347" w:rsidRPr="000649AA" w:rsidRDefault="00917347" w:rsidP="000649A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№12.</w:t>
      </w:r>
    </w:p>
    <w:p w:rsidR="00917347" w:rsidRDefault="00917347" w:rsidP="00F463A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рационализации структуры ФГБОУ ВО «СГЭУ» и консолидации его научных и образовательных ресурсов, </w:t>
      </w:r>
    </w:p>
    <w:p w:rsidR="00917347" w:rsidRDefault="00917347" w:rsidP="000649AA">
      <w:pPr>
        <w:spacing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17347" w:rsidRDefault="00917347" w:rsidP="000649AA">
      <w:pPr>
        <w:spacing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ученый совет ПОСТАНОВЛЯЕТ:</w:t>
      </w:r>
    </w:p>
    <w:p w:rsidR="00917347" w:rsidRPr="00F463AD" w:rsidRDefault="00917347" w:rsidP="000649AA">
      <w:pPr>
        <w:pStyle w:val="ListParagraph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Переименовать кафедру иностранных языков СГЭУ в кафедру лингвистики и иноязычной деловой коммуникации. </w:t>
      </w:r>
    </w:p>
    <w:p w:rsidR="00917347" w:rsidRDefault="00917347" w:rsidP="000649AA">
      <w:pPr>
        <w:pStyle w:val="ListParagraph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ректорату осуществить необходимые организационные мероприятия для исполнения п.1 настоящего решения.</w:t>
      </w:r>
    </w:p>
    <w:p w:rsidR="00917347" w:rsidRDefault="00917347" w:rsidP="000649A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17347" w:rsidRDefault="00917347" w:rsidP="000649A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17347" w:rsidRDefault="00917347" w:rsidP="000649A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ученого совета                                                           Г.Р. Хасаев  </w:t>
      </w:r>
    </w:p>
    <w:p w:rsidR="00917347" w:rsidRDefault="00917347" w:rsidP="000649A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17347" w:rsidRDefault="00917347" w:rsidP="000649A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Ученый секретарь ученого совета                                                   Р.И. Семикова </w:t>
      </w:r>
    </w:p>
    <w:p w:rsidR="00917347" w:rsidRDefault="00917347" w:rsidP="000B18DC">
      <w:pPr>
        <w:rPr>
          <w:rFonts w:ascii="Times New Roman" w:hAnsi="Times New Roman"/>
          <w:sz w:val="28"/>
          <w:szCs w:val="28"/>
        </w:rPr>
      </w:pPr>
    </w:p>
    <w:p w:rsidR="00917347" w:rsidRDefault="00917347" w:rsidP="000B18DC">
      <w:pPr>
        <w:rPr>
          <w:rFonts w:ascii="Times New Roman" w:hAnsi="Times New Roman"/>
          <w:sz w:val="28"/>
          <w:szCs w:val="28"/>
        </w:rPr>
      </w:pPr>
    </w:p>
    <w:p w:rsidR="00917347" w:rsidRDefault="00917347" w:rsidP="000B18DC">
      <w:pPr>
        <w:rPr>
          <w:rFonts w:ascii="Times New Roman" w:hAnsi="Times New Roman"/>
          <w:sz w:val="28"/>
          <w:szCs w:val="28"/>
        </w:rPr>
      </w:pPr>
    </w:p>
    <w:p w:rsidR="00917347" w:rsidRPr="000B18DC" w:rsidRDefault="00917347" w:rsidP="000B18DC">
      <w:pPr>
        <w:rPr>
          <w:rFonts w:ascii="Times New Roman" w:hAnsi="Times New Roman"/>
          <w:sz w:val="28"/>
          <w:szCs w:val="28"/>
        </w:rPr>
      </w:pPr>
    </w:p>
    <w:sectPr w:rsidR="00917347" w:rsidRPr="000B18DC" w:rsidSect="00203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4DCB4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92ABA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0D295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6369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07C82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7083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4929B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E82D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B4F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9C667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C3A41E2"/>
    <w:multiLevelType w:val="hybridMultilevel"/>
    <w:tmpl w:val="2938AB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ECB4EA9"/>
    <w:multiLevelType w:val="hybridMultilevel"/>
    <w:tmpl w:val="DCA07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18DC"/>
    <w:rsid w:val="000649AA"/>
    <w:rsid w:val="000B18DC"/>
    <w:rsid w:val="000E5A43"/>
    <w:rsid w:val="00203667"/>
    <w:rsid w:val="00387CC9"/>
    <w:rsid w:val="008F46CD"/>
    <w:rsid w:val="009171ED"/>
    <w:rsid w:val="00917347"/>
    <w:rsid w:val="009E635D"/>
    <w:rsid w:val="00DD01AA"/>
    <w:rsid w:val="00F463AD"/>
    <w:rsid w:val="00FB5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66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B18DC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0649A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</Pages>
  <Words>144</Words>
  <Characters>825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SchetininaE.V</dc:creator>
  <cp:keywords/>
  <dc:description/>
  <cp:lastModifiedBy>ValiulinaA.V</cp:lastModifiedBy>
  <cp:revision>7</cp:revision>
  <cp:lastPrinted>2016-06-27T12:00:00Z</cp:lastPrinted>
  <dcterms:created xsi:type="dcterms:W3CDTF">2016-06-27T11:16:00Z</dcterms:created>
  <dcterms:modified xsi:type="dcterms:W3CDTF">2016-06-28T05:50:00Z</dcterms:modified>
</cp:coreProperties>
</file>