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3B" w:rsidRPr="00EA3DC4" w:rsidRDefault="00B0643B" w:rsidP="009D5AB6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EA3DC4">
        <w:rPr>
          <w:rFonts w:ascii="Times New Roman" w:hAnsi="Times New Roman"/>
          <w:sz w:val="28"/>
          <w:szCs w:val="28"/>
          <w:u w:val="single"/>
        </w:rPr>
        <w:t>СПИСОК КАНДИДАТУР</w:t>
      </w:r>
    </w:p>
    <w:p w:rsidR="00B0643B" w:rsidRPr="00EA3DC4" w:rsidRDefault="00B0643B" w:rsidP="009D5AB6">
      <w:pPr>
        <w:jc w:val="center"/>
        <w:rPr>
          <w:rFonts w:ascii="Times New Roman" w:hAnsi="Times New Roman"/>
          <w:sz w:val="28"/>
          <w:szCs w:val="28"/>
        </w:rPr>
      </w:pPr>
      <w:r w:rsidRPr="00EA3DC4">
        <w:rPr>
          <w:rFonts w:ascii="Times New Roman" w:hAnsi="Times New Roman"/>
          <w:sz w:val="28"/>
          <w:szCs w:val="28"/>
        </w:rPr>
        <w:t>Представление к ученому званию доцента на заседании ученого совета СГЭУ</w:t>
      </w:r>
    </w:p>
    <w:p w:rsidR="00B0643B" w:rsidRPr="00095316" w:rsidRDefault="00B0643B" w:rsidP="009D5AB6">
      <w:pPr>
        <w:jc w:val="right"/>
        <w:rPr>
          <w:rFonts w:ascii="Times New Roman" w:hAnsi="Times New Roman"/>
          <w:sz w:val="28"/>
          <w:szCs w:val="28"/>
        </w:rPr>
      </w:pPr>
      <w:r w:rsidRPr="00EA3DC4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2  от  26.10.</w:t>
      </w:r>
      <w:r w:rsidRPr="00095316">
        <w:rPr>
          <w:rFonts w:ascii="Times New Roman" w:hAnsi="Times New Roman"/>
          <w:sz w:val="28"/>
          <w:szCs w:val="28"/>
        </w:rPr>
        <w:t>2016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3"/>
        <w:gridCol w:w="1958"/>
        <w:gridCol w:w="1983"/>
        <w:gridCol w:w="1691"/>
        <w:gridCol w:w="1103"/>
        <w:gridCol w:w="822"/>
        <w:gridCol w:w="689"/>
        <w:gridCol w:w="851"/>
        <w:gridCol w:w="567"/>
        <w:gridCol w:w="708"/>
        <w:gridCol w:w="1134"/>
        <w:gridCol w:w="1985"/>
      </w:tblGrid>
      <w:tr w:rsidR="00B0643B" w:rsidRPr="00B411FB" w:rsidTr="00B411FB">
        <w:tc>
          <w:tcPr>
            <w:tcW w:w="1643" w:type="dxa"/>
            <w:vMerge w:val="restart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5632" w:type="dxa"/>
            <w:gridSpan w:val="3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Стаж</w:t>
            </w:r>
          </w:p>
        </w:tc>
        <w:tc>
          <w:tcPr>
            <w:tcW w:w="1103" w:type="dxa"/>
            <w:vMerge w:val="restart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Ученая степень</w:t>
            </w:r>
          </w:p>
        </w:tc>
        <w:tc>
          <w:tcPr>
            <w:tcW w:w="4771" w:type="dxa"/>
            <w:gridSpan w:val="6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Опубликовано</w:t>
            </w:r>
          </w:p>
        </w:tc>
        <w:tc>
          <w:tcPr>
            <w:tcW w:w="1985" w:type="dxa"/>
            <w:vMerge w:val="restart"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Представлен к ученому званию доцента по научной специальности</w:t>
            </w:r>
          </w:p>
        </w:tc>
      </w:tr>
      <w:tr w:rsidR="00B0643B" w:rsidRPr="00B411FB" w:rsidTr="00B411FB">
        <w:tc>
          <w:tcPr>
            <w:tcW w:w="1643" w:type="dxa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8" w:type="dxa"/>
            <w:vMerge w:val="restart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научной и педагогической деятельности в вузе (в вузах)</w:t>
            </w:r>
          </w:p>
        </w:tc>
        <w:tc>
          <w:tcPr>
            <w:tcW w:w="1983" w:type="dxa"/>
            <w:vMerge w:val="restart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 xml:space="preserve">научной и педагогической деятельности </w:t>
            </w:r>
            <w:r w:rsidRPr="00B411FB">
              <w:rPr>
                <w:rFonts w:ascii="Times New Roman" w:hAnsi="Times New Roman"/>
                <w:b/>
                <w:sz w:val="26"/>
                <w:szCs w:val="26"/>
              </w:rPr>
              <w:t>по научной специальности</w:t>
            </w:r>
          </w:p>
        </w:tc>
        <w:tc>
          <w:tcPr>
            <w:tcW w:w="1691" w:type="dxa"/>
            <w:vMerge w:val="restart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непрерывной работы в должности доцента</w:t>
            </w:r>
          </w:p>
        </w:tc>
        <w:tc>
          <w:tcPr>
            <w:tcW w:w="1103" w:type="dxa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учебных изданий</w:t>
            </w:r>
          </w:p>
        </w:tc>
        <w:tc>
          <w:tcPr>
            <w:tcW w:w="2409" w:type="dxa"/>
            <w:gridSpan w:val="3"/>
            <w:vMerge w:val="restart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научных трудов</w:t>
            </w:r>
          </w:p>
        </w:tc>
        <w:tc>
          <w:tcPr>
            <w:tcW w:w="1985" w:type="dxa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643B" w:rsidRPr="00B411FB" w:rsidTr="00B411FB">
        <w:tc>
          <w:tcPr>
            <w:tcW w:w="1643" w:type="dxa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8" w:type="dxa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3" w:type="dxa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vMerge w:val="restart"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540" w:type="dxa"/>
            <w:gridSpan w:val="2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в т.ч. учебников (учебных пособий)</w:t>
            </w:r>
          </w:p>
        </w:tc>
        <w:tc>
          <w:tcPr>
            <w:tcW w:w="2409" w:type="dxa"/>
            <w:gridSpan w:val="3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643B" w:rsidRPr="00B411FB" w:rsidTr="00B411FB">
        <w:trPr>
          <w:trHeight w:val="3718"/>
        </w:trPr>
        <w:tc>
          <w:tcPr>
            <w:tcW w:w="1643" w:type="dxa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8" w:type="dxa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3" w:type="dxa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extDirection w:val="btLr"/>
          </w:tcPr>
          <w:p w:rsidR="00B0643B" w:rsidRPr="00B411FB" w:rsidRDefault="00B0643B" w:rsidP="00B4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extDirection w:val="btLr"/>
          </w:tcPr>
          <w:p w:rsidR="00B0643B" w:rsidRPr="00B411FB" w:rsidRDefault="00B0643B" w:rsidP="00B4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 xml:space="preserve">за последние 3 года по научной специальности </w:t>
            </w:r>
          </w:p>
        </w:tc>
        <w:tc>
          <w:tcPr>
            <w:tcW w:w="567" w:type="dxa"/>
            <w:textDirection w:val="btLr"/>
          </w:tcPr>
          <w:p w:rsidR="00B0643B" w:rsidRPr="00B411FB" w:rsidRDefault="00B0643B" w:rsidP="00B4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B0643B" w:rsidRPr="00B411FB" w:rsidRDefault="00B0643B" w:rsidP="00B4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в т.ч. по научной специальности</w:t>
            </w:r>
          </w:p>
        </w:tc>
        <w:tc>
          <w:tcPr>
            <w:tcW w:w="1134" w:type="dxa"/>
            <w:textDirection w:val="btLr"/>
          </w:tcPr>
          <w:p w:rsidR="00B0643B" w:rsidRPr="00B411FB" w:rsidRDefault="00B0643B" w:rsidP="00B4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за последние 3 года в рецензируемых изданиях по научной специальности</w:t>
            </w:r>
          </w:p>
        </w:tc>
        <w:tc>
          <w:tcPr>
            <w:tcW w:w="1985" w:type="dxa"/>
            <w:vMerge/>
          </w:tcPr>
          <w:p w:rsidR="00B0643B" w:rsidRPr="00B411FB" w:rsidRDefault="00B0643B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643B" w:rsidRPr="00B411FB" w:rsidTr="00B411FB">
        <w:tc>
          <w:tcPr>
            <w:tcW w:w="1643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8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3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91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03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22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89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B0643B" w:rsidRPr="00B411FB" w:rsidTr="00B411FB">
        <w:tc>
          <w:tcPr>
            <w:tcW w:w="1643" w:type="dxa"/>
          </w:tcPr>
          <w:p w:rsidR="00B0643B" w:rsidRPr="003B1BCA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Пудовкина Ольга Евгеньевна</w:t>
            </w:r>
          </w:p>
        </w:tc>
        <w:tc>
          <w:tcPr>
            <w:tcW w:w="1958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B411FB"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83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B411FB"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691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B411F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03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к.э.н.</w:t>
            </w:r>
          </w:p>
        </w:tc>
        <w:tc>
          <w:tcPr>
            <w:tcW w:w="822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9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08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B0643B" w:rsidRPr="00011BD4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985" w:type="dxa"/>
          </w:tcPr>
          <w:p w:rsidR="00B0643B" w:rsidRPr="00B411FB" w:rsidRDefault="00B0643B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08.00.05 – Экономика и управлени</w:t>
            </w:r>
            <w:r>
              <w:rPr>
                <w:rFonts w:ascii="Times New Roman" w:hAnsi="Times New Roman"/>
                <w:sz w:val="26"/>
                <w:szCs w:val="26"/>
              </w:rPr>
              <w:t>е народным хозяйством:</w:t>
            </w:r>
          </w:p>
        </w:tc>
      </w:tr>
    </w:tbl>
    <w:p w:rsidR="00B0643B" w:rsidRDefault="00B0643B" w:rsidP="0085167B">
      <w:bookmarkStart w:id="0" w:name="_GoBack"/>
      <w:bookmarkEnd w:id="0"/>
    </w:p>
    <w:p w:rsidR="00B0643B" w:rsidRDefault="00B0643B" w:rsidP="0085167B"/>
    <w:p w:rsidR="00B0643B" w:rsidRDefault="00B0643B" w:rsidP="0085167B"/>
    <w:p w:rsidR="00B0643B" w:rsidRPr="0085167B" w:rsidRDefault="00B0643B" w:rsidP="0085167B"/>
    <w:p w:rsidR="00B0643B" w:rsidRPr="0085167B" w:rsidRDefault="00B0643B" w:rsidP="008516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5167B">
        <w:rPr>
          <w:rFonts w:ascii="Times New Roman" w:hAnsi="Times New Roman"/>
          <w:sz w:val="24"/>
          <w:szCs w:val="24"/>
        </w:rPr>
        <w:t>Форма квалификационного соответствия доцента кафедры экономики и управления Сызранского филиала СГЭУ</w:t>
      </w:r>
    </w:p>
    <w:p w:rsidR="00B0643B" w:rsidRPr="0085167B" w:rsidRDefault="00B0643B" w:rsidP="008516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5167B">
        <w:rPr>
          <w:rFonts w:ascii="Times New Roman" w:hAnsi="Times New Roman"/>
          <w:b/>
          <w:sz w:val="24"/>
          <w:szCs w:val="24"/>
        </w:rPr>
        <w:t>Пудовкиной Ольги Евгеньевны</w:t>
      </w:r>
      <w:r w:rsidRPr="0085167B">
        <w:rPr>
          <w:rFonts w:ascii="Times New Roman" w:hAnsi="Times New Roman"/>
          <w:sz w:val="24"/>
          <w:szCs w:val="24"/>
        </w:rPr>
        <w:t xml:space="preserve"> в связи с представлением к ученому званию доцента по научной специальности </w:t>
      </w:r>
    </w:p>
    <w:p w:rsidR="00B0643B" w:rsidRPr="0085167B" w:rsidRDefault="00B0643B" w:rsidP="008516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5167B">
        <w:rPr>
          <w:rFonts w:ascii="Times New Roman" w:hAnsi="Times New Roman"/>
          <w:sz w:val="24"/>
          <w:szCs w:val="24"/>
        </w:rPr>
        <w:t>08.00.05 -  Экономика и управление народным хозяйством (в том числе за последние три года)</w:t>
      </w:r>
    </w:p>
    <w:p w:rsidR="00B0643B" w:rsidRDefault="00B0643B" w:rsidP="0085167B">
      <w:pPr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09"/>
        <w:gridCol w:w="1554"/>
        <w:gridCol w:w="856"/>
        <w:gridCol w:w="1907"/>
        <w:gridCol w:w="644"/>
        <w:gridCol w:w="1539"/>
        <w:gridCol w:w="729"/>
        <w:gridCol w:w="1629"/>
        <w:gridCol w:w="781"/>
        <w:gridCol w:w="1525"/>
        <w:gridCol w:w="743"/>
        <w:gridCol w:w="1701"/>
      </w:tblGrid>
      <w:tr w:rsidR="00B0643B" w:rsidRPr="0013693D" w:rsidTr="00B62AF7">
        <w:tc>
          <w:tcPr>
            <w:tcW w:w="1951" w:type="dxa"/>
            <w:gridSpan w:val="2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Срок непрерывной работы в должности доцента</w:t>
            </w:r>
          </w:p>
        </w:tc>
        <w:tc>
          <w:tcPr>
            <w:tcW w:w="2410" w:type="dxa"/>
            <w:gridSpan w:val="2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Стаж научной и педагогической деятельности по указанной научной специальности</w:t>
            </w:r>
          </w:p>
        </w:tc>
        <w:tc>
          <w:tcPr>
            <w:tcW w:w="2551" w:type="dxa"/>
            <w:gridSpan w:val="2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Наличие опубликованных учебных изданий и научных трудов</w:t>
            </w: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(в т.ч. в соавторстве)</w:t>
            </w:r>
          </w:p>
        </w:tc>
        <w:tc>
          <w:tcPr>
            <w:tcW w:w="2268" w:type="dxa"/>
            <w:gridSpan w:val="2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Публикация учебных изданий</w:t>
            </w:r>
          </w:p>
        </w:tc>
        <w:tc>
          <w:tcPr>
            <w:tcW w:w="2410" w:type="dxa"/>
            <w:gridSpan w:val="2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2268" w:type="dxa"/>
            <w:gridSpan w:val="2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Наличие грантов, выполненных НИР</w:t>
            </w:r>
          </w:p>
        </w:tc>
        <w:tc>
          <w:tcPr>
            <w:tcW w:w="1701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Участие в конференциях, симпозиумах, сьездах, наличие гос. акад. званий</w:t>
            </w:r>
          </w:p>
        </w:tc>
      </w:tr>
      <w:tr w:rsidR="00B0643B" w:rsidRPr="0013693D" w:rsidTr="0085167B">
        <w:tc>
          <w:tcPr>
            <w:tcW w:w="1242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709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Факт</w:t>
            </w:r>
          </w:p>
        </w:tc>
        <w:tc>
          <w:tcPr>
            <w:tcW w:w="1554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856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Факт</w:t>
            </w:r>
          </w:p>
        </w:tc>
        <w:tc>
          <w:tcPr>
            <w:tcW w:w="1907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644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Факт</w:t>
            </w:r>
          </w:p>
        </w:tc>
        <w:tc>
          <w:tcPr>
            <w:tcW w:w="1539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729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Факт</w:t>
            </w:r>
          </w:p>
        </w:tc>
        <w:tc>
          <w:tcPr>
            <w:tcW w:w="1629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781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Факт</w:t>
            </w:r>
          </w:p>
        </w:tc>
        <w:tc>
          <w:tcPr>
            <w:tcW w:w="1525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743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Факт</w:t>
            </w:r>
          </w:p>
        </w:tc>
        <w:tc>
          <w:tcPr>
            <w:tcW w:w="1701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Факт</w:t>
            </w:r>
          </w:p>
        </w:tc>
      </w:tr>
      <w:tr w:rsidR="00B0643B" w:rsidRPr="0013693D" w:rsidTr="0085167B">
        <w:tc>
          <w:tcPr>
            <w:tcW w:w="1242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2</w:t>
            </w:r>
          </w:p>
        </w:tc>
        <w:tc>
          <w:tcPr>
            <w:tcW w:w="1554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3</w:t>
            </w:r>
          </w:p>
        </w:tc>
        <w:tc>
          <w:tcPr>
            <w:tcW w:w="856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4</w:t>
            </w:r>
          </w:p>
        </w:tc>
        <w:tc>
          <w:tcPr>
            <w:tcW w:w="1907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5</w:t>
            </w:r>
          </w:p>
        </w:tc>
        <w:tc>
          <w:tcPr>
            <w:tcW w:w="644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6</w:t>
            </w:r>
          </w:p>
        </w:tc>
        <w:tc>
          <w:tcPr>
            <w:tcW w:w="1539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7</w:t>
            </w:r>
          </w:p>
        </w:tc>
        <w:tc>
          <w:tcPr>
            <w:tcW w:w="729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8</w:t>
            </w:r>
          </w:p>
        </w:tc>
        <w:tc>
          <w:tcPr>
            <w:tcW w:w="1629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9</w:t>
            </w:r>
          </w:p>
        </w:tc>
        <w:tc>
          <w:tcPr>
            <w:tcW w:w="781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11</w:t>
            </w:r>
          </w:p>
        </w:tc>
        <w:tc>
          <w:tcPr>
            <w:tcW w:w="743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13</w:t>
            </w:r>
          </w:p>
        </w:tc>
      </w:tr>
      <w:tr w:rsidR="00B0643B" w:rsidRPr="0013693D" w:rsidTr="0085167B">
        <w:trPr>
          <w:cantSplit/>
          <w:trHeight w:val="5332"/>
        </w:trPr>
        <w:tc>
          <w:tcPr>
            <w:tcW w:w="1242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 xml:space="preserve">Не менее </w:t>
            </w: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2 лет</w:t>
            </w:r>
          </w:p>
        </w:tc>
        <w:tc>
          <w:tcPr>
            <w:tcW w:w="709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2 года</w:t>
            </w:r>
          </w:p>
        </w:tc>
        <w:tc>
          <w:tcPr>
            <w:tcW w:w="1554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 xml:space="preserve">Не менее 5 лет, </w:t>
            </w: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Default="00B0643B" w:rsidP="0085167B">
            <w:pPr>
              <w:spacing w:line="240" w:lineRule="auto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5167B">
              <w:rPr>
                <w:rFonts w:ascii="Times New Roman" w:hAnsi="Times New Roman"/>
                <w:b/>
              </w:rPr>
              <w:t>в т.ч. не менее 3 лет педагогической работы по указанной научной специальности</w:t>
            </w:r>
          </w:p>
        </w:tc>
        <w:tc>
          <w:tcPr>
            <w:tcW w:w="856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9</w:t>
            </w: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9</w:t>
            </w:r>
          </w:p>
        </w:tc>
        <w:tc>
          <w:tcPr>
            <w:tcW w:w="1907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Всего не менее 20 опубликованных учебных изданий и научных трудов</w:t>
            </w: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5167B">
              <w:rPr>
                <w:rFonts w:ascii="Times New Roman" w:hAnsi="Times New Roman"/>
                <w:b/>
              </w:rPr>
              <w:t xml:space="preserve">За последние </w:t>
            </w:r>
            <w:r>
              <w:rPr>
                <w:rFonts w:ascii="Times New Roman" w:hAnsi="Times New Roman"/>
                <w:b/>
              </w:rPr>
              <w:t xml:space="preserve">               </w:t>
            </w:r>
            <w:r w:rsidRPr="0085167B">
              <w:rPr>
                <w:rFonts w:ascii="Times New Roman" w:hAnsi="Times New Roman"/>
                <w:b/>
              </w:rPr>
              <w:t xml:space="preserve">3 года не менее </w:t>
            </w:r>
            <w:r>
              <w:rPr>
                <w:rFonts w:ascii="Times New Roman" w:hAnsi="Times New Roman"/>
                <w:b/>
              </w:rPr>
              <w:t xml:space="preserve">          3 научных </w:t>
            </w:r>
            <w:r w:rsidRPr="0085167B">
              <w:rPr>
                <w:rFonts w:ascii="Times New Roman" w:hAnsi="Times New Roman"/>
                <w:b/>
              </w:rPr>
              <w:t>трудов по указанной научной специальности, опубликованных в рецензируемых изданиях</w:t>
            </w:r>
          </w:p>
        </w:tc>
        <w:tc>
          <w:tcPr>
            <w:tcW w:w="644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5167B">
              <w:rPr>
                <w:rFonts w:ascii="Times New Roman" w:hAnsi="Times New Roman"/>
              </w:rPr>
              <w:t>5</w:t>
            </w:r>
            <w:r w:rsidRPr="0085167B">
              <w:rPr>
                <w:rFonts w:ascii="Times New Roman" w:hAnsi="Times New Roman"/>
                <w:lang w:val="en-US"/>
              </w:rPr>
              <w:t>9</w:t>
            </w: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5</w:t>
            </w:r>
          </w:p>
        </w:tc>
        <w:tc>
          <w:tcPr>
            <w:tcW w:w="1539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Наличие опубликованных учебных изданий,</w:t>
            </w:r>
          </w:p>
          <w:p w:rsidR="00B0643B" w:rsidRPr="0085167B" w:rsidRDefault="00B0643B" w:rsidP="0085167B">
            <w:pPr>
              <w:spacing w:line="240" w:lineRule="auto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5167B">
              <w:rPr>
                <w:rFonts w:ascii="Times New Roman" w:hAnsi="Times New Roman"/>
                <w:b/>
              </w:rPr>
              <w:t xml:space="preserve">В т.ч. за последние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85167B">
              <w:rPr>
                <w:rFonts w:ascii="Times New Roman" w:hAnsi="Times New Roman"/>
                <w:b/>
              </w:rPr>
              <w:t>3 года не менее 2 учебных изданий,</w:t>
            </w: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в т.ч. 2 учебных пособия</w:t>
            </w:r>
          </w:p>
        </w:tc>
        <w:tc>
          <w:tcPr>
            <w:tcW w:w="729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3</w:t>
            </w: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Default="00B0643B" w:rsidP="0085167B">
            <w:pPr>
              <w:spacing w:line="240" w:lineRule="auto"/>
              <w:rPr>
                <w:rFonts w:ascii="Times New Roman" w:hAnsi="Times New Roman"/>
              </w:rPr>
            </w:pPr>
          </w:p>
          <w:p w:rsidR="00B0643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3</w:t>
            </w: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2</w:t>
            </w: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ФПК, либо не менее 2 стажировок на предприятиях, в органах гос. власти, местного самоуправления или ведущих вузах</w:t>
            </w:r>
          </w:p>
        </w:tc>
        <w:tc>
          <w:tcPr>
            <w:tcW w:w="781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6</w:t>
            </w:r>
          </w:p>
        </w:tc>
        <w:tc>
          <w:tcPr>
            <w:tcW w:w="1525" w:type="dxa"/>
          </w:tcPr>
          <w:p w:rsidR="00B0643B" w:rsidRPr="0085167B" w:rsidRDefault="00B0643B" w:rsidP="00440F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 xml:space="preserve">- Наличие грантов, </w:t>
            </w:r>
          </w:p>
          <w:p w:rsidR="00B0643B" w:rsidRPr="0085167B" w:rsidRDefault="00B0643B" w:rsidP="00440F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- участие в конкурсах. Руководство (ответственный исполнитель): - НИР, всего, в т.ч. внутренние, внешние</w:t>
            </w:r>
          </w:p>
        </w:tc>
        <w:tc>
          <w:tcPr>
            <w:tcW w:w="743" w:type="dxa"/>
          </w:tcPr>
          <w:p w:rsidR="00B0643B" w:rsidRPr="0085167B" w:rsidRDefault="00B0643B" w:rsidP="00440F4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6</w:t>
            </w:r>
          </w:p>
          <w:p w:rsidR="00B0643B" w:rsidRPr="0085167B" w:rsidRDefault="00B0643B" w:rsidP="00440F4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440F4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B0643B" w:rsidRDefault="00B0643B" w:rsidP="00440F4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B0643B" w:rsidRDefault="00B0643B" w:rsidP="00440F4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1</w:t>
            </w:r>
          </w:p>
          <w:p w:rsidR="00B0643B" w:rsidRDefault="00B0643B" w:rsidP="0044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0643B" w:rsidRPr="0085167B" w:rsidRDefault="00B0643B" w:rsidP="00440F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B0643B" w:rsidRPr="0085167B" w:rsidRDefault="00B0643B" w:rsidP="008516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167B">
              <w:rPr>
                <w:rFonts w:ascii="Times New Roman" w:hAnsi="Times New Roman"/>
              </w:rPr>
              <w:t>Конференции - 6</w:t>
            </w:r>
          </w:p>
        </w:tc>
      </w:tr>
    </w:tbl>
    <w:p w:rsidR="00B0643B" w:rsidRPr="0085167B" w:rsidRDefault="00B0643B" w:rsidP="00963A6C">
      <w:pPr>
        <w:rPr>
          <w:rFonts w:ascii="Times New Roman" w:hAnsi="Times New Roman"/>
          <w:sz w:val="28"/>
          <w:szCs w:val="28"/>
        </w:rPr>
      </w:pPr>
    </w:p>
    <w:sectPr w:rsidR="00B0643B" w:rsidRPr="0085167B" w:rsidSect="0085167B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B6"/>
    <w:rsid w:val="00011BD4"/>
    <w:rsid w:val="00095316"/>
    <w:rsid w:val="0013693D"/>
    <w:rsid w:val="002D4460"/>
    <w:rsid w:val="002F44E5"/>
    <w:rsid w:val="00317E70"/>
    <w:rsid w:val="00357DFE"/>
    <w:rsid w:val="003B1BCA"/>
    <w:rsid w:val="00440F41"/>
    <w:rsid w:val="005E6BB5"/>
    <w:rsid w:val="00684E3A"/>
    <w:rsid w:val="006B3347"/>
    <w:rsid w:val="00750860"/>
    <w:rsid w:val="007E4810"/>
    <w:rsid w:val="007E6159"/>
    <w:rsid w:val="0085167B"/>
    <w:rsid w:val="00963A6C"/>
    <w:rsid w:val="009D5AB6"/>
    <w:rsid w:val="00A42BE1"/>
    <w:rsid w:val="00B0643B"/>
    <w:rsid w:val="00B411FB"/>
    <w:rsid w:val="00B41974"/>
    <w:rsid w:val="00B42463"/>
    <w:rsid w:val="00B56F21"/>
    <w:rsid w:val="00B62AF7"/>
    <w:rsid w:val="00B6547D"/>
    <w:rsid w:val="00B9780E"/>
    <w:rsid w:val="00C6694F"/>
    <w:rsid w:val="00DC58EA"/>
    <w:rsid w:val="00DE42C0"/>
    <w:rsid w:val="00E07BF4"/>
    <w:rsid w:val="00EA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B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5A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346</Words>
  <Characters>1978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Динюков</dc:creator>
  <cp:keywords/>
  <dc:description/>
  <cp:lastModifiedBy>ValiulinaA.V</cp:lastModifiedBy>
  <cp:revision>9</cp:revision>
  <cp:lastPrinted>2016-10-21T10:30:00Z</cp:lastPrinted>
  <dcterms:created xsi:type="dcterms:W3CDTF">2016-09-01T09:05:00Z</dcterms:created>
  <dcterms:modified xsi:type="dcterms:W3CDTF">2016-10-21T10:55:00Z</dcterms:modified>
</cp:coreProperties>
</file>