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0F" w:rsidRPr="00EA4BB5" w:rsidRDefault="0010710F" w:rsidP="000F68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4BB5">
        <w:rPr>
          <w:rFonts w:ascii="Times New Roman" w:hAnsi="Times New Roman"/>
          <w:sz w:val="28"/>
          <w:szCs w:val="28"/>
        </w:rPr>
        <w:t>РЕШЕНИЕ</w:t>
      </w:r>
    </w:p>
    <w:p w:rsidR="0010710F" w:rsidRPr="00EA4BB5" w:rsidRDefault="0010710F" w:rsidP="000F68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4BB5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 университета</w:t>
      </w:r>
    </w:p>
    <w:p w:rsidR="0010710F" w:rsidRPr="00EA4BB5" w:rsidRDefault="0010710F" w:rsidP="000F68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BB5">
        <w:rPr>
          <w:rFonts w:ascii="Times New Roman" w:hAnsi="Times New Roman"/>
          <w:b/>
          <w:sz w:val="28"/>
          <w:szCs w:val="28"/>
        </w:rPr>
        <w:t xml:space="preserve">«Представление к званию </w:t>
      </w:r>
      <w:r>
        <w:rPr>
          <w:rFonts w:ascii="Times New Roman" w:hAnsi="Times New Roman"/>
          <w:b/>
          <w:sz w:val="28"/>
          <w:szCs w:val="28"/>
        </w:rPr>
        <w:t>«</w:t>
      </w:r>
      <w:r w:rsidRPr="00EA4BB5">
        <w:rPr>
          <w:rFonts w:ascii="Times New Roman" w:hAnsi="Times New Roman"/>
          <w:b/>
          <w:sz w:val="28"/>
          <w:szCs w:val="28"/>
        </w:rPr>
        <w:t>Почетный выпускник СГЭУ</w:t>
      </w:r>
      <w:r>
        <w:rPr>
          <w:rFonts w:ascii="Times New Roman" w:hAnsi="Times New Roman"/>
          <w:b/>
          <w:sz w:val="28"/>
          <w:szCs w:val="28"/>
        </w:rPr>
        <w:t>»</w:t>
      </w:r>
      <w:r w:rsidRPr="00EA4BB5">
        <w:rPr>
          <w:rFonts w:ascii="Times New Roman" w:hAnsi="Times New Roman"/>
          <w:b/>
          <w:sz w:val="28"/>
          <w:szCs w:val="28"/>
        </w:rPr>
        <w:t xml:space="preserve"> в честь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EA4BB5">
        <w:rPr>
          <w:rFonts w:ascii="Times New Roman" w:hAnsi="Times New Roman"/>
          <w:b/>
          <w:sz w:val="28"/>
          <w:szCs w:val="28"/>
        </w:rPr>
        <w:t>85- летия со дня основания Самарского государственн</w:t>
      </w:r>
      <w:r>
        <w:rPr>
          <w:rFonts w:ascii="Times New Roman" w:hAnsi="Times New Roman"/>
          <w:b/>
          <w:sz w:val="28"/>
          <w:szCs w:val="28"/>
        </w:rPr>
        <w:t>ого экономического университета</w:t>
      </w:r>
      <w:r w:rsidRPr="00EA4BB5">
        <w:rPr>
          <w:rFonts w:ascii="Times New Roman" w:hAnsi="Times New Roman"/>
          <w:b/>
          <w:sz w:val="28"/>
          <w:szCs w:val="28"/>
        </w:rPr>
        <w:t>»</w:t>
      </w:r>
    </w:p>
    <w:p w:rsidR="0010710F" w:rsidRPr="00EA4BB5" w:rsidRDefault="0010710F" w:rsidP="000F685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5050CA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Pr="005050C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Pr="00EA4B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г., протокол №2.</w:t>
      </w:r>
    </w:p>
    <w:p w:rsidR="0010710F" w:rsidRDefault="0010710F" w:rsidP="000F685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У</w:t>
      </w:r>
      <w:r w:rsidRPr="00EA4BB5">
        <w:rPr>
          <w:rFonts w:ascii="Times New Roman" w:hAnsi="Times New Roman"/>
          <w:b/>
          <w:color w:val="000000"/>
          <w:spacing w:val="1"/>
          <w:sz w:val="28"/>
          <w:szCs w:val="28"/>
        </w:rPr>
        <w:t>ченый совет университета ПОСТАНОВЛЯЕТ:</w:t>
      </w:r>
    </w:p>
    <w:p w:rsidR="0010710F" w:rsidRPr="00EA4BB5" w:rsidRDefault="0010710F" w:rsidP="000F685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</w:t>
      </w:r>
      <w:r w:rsidRPr="00EA4BB5">
        <w:rPr>
          <w:rFonts w:ascii="Times New Roman" w:hAnsi="Times New Roman"/>
          <w:color w:val="000000"/>
          <w:spacing w:val="1"/>
          <w:sz w:val="28"/>
          <w:szCs w:val="28"/>
        </w:rPr>
        <w:t>Утвердить список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Pr="00EA4BB5">
        <w:rPr>
          <w:rFonts w:ascii="Times New Roman" w:hAnsi="Times New Roman"/>
          <w:color w:val="000000"/>
          <w:spacing w:val="1"/>
          <w:sz w:val="28"/>
          <w:szCs w:val="28"/>
        </w:rPr>
        <w:t xml:space="preserve"> в связи с представлением к званию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«Почетный выпускник СГЭУ» в честь 85-летия со дня основания Самарского государственного экономического университета:</w:t>
      </w:r>
    </w:p>
    <w:p w:rsidR="0010710F" w:rsidRDefault="0010710F" w:rsidP="000F68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ПОЧЕТНЫХ ВЫПУСКНИКОВ СГЭУ:</w:t>
      </w:r>
    </w:p>
    <w:p w:rsidR="0010710F" w:rsidRPr="00BE7D2E" w:rsidRDefault="0010710F" w:rsidP="000F68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050CA">
        <w:rPr>
          <w:rFonts w:ascii="Times New Roman" w:hAnsi="Times New Roman"/>
          <w:sz w:val="28"/>
          <w:szCs w:val="28"/>
        </w:rPr>
        <w:t xml:space="preserve">Пупченко  Игорь Николаевич </w:t>
      </w:r>
      <w:r w:rsidRPr="00BE7D2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Генеральный директор ОАО «Оренбургнефтегаз».</w:t>
      </w:r>
    </w:p>
    <w:p w:rsidR="0010710F" w:rsidRPr="00BE7D2E" w:rsidRDefault="0010710F" w:rsidP="000F685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Мисюля Павел Алексеевич </w:t>
      </w:r>
      <w:r w:rsidRPr="00BE7D2E">
        <w:rPr>
          <w:rFonts w:ascii="Times New Roman" w:hAnsi="Times New Roman"/>
          <w:sz w:val="28"/>
          <w:szCs w:val="28"/>
        </w:rPr>
        <w:t xml:space="preserve"> – Генеральный </w:t>
      </w:r>
      <w:r>
        <w:rPr>
          <w:rFonts w:ascii="Times New Roman" w:hAnsi="Times New Roman"/>
          <w:sz w:val="28"/>
          <w:szCs w:val="28"/>
        </w:rPr>
        <w:t>директор ООО  «Самарский стройфарфор».</w:t>
      </w:r>
    </w:p>
    <w:p w:rsidR="0010710F" w:rsidRPr="00BE7D2E" w:rsidRDefault="0010710F" w:rsidP="000F68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Долматов Алексей Георгиевич </w:t>
      </w:r>
      <w:r w:rsidRPr="00BE7D2E">
        <w:rPr>
          <w:rFonts w:ascii="Times New Roman" w:hAnsi="Times New Roman"/>
          <w:sz w:val="28"/>
          <w:szCs w:val="28"/>
        </w:rPr>
        <w:t xml:space="preserve"> – Президент </w:t>
      </w:r>
      <w:r>
        <w:rPr>
          <w:rFonts w:ascii="Times New Roman" w:hAnsi="Times New Roman"/>
          <w:sz w:val="28"/>
          <w:szCs w:val="28"/>
        </w:rPr>
        <w:t>Ассоциации «Версиво».</w:t>
      </w:r>
    </w:p>
    <w:p w:rsidR="0010710F" w:rsidRPr="006D740E" w:rsidRDefault="0010710F" w:rsidP="006D74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Александр Евгеньевич</w:t>
      </w:r>
      <w:r w:rsidRPr="00BE7D2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Председатель правления «Тольяттихимбанк».</w:t>
      </w:r>
    </w:p>
    <w:p w:rsidR="0010710F" w:rsidRPr="006D740E" w:rsidRDefault="0010710F" w:rsidP="006D74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Хузин Талгат Туктарович </w:t>
      </w:r>
      <w:r w:rsidRPr="00BE7D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Генеральный директор ЗАО «ВолгоПродМонтаж».</w:t>
      </w:r>
    </w:p>
    <w:p w:rsidR="0010710F" w:rsidRDefault="0010710F" w:rsidP="000F68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710F" w:rsidRPr="004025D8" w:rsidRDefault="0010710F" w:rsidP="000F68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710F" w:rsidRDefault="0010710F" w:rsidP="000F68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    Г.Р. Хасаев</w:t>
      </w:r>
    </w:p>
    <w:p w:rsidR="0010710F" w:rsidRDefault="0010710F" w:rsidP="000F68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710F" w:rsidRPr="004025D8" w:rsidRDefault="0010710F" w:rsidP="000F68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    Р.И. Семикова</w:t>
      </w:r>
    </w:p>
    <w:p w:rsidR="0010710F" w:rsidRPr="004025D8" w:rsidRDefault="0010710F" w:rsidP="000F68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710F" w:rsidRPr="004025D8" w:rsidRDefault="0010710F" w:rsidP="000F68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10F" w:rsidRPr="004025D8" w:rsidRDefault="0010710F" w:rsidP="000F68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10F" w:rsidRPr="004025D8" w:rsidRDefault="0010710F" w:rsidP="000F68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10F" w:rsidRPr="004025D8" w:rsidRDefault="0010710F" w:rsidP="000F68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10F" w:rsidRPr="00D039CA" w:rsidRDefault="0010710F"/>
    <w:sectPr w:rsidR="0010710F" w:rsidRPr="00D039CA" w:rsidSect="0015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5428"/>
    <w:multiLevelType w:val="hybridMultilevel"/>
    <w:tmpl w:val="8624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E059C7"/>
    <w:multiLevelType w:val="hybridMultilevel"/>
    <w:tmpl w:val="8624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618"/>
    <w:rsid w:val="000B5C13"/>
    <w:rsid w:val="000C783C"/>
    <w:rsid w:val="000F685A"/>
    <w:rsid w:val="0010710F"/>
    <w:rsid w:val="00156346"/>
    <w:rsid w:val="001E3E1F"/>
    <w:rsid w:val="00266324"/>
    <w:rsid w:val="003101E5"/>
    <w:rsid w:val="0031349B"/>
    <w:rsid w:val="00341CA6"/>
    <w:rsid w:val="003A7627"/>
    <w:rsid w:val="003C7C7E"/>
    <w:rsid w:val="004025D8"/>
    <w:rsid w:val="00427919"/>
    <w:rsid w:val="00462223"/>
    <w:rsid w:val="00484A6E"/>
    <w:rsid w:val="004D2920"/>
    <w:rsid w:val="004F07FC"/>
    <w:rsid w:val="005050CA"/>
    <w:rsid w:val="00587618"/>
    <w:rsid w:val="005D77B6"/>
    <w:rsid w:val="006518DB"/>
    <w:rsid w:val="00681B39"/>
    <w:rsid w:val="006D740E"/>
    <w:rsid w:val="006F0FFB"/>
    <w:rsid w:val="007222BA"/>
    <w:rsid w:val="00794B30"/>
    <w:rsid w:val="007F057F"/>
    <w:rsid w:val="008F61D1"/>
    <w:rsid w:val="0096352C"/>
    <w:rsid w:val="009C661E"/>
    <w:rsid w:val="00A85F6F"/>
    <w:rsid w:val="00BA0BC5"/>
    <w:rsid w:val="00BD4551"/>
    <w:rsid w:val="00BE7D2E"/>
    <w:rsid w:val="00D039CA"/>
    <w:rsid w:val="00D31540"/>
    <w:rsid w:val="00D35D90"/>
    <w:rsid w:val="00DB3EAC"/>
    <w:rsid w:val="00E374D4"/>
    <w:rsid w:val="00E85508"/>
    <w:rsid w:val="00EA4BB5"/>
    <w:rsid w:val="00F15305"/>
    <w:rsid w:val="00F50F3E"/>
    <w:rsid w:val="00F5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87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8761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18DB"/>
    <w:pPr>
      <w:ind w:left="720"/>
      <w:contextualSpacing/>
    </w:pPr>
  </w:style>
  <w:style w:type="table" w:styleId="TableGrid">
    <w:name w:val="Table Grid"/>
    <w:basedOn w:val="TableNormal"/>
    <w:uiPriority w:val="99"/>
    <w:rsid w:val="006518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DefaultParagraphFont"/>
    <w:uiPriority w:val="99"/>
    <w:rsid w:val="00A85F6F"/>
    <w:rPr>
      <w:rFonts w:cs="Times New Roman"/>
    </w:rPr>
  </w:style>
  <w:style w:type="character" w:customStyle="1" w:styleId="grame">
    <w:name w:val="grame"/>
    <w:basedOn w:val="DefaultParagraphFont"/>
    <w:uiPriority w:val="99"/>
    <w:rsid w:val="00A85F6F"/>
    <w:rPr>
      <w:rFonts w:cs="Times New Roman"/>
    </w:rPr>
  </w:style>
  <w:style w:type="character" w:styleId="Strong">
    <w:name w:val="Strong"/>
    <w:basedOn w:val="DefaultParagraphFont"/>
    <w:uiPriority w:val="99"/>
    <w:qFormat/>
    <w:rsid w:val="004025D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160</Words>
  <Characters>918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KulkovaT.A</dc:creator>
  <cp:keywords/>
  <dc:description/>
  <cp:lastModifiedBy>ValiulinaA.V</cp:lastModifiedBy>
  <cp:revision>9</cp:revision>
  <cp:lastPrinted>2016-10-27T07:50:00Z</cp:lastPrinted>
  <dcterms:created xsi:type="dcterms:W3CDTF">2016-10-25T10:06:00Z</dcterms:created>
  <dcterms:modified xsi:type="dcterms:W3CDTF">2016-10-27T10:12:00Z</dcterms:modified>
</cp:coreProperties>
</file>