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6A" w:rsidRDefault="0046666A" w:rsidP="005E247B">
      <w:pPr>
        <w:jc w:val="center"/>
        <w:rPr>
          <w:szCs w:val="28"/>
          <w:lang w:val="en-US"/>
        </w:rPr>
      </w:pPr>
    </w:p>
    <w:p w:rsidR="0046666A" w:rsidRDefault="0046666A" w:rsidP="005E247B">
      <w:pPr>
        <w:jc w:val="center"/>
        <w:rPr>
          <w:szCs w:val="28"/>
          <w:lang w:val="en-US"/>
        </w:rPr>
      </w:pPr>
    </w:p>
    <w:p w:rsidR="0046666A" w:rsidRDefault="0046666A" w:rsidP="005E247B">
      <w:pPr>
        <w:jc w:val="center"/>
        <w:rPr>
          <w:szCs w:val="28"/>
          <w:lang w:val="en-US"/>
        </w:rPr>
      </w:pPr>
    </w:p>
    <w:p w:rsidR="0046666A" w:rsidRDefault="0046666A" w:rsidP="005E247B">
      <w:pPr>
        <w:jc w:val="center"/>
        <w:rPr>
          <w:szCs w:val="28"/>
          <w:lang w:val="en-US"/>
        </w:rPr>
      </w:pPr>
    </w:p>
    <w:p w:rsidR="0046666A" w:rsidRDefault="0046666A" w:rsidP="005E247B">
      <w:pPr>
        <w:jc w:val="center"/>
        <w:rPr>
          <w:szCs w:val="28"/>
          <w:lang w:val="en-US"/>
        </w:rPr>
      </w:pPr>
    </w:p>
    <w:p w:rsidR="0046666A" w:rsidRPr="00175E2F" w:rsidRDefault="0046666A" w:rsidP="005E247B">
      <w:pPr>
        <w:jc w:val="center"/>
        <w:rPr>
          <w:szCs w:val="28"/>
        </w:rPr>
      </w:pPr>
      <w:r w:rsidRPr="00175E2F">
        <w:rPr>
          <w:szCs w:val="28"/>
        </w:rPr>
        <w:t>С П И С О К</w:t>
      </w:r>
    </w:p>
    <w:p w:rsidR="0046666A" w:rsidRPr="00175E2F" w:rsidRDefault="0046666A" w:rsidP="00616310">
      <w:pPr>
        <w:jc w:val="center"/>
        <w:rPr>
          <w:sz w:val="28"/>
          <w:szCs w:val="28"/>
        </w:rPr>
      </w:pPr>
      <w:r w:rsidRPr="00175E2F">
        <w:rPr>
          <w:sz w:val="28"/>
          <w:szCs w:val="28"/>
        </w:rPr>
        <w:t>участников выборов</w:t>
      </w:r>
    </w:p>
    <w:p w:rsidR="0046666A" w:rsidRPr="00175E2F" w:rsidRDefault="0046666A" w:rsidP="00AC6B15">
      <w:pPr>
        <w:jc w:val="center"/>
        <w:rPr>
          <w:sz w:val="28"/>
          <w:szCs w:val="28"/>
        </w:rPr>
      </w:pPr>
      <w:r w:rsidRPr="00175E2F">
        <w:rPr>
          <w:sz w:val="28"/>
          <w:szCs w:val="28"/>
        </w:rPr>
        <w:t>зав. кафедрами</w:t>
      </w:r>
    </w:p>
    <w:p w:rsidR="0046666A" w:rsidRPr="00175E2F" w:rsidRDefault="0046666A" w:rsidP="00AC6B15">
      <w:pPr>
        <w:jc w:val="center"/>
        <w:rPr>
          <w:sz w:val="28"/>
          <w:szCs w:val="28"/>
        </w:rPr>
      </w:pPr>
      <w:r w:rsidRPr="00175E2F">
        <w:rPr>
          <w:sz w:val="28"/>
          <w:szCs w:val="28"/>
        </w:rPr>
        <w:t>Самарского государственного экономического университета</w:t>
      </w:r>
    </w:p>
    <w:p w:rsidR="0046666A" w:rsidRPr="00175E2F" w:rsidRDefault="0046666A" w:rsidP="00AC6B15">
      <w:pPr>
        <w:jc w:val="center"/>
        <w:rPr>
          <w:sz w:val="28"/>
          <w:szCs w:val="28"/>
          <w:u w:val="single"/>
        </w:rPr>
      </w:pPr>
      <w:r w:rsidRPr="00175E2F">
        <w:rPr>
          <w:sz w:val="28"/>
          <w:szCs w:val="28"/>
        </w:rPr>
        <w:t xml:space="preserve">к ученому совету университета от </w:t>
      </w:r>
      <w:r w:rsidRPr="00175E2F">
        <w:rPr>
          <w:sz w:val="28"/>
          <w:szCs w:val="28"/>
          <w:u w:val="single"/>
        </w:rPr>
        <w:t>07 декабря 2016г., протокол № 3</w:t>
      </w:r>
    </w:p>
    <w:p w:rsidR="0046666A" w:rsidRPr="00175E2F" w:rsidRDefault="0046666A" w:rsidP="00AC6B15">
      <w:pPr>
        <w:jc w:val="center"/>
        <w:rPr>
          <w:sz w:val="28"/>
          <w:szCs w:val="28"/>
          <w:u w:val="single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046"/>
        <w:gridCol w:w="1385"/>
        <w:gridCol w:w="2264"/>
        <w:gridCol w:w="2520"/>
        <w:gridCol w:w="2434"/>
        <w:gridCol w:w="2140"/>
        <w:gridCol w:w="2364"/>
      </w:tblGrid>
      <w:tr w:rsidR="0046666A" w:rsidRPr="00175E2F" w:rsidTr="009E3AB1">
        <w:tc>
          <w:tcPr>
            <w:tcW w:w="616" w:type="dxa"/>
          </w:tcPr>
          <w:p w:rsidR="0046666A" w:rsidRPr="00175E2F" w:rsidRDefault="0046666A" w:rsidP="00DC3173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№</w:t>
            </w:r>
          </w:p>
          <w:p w:rsidR="0046666A" w:rsidRPr="00175E2F" w:rsidRDefault="0046666A" w:rsidP="00DC3173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п/п</w:t>
            </w:r>
          </w:p>
        </w:tc>
        <w:tc>
          <w:tcPr>
            <w:tcW w:w="1929" w:type="dxa"/>
          </w:tcPr>
          <w:p w:rsidR="0046666A" w:rsidRPr="00175E2F" w:rsidRDefault="0046666A" w:rsidP="005E247B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385" w:type="dxa"/>
          </w:tcPr>
          <w:p w:rsidR="0046666A" w:rsidRPr="00175E2F" w:rsidRDefault="0046666A" w:rsidP="005E247B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287" w:type="dxa"/>
          </w:tcPr>
          <w:p w:rsidR="0046666A" w:rsidRPr="00175E2F" w:rsidRDefault="0046666A" w:rsidP="005E247B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2577" w:type="dxa"/>
          </w:tcPr>
          <w:p w:rsidR="0046666A" w:rsidRPr="00175E2F" w:rsidRDefault="0046666A" w:rsidP="005E247B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2448" w:type="dxa"/>
          </w:tcPr>
          <w:p w:rsidR="0046666A" w:rsidRPr="00175E2F" w:rsidRDefault="0046666A" w:rsidP="005E247B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Образование (какое высшее учебное заведение окончил)</w:t>
            </w:r>
          </w:p>
        </w:tc>
        <w:tc>
          <w:tcPr>
            <w:tcW w:w="2142" w:type="dxa"/>
          </w:tcPr>
          <w:p w:rsidR="0046666A" w:rsidRPr="00175E2F" w:rsidRDefault="0046666A" w:rsidP="005E247B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Научно-педагогический стаж</w:t>
            </w:r>
          </w:p>
        </w:tc>
        <w:tc>
          <w:tcPr>
            <w:tcW w:w="2384" w:type="dxa"/>
          </w:tcPr>
          <w:p w:rsidR="0046666A" w:rsidRPr="00175E2F" w:rsidRDefault="0046666A" w:rsidP="005E247B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На какую должность рекомендован</w:t>
            </w:r>
          </w:p>
        </w:tc>
      </w:tr>
      <w:tr w:rsidR="0046666A" w:rsidRPr="00175E2F" w:rsidTr="009E3AB1">
        <w:trPr>
          <w:trHeight w:val="1066"/>
        </w:trPr>
        <w:tc>
          <w:tcPr>
            <w:tcW w:w="616" w:type="dxa"/>
          </w:tcPr>
          <w:p w:rsidR="0046666A" w:rsidRPr="00175E2F" w:rsidRDefault="0046666A" w:rsidP="00DC3173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1.</w:t>
            </w:r>
          </w:p>
        </w:tc>
        <w:tc>
          <w:tcPr>
            <w:tcW w:w="1929" w:type="dxa"/>
          </w:tcPr>
          <w:p w:rsidR="0046666A" w:rsidRPr="00175E2F" w:rsidRDefault="0046666A" w:rsidP="000239D6">
            <w:pPr>
              <w:jc w:val="center"/>
              <w:rPr>
                <w:bCs/>
                <w:sz w:val="28"/>
                <w:szCs w:val="28"/>
              </w:rPr>
            </w:pPr>
            <w:r w:rsidRPr="00175E2F">
              <w:rPr>
                <w:bCs/>
                <w:sz w:val="28"/>
                <w:szCs w:val="28"/>
              </w:rPr>
              <w:t>Иванова Лидия Александровна</w:t>
            </w:r>
          </w:p>
        </w:tc>
        <w:tc>
          <w:tcPr>
            <w:tcW w:w="1385" w:type="dxa"/>
          </w:tcPr>
          <w:p w:rsidR="0046666A" w:rsidRPr="00175E2F" w:rsidRDefault="0046666A" w:rsidP="000239D6">
            <w:pPr>
              <w:jc w:val="center"/>
              <w:rPr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>1966</w:t>
            </w:r>
          </w:p>
        </w:tc>
        <w:tc>
          <w:tcPr>
            <w:tcW w:w="2287" w:type="dxa"/>
          </w:tcPr>
          <w:p w:rsidR="0046666A" w:rsidRPr="00175E2F" w:rsidRDefault="0046666A" w:rsidP="00DE0372">
            <w:pPr>
              <w:jc w:val="center"/>
              <w:rPr>
                <w:bCs/>
                <w:sz w:val="28"/>
                <w:szCs w:val="28"/>
              </w:rPr>
            </w:pPr>
            <w:r w:rsidRPr="00175E2F">
              <w:rPr>
                <w:bCs/>
                <w:sz w:val="28"/>
                <w:szCs w:val="28"/>
              </w:rPr>
              <w:t>зав. кафедрой физического воспитания</w:t>
            </w:r>
          </w:p>
        </w:tc>
        <w:tc>
          <w:tcPr>
            <w:tcW w:w="2577" w:type="dxa"/>
          </w:tcPr>
          <w:p w:rsidR="0046666A" w:rsidRPr="00175E2F" w:rsidRDefault="0046666A" w:rsidP="009E3AB1">
            <w:pPr>
              <w:jc w:val="center"/>
              <w:rPr>
                <w:bCs/>
                <w:sz w:val="28"/>
                <w:szCs w:val="28"/>
              </w:rPr>
            </w:pPr>
            <w:r w:rsidRPr="00175E2F">
              <w:t>к.пед.н., доцент</w:t>
            </w:r>
          </w:p>
        </w:tc>
        <w:tc>
          <w:tcPr>
            <w:tcW w:w="2448" w:type="dxa"/>
          </w:tcPr>
          <w:p w:rsidR="0046666A" w:rsidRPr="00175E2F" w:rsidRDefault="0046666A" w:rsidP="00414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Куйбышевский педагогический институт им. В.В. Куйбышева</w:t>
            </w:r>
            <w:r w:rsidRPr="00175E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:rsidR="0046666A" w:rsidRPr="00175E2F" w:rsidRDefault="0046666A" w:rsidP="000239D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л"/>
              </w:smartTagPr>
              <w:r w:rsidRPr="00175E2F">
                <w:rPr>
                  <w:sz w:val="28"/>
                  <w:szCs w:val="28"/>
                </w:rPr>
                <w:t>18 л</w:t>
              </w:r>
            </w:smartTag>
            <w:r w:rsidRPr="00175E2F">
              <w:rPr>
                <w:sz w:val="28"/>
                <w:szCs w:val="28"/>
              </w:rPr>
              <w:t>.3 м</w:t>
            </w:r>
          </w:p>
        </w:tc>
        <w:tc>
          <w:tcPr>
            <w:tcW w:w="2384" w:type="dxa"/>
          </w:tcPr>
          <w:p w:rsidR="0046666A" w:rsidRPr="00175E2F" w:rsidRDefault="0046666A" w:rsidP="00F81A4B">
            <w:pPr>
              <w:jc w:val="center"/>
              <w:rPr>
                <w:bCs/>
                <w:sz w:val="28"/>
                <w:szCs w:val="28"/>
              </w:rPr>
            </w:pPr>
            <w:r w:rsidRPr="00175E2F">
              <w:rPr>
                <w:sz w:val="28"/>
                <w:szCs w:val="28"/>
              </w:rPr>
              <w:t xml:space="preserve">зав. кафедрой </w:t>
            </w:r>
            <w:r w:rsidRPr="00175E2F">
              <w:rPr>
                <w:bCs/>
                <w:sz w:val="28"/>
                <w:szCs w:val="28"/>
              </w:rPr>
              <w:t>физического воспитания</w:t>
            </w:r>
          </w:p>
        </w:tc>
      </w:tr>
    </w:tbl>
    <w:p w:rsidR="0046666A" w:rsidRPr="00175E2F" w:rsidRDefault="0046666A" w:rsidP="005E247B">
      <w:pPr>
        <w:tabs>
          <w:tab w:val="left" w:pos="10935"/>
          <w:tab w:val="left" w:pos="13041"/>
        </w:tabs>
        <w:ind w:right="3785"/>
        <w:rPr>
          <w:sz w:val="28"/>
          <w:szCs w:val="28"/>
        </w:rPr>
      </w:pPr>
    </w:p>
    <w:p w:rsidR="0046666A" w:rsidRPr="00175E2F" w:rsidRDefault="0046666A" w:rsidP="005E247B">
      <w:pPr>
        <w:tabs>
          <w:tab w:val="left" w:pos="10935"/>
          <w:tab w:val="left" w:pos="13041"/>
        </w:tabs>
        <w:ind w:right="3785"/>
        <w:rPr>
          <w:sz w:val="28"/>
          <w:szCs w:val="28"/>
        </w:rPr>
      </w:pPr>
    </w:p>
    <w:p w:rsidR="0046666A" w:rsidRPr="00175E2F" w:rsidRDefault="0046666A" w:rsidP="005E247B">
      <w:pPr>
        <w:tabs>
          <w:tab w:val="left" w:pos="10935"/>
          <w:tab w:val="left" w:pos="13041"/>
        </w:tabs>
        <w:ind w:right="3785"/>
        <w:rPr>
          <w:sz w:val="28"/>
          <w:szCs w:val="28"/>
        </w:rPr>
      </w:pPr>
    </w:p>
    <w:p w:rsidR="0046666A" w:rsidRPr="00175E2F" w:rsidRDefault="0046666A" w:rsidP="005E247B">
      <w:pPr>
        <w:tabs>
          <w:tab w:val="left" w:pos="10935"/>
          <w:tab w:val="left" w:pos="13041"/>
        </w:tabs>
        <w:ind w:right="3785"/>
        <w:rPr>
          <w:sz w:val="28"/>
          <w:szCs w:val="28"/>
        </w:rPr>
      </w:pPr>
    </w:p>
    <w:p w:rsidR="0046666A" w:rsidRPr="00175E2F" w:rsidRDefault="0046666A" w:rsidP="006A4FDE">
      <w:pPr>
        <w:ind w:firstLine="709"/>
        <w:rPr>
          <w:sz w:val="28"/>
          <w:szCs w:val="28"/>
        </w:rPr>
      </w:pPr>
      <w:r w:rsidRPr="00175E2F">
        <w:rPr>
          <w:sz w:val="28"/>
          <w:szCs w:val="28"/>
        </w:rPr>
        <w:t>Дата 07 декабря 2016 года</w:t>
      </w:r>
    </w:p>
    <w:p w:rsidR="0046666A" w:rsidRPr="00175E2F" w:rsidRDefault="0046666A" w:rsidP="006A4FDE">
      <w:pPr>
        <w:ind w:firstLine="709"/>
        <w:rPr>
          <w:sz w:val="28"/>
          <w:szCs w:val="28"/>
        </w:rPr>
      </w:pPr>
    </w:p>
    <w:p w:rsidR="0046666A" w:rsidRDefault="0046666A" w:rsidP="00987A12">
      <w:pPr>
        <w:ind w:firstLine="709"/>
        <w:jc w:val="right"/>
        <w:rPr>
          <w:sz w:val="28"/>
          <w:szCs w:val="28"/>
        </w:rPr>
      </w:pPr>
      <w:r w:rsidRPr="00175E2F">
        <w:rPr>
          <w:sz w:val="28"/>
          <w:szCs w:val="28"/>
        </w:rPr>
        <w:t>Отдел управления качеством учебного процесса УМУ</w:t>
      </w:r>
    </w:p>
    <w:p w:rsidR="0046666A" w:rsidRDefault="0046666A" w:rsidP="00987A12">
      <w:pPr>
        <w:ind w:firstLine="709"/>
        <w:jc w:val="right"/>
        <w:rPr>
          <w:sz w:val="28"/>
          <w:szCs w:val="28"/>
        </w:rPr>
      </w:pPr>
    </w:p>
    <w:p w:rsidR="0046666A" w:rsidRDefault="0046666A" w:rsidP="00987A12">
      <w:pPr>
        <w:ind w:firstLine="709"/>
        <w:jc w:val="right"/>
        <w:rPr>
          <w:sz w:val="28"/>
          <w:szCs w:val="28"/>
        </w:rPr>
      </w:pPr>
    </w:p>
    <w:sectPr w:rsidR="0046666A" w:rsidSect="00DC3173">
      <w:pgSz w:w="16838" w:h="11906" w:orient="landscape"/>
      <w:pgMar w:top="426" w:right="1134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649"/>
    <w:multiLevelType w:val="hybridMultilevel"/>
    <w:tmpl w:val="A238A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3365ED1"/>
    <w:multiLevelType w:val="hybridMultilevel"/>
    <w:tmpl w:val="A6BE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E15478"/>
    <w:multiLevelType w:val="hybridMultilevel"/>
    <w:tmpl w:val="79785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8A9"/>
    <w:rsid w:val="000239D6"/>
    <w:rsid w:val="00032380"/>
    <w:rsid w:val="00034B0B"/>
    <w:rsid w:val="0003562F"/>
    <w:rsid w:val="00054B09"/>
    <w:rsid w:val="00072272"/>
    <w:rsid w:val="000B2D54"/>
    <w:rsid w:val="000C1EB7"/>
    <w:rsid w:val="000D3B88"/>
    <w:rsid w:val="000F4FD7"/>
    <w:rsid w:val="001125DB"/>
    <w:rsid w:val="00117F1B"/>
    <w:rsid w:val="0012400D"/>
    <w:rsid w:val="00134E24"/>
    <w:rsid w:val="00175E2F"/>
    <w:rsid w:val="00190503"/>
    <w:rsid w:val="001B2698"/>
    <w:rsid w:val="001D142F"/>
    <w:rsid w:val="001E336C"/>
    <w:rsid w:val="002360D1"/>
    <w:rsid w:val="002533F9"/>
    <w:rsid w:val="002917AB"/>
    <w:rsid w:val="002B0376"/>
    <w:rsid w:val="002B08F5"/>
    <w:rsid w:val="002B585E"/>
    <w:rsid w:val="003255EB"/>
    <w:rsid w:val="00335A3A"/>
    <w:rsid w:val="00340FEE"/>
    <w:rsid w:val="00355255"/>
    <w:rsid w:val="00357F5C"/>
    <w:rsid w:val="003605C1"/>
    <w:rsid w:val="00383B3A"/>
    <w:rsid w:val="003840F6"/>
    <w:rsid w:val="003865F3"/>
    <w:rsid w:val="003A502D"/>
    <w:rsid w:val="003A64AC"/>
    <w:rsid w:val="003B49CF"/>
    <w:rsid w:val="003F1A3C"/>
    <w:rsid w:val="003F62D6"/>
    <w:rsid w:val="00414970"/>
    <w:rsid w:val="0043518A"/>
    <w:rsid w:val="00446426"/>
    <w:rsid w:val="00452361"/>
    <w:rsid w:val="004648A9"/>
    <w:rsid w:val="0046666A"/>
    <w:rsid w:val="00486E52"/>
    <w:rsid w:val="0049301B"/>
    <w:rsid w:val="004972CE"/>
    <w:rsid w:val="004A7BA2"/>
    <w:rsid w:val="004B02E8"/>
    <w:rsid w:val="004B2AB5"/>
    <w:rsid w:val="004D3836"/>
    <w:rsid w:val="004D46FF"/>
    <w:rsid w:val="004D66D2"/>
    <w:rsid w:val="004E3F57"/>
    <w:rsid w:val="004E7418"/>
    <w:rsid w:val="004E75ED"/>
    <w:rsid w:val="005208F3"/>
    <w:rsid w:val="00527219"/>
    <w:rsid w:val="00543978"/>
    <w:rsid w:val="00566443"/>
    <w:rsid w:val="0058182F"/>
    <w:rsid w:val="00583A13"/>
    <w:rsid w:val="00585BBE"/>
    <w:rsid w:val="005B19C0"/>
    <w:rsid w:val="005C76C6"/>
    <w:rsid w:val="005D1B8A"/>
    <w:rsid w:val="005E247B"/>
    <w:rsid w:val="005F64DB"/>
    <w:rsid w:val="00616310"/>
    <w:rsid w:val="00650F6E"/>
    <w:rsid w:val="00654DFD"/>
    <w:rsid w:val="00682A38"/>
    <w:rsid w:val="006840E2"/>
    <w:rsid w:val="006923BA"/>
    <w:rsid w:val="006A4FDE"/>
    <w:rsid w:val="006F1ED7"/>
    <w:rsid w:val="007065F3"/>
    <w:rsid w:val="0071209A"/>
    <w:rsid w:val="00721F77"/>
    <w:rsid w:val="007222F4"/>
    <w:rsid w:val="00723F5F"/>
    <w:rsid w:val="007363C8"/>
    <w:rsid w:val="00773036"/>
    <w:rsid w:val="00787BA1"/>
    <w:rsid w:val="00795924"/>
    <w:rsid w:val="007D5517"/>
    <w:rsid w:val="007F3CC8"/>
    <w:rsid w:val="00844939"/>
    <w:rsid w:val="008548ED"/>
    <w:rsid w:val="008556DB"/>
    <w:rsid w:val="00857EE9"/>
    <w:rsid w:val="008729A4"/>
    <w:rsid w:val="00874D4C"/>
    <w:rsid w:val="008954A9"/>
    <w:rsid w:val="008C12DA"/>
    <w:rsid w:val="008D30D2"/>
    <w:rsid w:val="008E661E"/>
    <w:rsid w:val="008F0F3C"/>
    <w:rsid w:val="008F2B50"/>
    <w:rsid w:val="00931834"/>
    <w:rsid w:val="00944205"/>
    <w:rsid w:val="009559A3"/>
    <w:rsid w:val="00963AAB"/>
    <w:rsid w:val="0096469C"/>
    <w:rsid w:val="00987A12"/>
    <w:rsid w:val="00993C4E"/>
    <w:rsid w:val="009B0314"/>
    <w:rsid w:val="009C5A9E"/>
    <w:rsid w:val="009E35AF"/>
    <w:rsid w:val="009E3AB1"/>
    <w:rsid w:val="009F2E44"/>
    <w:rsid w:val="00A00DA0"/>
    <w:rsid w:val="00A07B39"/>
    <w:rsid w:val="00A07FEF"/>
    <w:rsid w:val="00A240AC"/>
    <w:rsid w:val="00A51C66"/>
    <w:rsid w:val="00A7028A"/>
    <w:rsid w:val="00A84036"/>
    <w:rsid w:val="00A876AD"/>
    <w:rsid w:val="00AA46F3"/>
    <w:rsid w:val="00AC1634"/>
    <w:rsid w:val="00AC6B15"/>
    <w:rsid w:val="00AD0C87"/>
    <w:rsid w:val="00AD3668"/>
    <w:rsid w:val="00AD5584"/>
    <w:rsid w:val="00B0315B"/>
    <w:rsid w:val="00B03A83"/>
    <w:rsid w:val="00B06DA7"/>
    <w:rsid w:val="00B120A7"/>
    <w:rsid w:val="00B162E1"/>
    <w:rsid w:val="00B93D8A"/>
    <w:rsid w:val="00BA3861"/>
    <w:rsid w:val="00BB29F0"/>
    <w:rsid w:val="00BE3BDF"/>
    <w:rsid w:val="00C21041"/>
    <w:rsid w:val="00C30A4A"/>
    <w:rsid w:val="00C86DAE"/>
    <w:rsid w:val="00C96F53"/>
    <w:rsid w:val="00CE6524"/>
    <w:rsid w:val="00CF315E"/>
    <w:rsid w:val="00D06B49"/>
    <w:rsid w:val="00D35AC0"/>
    <w:rsid w:val="00D52A67"/>
    <w:rsid w:val="00D53C99"/>
    <w:rsid w:val="00D54DF6"/>
    <w:rsid w:val="00D8406B"/>
    <w:rsid w:val="00D929BC"/>
    <w:rsid w:val="00DC1A63"/>
    <w:rsid w:val="00DC3173"/>
    <w:rsid w:val="00DC7DF1"/>
    <w:rsid w:val="00DD410F"/>
    <w:rsid w:val="00DD4BF0"/>
    <w:rsid w:val="00DE0372"/>
    <w:rsid w:val="00DE61CF"/>
    <w:rsid w:val="00E13402"/>
    <w:rsid w:val="00E47820"/>
    <w:rsid w:val="00E60C39"/>
    <w:rsid w:val="00E7519F"/>
    <w:rsid w:val="00E81BA4"/>
    <w:rsid w:val="00EA3ABD"/>
    <w:rsid w:val="00EE2B6F"/>
    <w:rsid w:val="00EE3918"/>
    <w:rsid w:val="00EE4019"/>
    <w:rsid w:val="00EE43D6"/>
    <w:rsid w:val="00EF657E"/>
    <w:rsid w:val="00F001D3"/>
    <w:rsid w:val="00F0377B"/>
    <w:rsid w:val="00F15948"/>
    <w:rsid w:val="00F30AF9"/>
    <w:rsid w:val="00F403EF"/>
    <w:rsid w:val="00F81A4B"/>
    <w:rsid w:val="00F91463"/>
    <w:rsid w:val="00FB6942"/>
    <w:rsid w:val="00FF48D7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E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60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35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E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98</Words>
  <Characters>564</Characters>
  <Application>Microsoft Office Outlook</Application>
  <DocSecurity>0</DocSecurity>
  <Lines>0</Lines>
  <Paragraphs>0</Paragraphs>
  <ScaleCrop>false</ScaleCrop>
  <Company>ssea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umu</dc:creator>
  <cp:keywords/>
  <dc:description/>
  <cp:lastModifiedBy>ValiulinaA.V</cp:lastModifiedBy>
  <cp:revision>9</cp:revision>
  <cp:lastPrinted>2016-12-01T06:13:00Z</cp:lastPrinted>
  <dcterms:created xsi:type="dcterms:W3CDTF">2016-10-28T10:14:00Z</dcterms:created>
  <dcterms:modified xsi:type="dcterms:W3CDTF">2016-12-01T06:13:00Z</dcterms:modified>
</cp:coreProperties>
</file>