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90" w:rsidRDefault="00AF3390" w:rsidP="009D5AB6">
      <w:pPr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AF3390" w:rsidRPr="00EA3DC4" w:rsidRDefault="00AF3390" w:rsidP="009D5AB6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EA3DC4">
        <w:rPr>
          <w:rFonts w:ascii="Times New Roman" w:hAnsi="Times New Roman"/>
          <w:sz w:val="28"/>
          <w:szCs w:val="28"/>
          <w:u w:val="single"/>
        </w:rPr>
        <w:t>СПИСОК КАНДИДАТУР</w:t>
      </w:r>
    </w:p>
    <w:p w:rsidR="00AF3390" w:rsidRPr="00EA3DC4" w:rsidRDefault="00AF3390" w:rsidP="009D5AB6">
      <w:pPr>
        <w:jc w:val="center"/>
        <w:rPr>
          <w:rFonts w:ascii="Times New Roman" w:hAnsi="Times New Roman"/>
          <w:sz w:val="28"/>
          <w:szCs w:val="28"/>
        </w:rPr>
      </w:pPr>
      <w:r w:rsidRPr="00EA3DC4">
        <w:rPr>
          <w:rFonts w:ascii="Times New Roman" w:hAnsi="Times New Roman"/>
          <w:sz w:val="28"/>
          <w:szCs w:val="28"/>
        </w:rPr>
        <w:t>Представление к ученому званию доцента на заседании ученого совета СГЭУ</w:t>
      </w:r>
    </w:p>
    <w:p w:rsidR="00AF3390" w:rsidRPr="00095316" w:rsidRDefault="00AF3390" w:rsidP="009D5AB6">
      <w:pPr>
        <w:jc w:val="right"/>
        <w:rPr>
          <w:rFonts w:ascii="Times New Roman" w:hAnsi="Times New Roman"/>
          <w:sz w:val="28"/>
          <w:szCs w:val="28"/>
        </w:rPr>
      </w:pPr>
      <w:r w:rsidRPr="00EA3DC4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 xml:space="preserve">  от  </w:t>
      </w:r>
      <w:r>
        <w:rPr>
          <w:rFonts w:ascii="Times New Roman" w:hAnsi="Times New Roman"/>
          <w:sz w:val="28"/>
          <w:szCs w:val="28"/>
          <w:lang w:val="en-US"/>
        </w:rPr>
        <w:t>07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095316">
        <w:rPr>
          <w:rFonts w:ascii="Times New Roman" w:hAnsi="Times New Roman"/>
          <w:sz w:val="28"/>
          <w:szCs w:val="28"/>
        </w:rPr>
        <w:t>2016 г.</w:t>
      </w: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8"/>
        <w:gridCol w:w="1980"/>
        <w:gridCol w:w="2200"/>
        <w:gridCol w:w="1870"/>
        <w:gridCol w:w="1980"/>
        <w:gridCol w:w="1320"/>
        <w:gridCol w:w="1210"/>
        <w:gridCol w:w="3222"/>
      </w:tblGrid>
      <w:tr w:rsidR="00AF3390" w:rsidRPr="00B411FB" w:rsidTr="00135D6C">
        <w:tc>
          <w:tcPr>
            <w:tcW w:w="1318" w:type="dxa"/>
            <w:vMerge w:val="restart"/>
          </w:tcPr>
          <w:p w:rsidR="00AF3390" w:rsidRPr="00B411FB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6050" w:type="dxa"/>
            <w:gridSpan w:val="3"/>
          </w:tcPr>
          <w:p w:rsidR="00AF3390" w:rsidRPr="00B411FB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Стаж</w:t>
            </w:r>
          </w:p>
        </w:tc>
        <w:tc>
          <w:tcPr>
            <w:tcW w:w="1980" w:type="dxa"/>
            <w:vMerge w:val="restart"/>
          </w:tcPr>
          <w:p w:rsidR="00AF3390" w:rsidRPr="00B411FB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Опубликовано учебных изданий и научных трудов, всего</w:t>
            </w:r>
          </w:p>
        </w:tc>
        <w:tc>
          <w:tcPr>
            <w:tcW w:w="2530" w:type="dxa"/>
            <w:gridSpan w:val="2"/>
          </w:tcPr>
          <w:p w:rsidR="00AF3390" w:rsidRPr="00B411FB" w:rsidRDefault="00AF3390" w:rsidP="004F25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Опубликовано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 последние 5 лет по направлению: Пауэрлифтинг</w:t>
            </w:r>
          </w:p>
        </w:tc>
        <w:tc>
          <w:tcPr>
            <w:tcW w:w="3222" w:type="dxa"/>
            <w:vMerge w:val="restart"/>
          </w:tcPr>
          <w:p w:rsidR="00AF3390" w:rsidRPr="00517A8E" w:rsidRDefault="00AF3390" w:rsidP="007F06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Представлен к ученому званию доцента по научной специальности</w:t>
            </w:r>
          </w:p>
        </w:tc>
      </w:tr>
      <w:tr w:rsidR="00AF3390" w:rsidRPr="00B411FB" w:rsidTr="00135D6C">
        <w:tc>
          <w:tcPr>
            <w:tcW w:w="1318" w:type="dxa"/>
            <w:vMerge/>
          </w:tcPr>
          <w:p w:rsidR="00AF3390" w:rsidRPr="00B411FB" w:rsidRDefault="00AF3390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AF3390" w:rsidRPr="00B411FB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педагогической деятельности в вузе (в вузах)</w:t>
            </w:r>
          </w:p>
        </w:tc>
        <w:tc>
          <w:tcPr>
            <w:tcW w:w="2200" w:type="dxa"/>
            <w:vMerge w:val="restart"/>
          </w:tcPr>
          <w:p w:rsidR="00AF3390" w:rsidRPr="00C27955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 xml:space="preserve">научной и педагогической деятельности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 научной специальности, направление: Пауэрлифтинг</w:t>
            </w:r>
          </w:p>
        </w:tc>
        <w:tc>
          <w:tcPr>
            <w:tcW w:w="1870" w:type="dxa"/>
            <w:vMerge w:val="restart"/>
          </w:tcPr>
          <w:p w:rsidR="00AF3390" w:rsidRPr="00B411FB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непрерывной работы в должности доцента</w:t>
            </w:r>
          </w:p>
        </w:tc>
        <w:tc>
          <w:tcPr>
            <w:tcW w:w="1980" w:type="dxa"/>
            <w:vMerge/>
          </w:tcPr>
          <w:p w:rsidR="00AF3390" w:rsidRPr="00B411FB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AF3390" w:rsidRPr="00B411FB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учебных изданий</w:t>
            </w:r>
          </w:p>
        </w:tc>
        <w:tc>
          <w:tcPr>
            <w:tcW w:w="1210" w:type="dxa"/>
          </w:tcPr>
          <w:p w:rsidR="00AF3390" w:rsidRPr="00B411FB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научных трудов</w:t>
            </w:r>
          </w:p>
        </w:tc>
        <w:tc>
          <w:tcPr>
            <w:tcW w:w="3222" w:type="dxa"/>
            <w:vMerge/>
          </w:tcPr>
          <w:p w:rsidR="00AF3390" w:rsidRPr="00B411FB" w:rsidRDefault="00AF3390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3390" w:rsidRPr="00B411FB" w:rsidTr="00135D6C">
        <w:trPr>
          <w:trHeight w:val="2397"/>
        </w:trPr>
        <w:tc>
          <w:tcPr>
            <w:tcW w:w="1318" w:type="dxa"/>
            <w:vMerge/>
          </w:tcPr>
          <w:p w:rsidR="00AF3390" w:rsidRPr="00B411FB" w:rsidRDefault="00AF3390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AF3390" w:rsidRPr="00B411FB" w:rsidRDefault="00AF3390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0" w:type="dxa"/>
            <w:vMerge/>
          </w:tcPr>
          <w:p w:rsidR="00AF3390" w:rsidRPr="00B411FB" w:rsidRDefault="00AF3390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  <w:vMerge/>
          </w:tcPr>
          <w:p w:rsidR="00AF3390" w:rsidRPr="00B411FB" w:rsidRDefault="00AF3390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AF3390" w:rsidRPr="00B411FB" w:rsidRDefault="00AF3390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AF3390" w:rsidRPr="00B411FB" w:rsidRDefault="00AF3390" w:rsidP="004F25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10" w:type="dxa"/>
            <w:textDirection w:val="btLr"/>
          </w:tcPr>
          <w:p w:rsidR="00AF3390" w:rsidRDefault="00AF3390" w:rsidP="00135D6C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  <w:p w:rsidR="00AF3390" w:rsidRPr="00B411FB" w:rsidRDefault="00AF3390" w:rsidP="004F2561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B411F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222" w:type="dxa"/>
            <w:vMerge/>
          </w:tcPr>
          <w:p w:rsidR="00AF3390" w:rsidRPr="00B411FB" w:rsidRDefault="00AF3390" w:rsidP="00B411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3390" w:rsidRPr="00B411FB" w:rsidTr="00135D6C">
        <w:tc>
          <w:tcPr>
            <w:tcW w:w="1318" w:type="dxa"/>
          </w:tcPr>
          <w:p w:rsidR="00AF3390" w:rsidRPr="00B411FB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0" w:type="dxa"/>
          </w:tcPr>
          <w:p w:rsidR="00AF3390" w:rsidRPr="00B411FB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00" w:type="dxa"/>
          </w:tcPr>
          <w:p w:rsidR="00AF3390" w:rsidRPr="00B411FB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70" w:type="dxa"/>
          </w:tcPr>
          <w:p w:rsidR="00AF3390" w:rsidRPr="00B411FB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</w:tcPr>
          <w:p w:rsidR="00AF3390" w:rsidRPr="00B411FB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20" w:type="dxa"/>
          </w:tcPr>
          <w:p w:rsidR="00AF3390" w:rsidRPr="00B411FB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1F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10" w:type="dxa"/>
          </w:tcPr>
          <w:p w:rsidR="00AF3390" w:rsidRPr="00B411FB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22" w:type="dxa"/>
          </w:tcPr>
          <w:p w:rsidR="00AF3390" w:rsidRPr="00B411FB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AF3390" w:rsidRPr="00B411FB" w:rsidTr="00135D6C">
        <w:tc>
          <w:tcPr>
            <w:tcW w:w="1318" w:type="dxa"/>
          </w:tcPr>
          <w:p w:rsidR="00AF3390" w:rsidRPr="00C27955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Николаев Петр</w:t>
            </w:r>
            <w:r w:rsidRPr="00C27955">
              <w:rPr>
                <w:rFonts w:ascii="Times New Roman" w:hAnsi="Times New Roman"/>
                <w:sz w:val="26"/>
                <w:szCs w:val="26"/>
              </w:rPr>
              <w:t xml:space="preserve"> Петрович</w:t>
            </w:r>
          </w:p>
        </w:tc>
        <w:tc>
          <w:tcPr>
            <w:tcW w:w="1980" w:type="dxa"/>
          </w:tcPr>
          <w:p w:rsidR="00AF3390" w:rsidRPr="00193CDC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15 </w:t>
            </w:r>
            <w:r>
              <w:rPr>
                <w:rFonts w:ascii="Times New Roman" w:hAnsi="Times New Roman"/>
                <w:sz w:val="26"/>
                <w:szCs w:val="26"/>
              </w:rPr>
              <w:t>лет</w:t>
            </w:r>
          </w:p>
        </w:tc>
        <w:tc>
          <w:tcPr>
            <w:tcW w:w="2200" w:type="dxa"/>
          </w:tcPr>
          <w:p w:rsidR="00AF3390" w:rsidRPr="00193CDC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70" w:type="dxa"/>
          </w:tcPr>
          <w:p w:rsidR="00AF3390" w:rsidRPr="00B411FB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B411F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0" w:type="dxa"/>
          </w:tcPr>
          <w:p w:rsidR="00AF3390" w:rsidRPr="00B022FE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320" w:type="dxa"/>
          </w:tcPr>
          <w:p w:rsidR="00AF3390" w:rsidRPr="00B411FB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F3390" w:rsidRPr="00193CDC" w:rsidRDefault="00AF3390" w:rsidP="00B411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22" w:type="dxa"/>
          </w:tcPr>
          <w:p w:rsidR="00AF3390" w:rsidRPr="00B411FB" w:rsidRDefault="00AF3390" w:rsidP="00C279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955">
              <w:rPr>
                <w:rFonts w:ascii="Times New Roman" w:hAnsi="Times New Roman"/>
                <w:sz w:val="26"/>
                <w:szCs w:val="26"/>
              </w:rPr>
              <w:t>13.00.04 -  Теория и методика физического воспитания, спортивной тренировки, оздоровительной и адаптивной физической культуры</w:t>
            </w:r>
            <w:r>
              <w:rPr>
                <w:rFonts w:ascii="Times New Roman" w:hAnsi="Times New Roman"/>
                <w:sz w:val="26"/>
                <w:szCs w:val="26"/>
              </w:rPr>
              <w:t>, н</w:t>
            </w:r>
            <w:r w:rsidRPr="00C27955">
              <w:rPr>
                <w:rFonts w:ascii="Times New Roman" w:hAnsi="Times New Roman"/>
                <w:sz w:val="26"/>
                <w:szCs w:val="26"/>
              </w:rPr>
              <w:t>аправление: Пауэрлифтинг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(силовое троеборье)</w:t>
            </w:r>
          </w:p>
        </w:tc>
      </w:tr>
    </w:tbl>
    <w:p w:rsidR="00AF3390" w:rsidRPr="0076352F" w:rsidRDefault="00AF3390" w:rsidP="00963A6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3390" w:rsidRDefault="00AF3390" w:rsidP="0076352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F3390" w:rsidRPr="0076352F" w:rsidRDefault="00AF3390" w:rsidP="0076352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F3390" w:rsidRPr="0076352F" w:rsidRDefault="00AF3390" w:rsidP="007635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6352F">
        <w:rPr>
          <w:rFonts w:ascii="Times New Roman" w:hAnsi="Times New Roman"/>
          <w:sz w:val="24"/>
          <w:szCs w:val="24"/>
        </w:rPr>
        <w:t xml:space="preserve">Форма квалификационного соответствия доцента кафедры физического воспитания </w:t>
      </w:r>
    </w:p>
    <w:p w:rsidR="00AF3390" w:rsidRPr="0076352F" w:rsidRDefault="00AF3390" w:rsidP="007635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6352F">
        <w:rPr>
          <w:rFonts w:ascii="Times New Roman" w:hAnsi="Times New Roman"/>
          <w:b/>
          <w:sz w:val="24"/>
          <w:szCs w:val="24"/>
        </w:rPr>
        <w:t xml:space="preserve">Николаева Петра Петровича </w:t>
      </w:r>
      <w:r w:rsidRPr="0076352F">
        <w:rPr>
          <w:rFonts w:ascii="Times New Roman" w:hAnsi="Times New Roman"/>
          <w:sz w:val="24"/>
          <w:szCs w:val="24"/>
        </w:rPr>
        <w:t xml:space="preserve">в связи с представлением к ученому званию доцента по научной специальности </w:t>
      </w:r>
    </w:p>
    <w:p w:rsidR="00AF3390" w:rsidRPr="0076352F" w:rsidRDefault="00AF3390" w:rsidP="007635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6352F">
        <w:rPr>
          <w:rFonts w:ascii="Times New Roman" w:hAnsi="Times New Roman"/>
          <w:sz w:val="24"/>
          <w:szCs w:val="24"/>
        </w:rPr>
        <w:t xml:space="preserve">13.00.04 -  Теория и методика физического воспитания, спортивной тренировки, оздоровительной и адаптивной физической культуры, </w:t>
      </w:r>
    </w:p>
    <w:p w:rsidR="00AF3390" w:rsidRPr="0076352F" w:rsidRDefault="00AF3390" w:rsidP="0076352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6352F">
        <w:rPr>
          <w:rFonts w:ascii="Times New Roman" w:hAnsi="Times New Roman"/>
          <w:b/>
          <w:sz w:val="24"/>
          <w:szCs w:val="24"/>
        </w:rPr>
        <w:t>направление: Пауэрлифтинг (силовое троеборье)</w:t>
      </w:r>
    </w:p>
    <w:tbl>
      <w:tblPr>
        <w:tblW w:w="159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0"/>
        <w:gridCol w:w="720"/>
        <w:gridCol w:w="1920"/>
        <w:gridCol w:w="960"/>
        <w:gridCol w:w="2040"/>
        <w:gridCol w:w="720"/>
        <w:gridCol w:w="1680"/>
        <w:gridCol w:w="720"/>
        <w:gridCol w:w="1560"/>
        <w:gridCol w:w="2400"/>
        <w:gridCol w:w="2040"/>
      </w:tblGrid>
      <w:tr w:rsidR="00AF3390" w:rsidRPr="0076352F" w:rsidTr="00422C91">
        <w:tc>
          <w:tcPr>
            <w:tcW w:w="1920" w:type="dxa"/>
            <w:gridSpan w:val="2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Срок непрерывной работы в должности доцента</w:t>
            </w:r>
          </w:p>
        </w:tc>
        <w:tc>
          <w:tcPr>
            <w:tcW w:w="2880" w:type="dxa"/>
            <w:gridSpan w:val="2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Стаж научной и педагогической работы в организациях по указанной научной специальности</w:t>
            </w:r>
          </w:p>
        </w:tc>
        <w:tc>
          <w:tcPr>
            <w:tcW w:w="2760" w:type="dxa"/>
            <w:gridSpan w:val="2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 xml:space="preserve">Наличие опубликованных (в том числе  в соавторстве) </w:t>
            </w:r>
            <w:r w:rsidRPr="0076352F">
              <w:rPr>
                <w:rFonts w:ascii="Times New Roman" w:hAnsi="Times New Roman"/>
                <w:b/>
              </w:rPr>
              <w:t>за последние 5 лет</w:t>
            </w:r>
            <w:r w:rsidRPr="0076352F">
              <w:rPr>
                <w:rFonts w:ascii="Times New Roman" w:hAnsi="Times New Roman"/>
              </w:rPr>
              <w:t xml:space="preserve"> учебных изданий и научных трудов </w:t>
            </w:r>
            <w:r w:rsidRPr="0076352F">
              <w:rPr>
                <w:rFonts w:ascii="Times New Roman" w:hAnsi="Times New Roman"/>
                <w:b/>
              </w:rPr>
              <w:t>по направлению: Пауэрлифтинг</w:t>
            </w:r>
          </w:p>
        </w:tc>
        <w:tc>
          <w:tcPr>
            <w:tcW w:w="2400" w:type="dxa"/>
            <w:gridSpan w:val="2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3960" w:type="dxa"/>
            <w:gridSpan w:val="2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352F">
              <w:rPr>
                <w:rFonts w:ascii="Times New Roman" w:hAnsi="Times New Roman"/>
                <w:b/>
              </w:rPr>
              <w:t>Наличие</w:t>
            </w:r>
            <w:r w:rsidRPr="0076352F">
              <w:rPr>
                <w:rFonts w:ascii="Times New Roman" w:hAnsi="Times New Roman"/>
              </w:rPr>
              <w:t xml:space="preserve"> </w:t>
            </w:r>
            <w:r w:rsidRPr="0076352F">
              <w:rPr>
                <w:rFonts w:ascii="Times New Roman" w:hAnsi="Times New Roman"/>
                <w:b/>
              </w:rPr>
              <w:t xml:space="preserve">титула </w:t>
            </w:r>
            <w:r w:rsidRPr="0076352F">
              <w:rPr>
                <w:rFonts w:ascii="Times New Roman" w:hAnsi="Times New Roman"/>
                <w:b/>
              </w:rPr>
              <w:br/>
            </w:r>
            <w:r w:rsidRPr="0076352F">
              <w:rPr>
                <w:rFonts w:ascii="Times New Roman" w:hAnsi="Times New Roman"/>
              </w:rPr>
              <w:t xml:space="preserve">чемпиона, призера Олимпийских игр, Паралимпийских игр, чемпионатов мира, Европы, Российской Федерации, бывшего Союза ССР, бывших союзных республик, международного почетного звания или премии в области физической культуры и спорта </w:t>
            </w:r>
            <w:r w:rsidRPr="0076352F">
              <w:rPr>
                <w:rFonts w:ascii="Times New Roman" w:hAnsi="Times New Roman"/>
              </w:rPr>
              <w:br/>
            </w:r>
            <w:r w:rsidRPr="0076352F">
              <w:rPr>
                <w:rFonts w:ascii="Times New Roman" w:hAnsi="Times New Roman"/>
                <w:b/>
              </w:rPr>
              <w:t>либо подготовка не менее 1</w:t>
            </w:r>
            <w:r w:rsidRPr="007635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чемпиона,</w:t>
            </w:r>
            <w:r w:rsidRPr="0076352F">
              <w:rPr>
                <w:rFonts w:ascii="Times New Roman" w:hAnsi="Times New Roman"/>
              </w:rPr>
              <w:t xml:space="preserve"> призера Олимпийских игр, Паралимпийских </w:t>
            </w:r>
            <w:r>
              <w:rPr>
                <w:rFonts w:ascii="Times New Roman" w:hAnsi="Times New Roman"/>
              </w:rPr>
              <w:t>игр, чемпионатов</w:t>
            </w:r>
            <w:r w:rsidRPr="0076352F">
              <w:rPr>
                <w:rFonts w:ascii="Times New Roman" w:hAnsi="Times New Roman"/>
              </w:rPr>
              <w:t xml:space="preserve"> мира, Европы, Российской Федерации, национального чемпионата </w:t>
            </w:r>
            <w:r w:rsidRPr="0076352F">
              <w:rPr>
                <w:rFonts w:ascii="Times New Roman" w:hAnsi="Times New Roman"/>
                <w:b/>
              </w:rPr>
              <w:t>по направлению физической культуры и спорта: Пауэрлифтинг</w:t>
            </w:r>
          </w:p>
        </w:tc>
        <w:tc>
          <w:tcPr>
            <w:tcW w:w="204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Мастер спорта, участие в конкурсах, конференциях</w:t>
            </w:r>
          </w:p>
        </w:tc>
      </w:tr>
      <w:tr w:rsidR="00AF3390" w:rsidRPr="0076352F" w:rsidTr="00422C91">
        <w:tc>
          <w:tcPr>
            <w:tcW w:w="120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72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Факт</w:t>
            </w:r>
          </w:p>
        </w:tc>
        <w:tc>
          <w:tcPr>
            <w:tcW w:w="192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96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Факт</w:t>
            </w:r>
          </w:p>
        </w:tc>
        <w:tc>
          <w:tcPr>
            <w:tcW w:w="204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72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Факт</w:t>
            </w:r>
          </w:p>
        </w:tc>
        <w:tc>
          <w:tcPr>
            <w:tcW w:w="168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72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Факт</w:t>
            </w:r>
          </w:p>
        </w:tc>
        <w:tc>
          <w:tcPr>
            <w:tcW w:w="156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240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Факт</w:t>
            </w:r>
          </w:p>
        </w:tc>
        <w:tc>
          <w:tcPr>
            <w:tcW w:w="204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Факт</w:t>
            </w:r>
          </w:p>
        </w:tc>
      </w:tr>
      <w:tr w:rsidR="00AF3390" w:rsidRPr="0076352F" w:rsidTr="00422C91">
        <w:tc>
          <w:tcPr>
            <w:tcW w:w="120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2</w:t>
            </w:r>
          </w:p>
        </w:tc>
        <w:tc>
          <w:tcPr>
            <w:tcW w:w="192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3</w:t>
            </w:r>
          </w:p>
        </w:tc>
        <w:tc>
          <w:tcPr>
            <w:tcW w:w="96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4</w:t>
            </w:r>
          </w:p>
        </w:tc>
        <w:tc>
          <w:tcPr>
            <w:tcW w:w="204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6</w:t>
            </w:r>
          </w:p>
        </w:tc>
        <w:tc>
          <w:tcPr>
            <w:tcW w:w="168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9</w:t>
            </w:r>
          </w:p>
        </w:tc>
        <w:tc>
          <w:tcPr>
            <w:tcW w:w="240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10</w:t>
            </w:r>
          </w:p>
        </w:tc>
        <w:tc>
          <w:tcPr>
            <w:tcW w:w="204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11</w:t>
            </w:r>
          </w:p>
        </w:tc>
      </w:tr>
      <w:tr w:rsidR="00AF3390" w:rsidRPr="0076352F" w:rsidTr="00422C91">
        <w:tc>
          <w:tcPr>
            <w:tcW w:w="120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 xml:space="preserve">Не менее </w:t>
            </w:r>
          </w:p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2 лет</w:t>
            </w:r>
          </w:p>
        </w:tc>
        <w:tc>
          <w:tcPr>
            <w:tcW w:w="72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6352F">
              <w:rPr>
                <w:rFonts w:ascii="Times New Roman" w:hAnsi="Times New Roman"/>
                <w:lang w:val="en-US"/>
              </w:rPr>
              <w:t>4</w:t>
            </w:r>
          </w:p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2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 xml:space="preserve">Не менее 5 лет, </w:t>
            </w:r>
          </w:p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F3390" w:rsidRPr="0076352F" w:rsidRDefault="00AF3390" w:rsidP="0076352F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352F">
              <w:rPr>
                <w:rFonts w:ascii="Times New Roman" w:hAnsi="Times New Roman"/>
                <w:b/>
              </w:rPr>
              <w:t xml:space="preserve">в т.ч. не менее </w:t>
            </w:r>
            <w:r w:rsidRPr="0076352F">
              <w:rPr>
                <w:rFonts w:ascii="Times New Roman" w:hAnsi="Times New Roman"/>
                <w:b/>
              </w:rPr>
              <w:br/>
              <w:t>3 лет педагогической работы по</w:t>
            </w:r>
            <w:r w:rsidRPr="0076352F">
              <w:rPr>
                <w:rFonts w:ascii="Times New Roman" w:hAnsi="Times New Roman"/>
              </w:rPr>
              <w:t xml:space="preserve"> </w:t>
            </w:r>
            <w:r w:rsidRPr="0076352F">
              <w:rPr>
                <w:rFonts w:ascii="Times New Roman" w:hAnsi="Times New Roman"/>
                <w:b/>
              </w:rPr>
              <w:t>направлению: Пауэрлифтинг</w:t>
            </w:r>
          </w:p>
        </w:tc>
        <w:tc>
          <w:tcPr>
            <w:tcW w:w="96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15 лет</w:t>
            </w:r>
          </w:p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F3390" w:rsidRPr="0076352F" w:rsidRDefault="00AF3390" w:rsidP="0076352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br/>
            </w:r>
            <w:r w:rsidRPr="0076352F">
              <w:rPr>
                <w:rFonts w:ascii="Times New Roman" w:hAnsi="Times New Roman"/>
              </w:rPr>
              <w:t>15 лет</w:t>
            </w:r>
          </w:p>
        </w:tc>
        <w:tc>
          <w:tcPr>
            <w:tcW w:w="204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352F">
              <w:rPr>
                <w:rFonts w:ascii="Times New Roman" w:hAnsi="Times New Roman"/>
              </w:rPr>
              <w:t xml:space="preserve">Всего </w:t>
            </w:r>
            <w:r w:rsidRPr="0076352F">
              <w:rPr>
                <w:rFonts w:ascii="Times New Roman" w:hAnsi="Times New Roman"/>
                <w:b/>
              </w:rPr>
              <w:t xml:space="preserve">не менее </w:t>
            </w:r>
            <w:r w:rsidRPr="0076352F">
              <w:rPr>
                <w:rFonts w:ascii="Times New Roman" w:hAnsi="Times New Roman"/>
                <w:b/>
              </w:rPr>
              <w:br/>
              <w:t xml:space="preserve">3-х опубликованных учебных изданий и научных трудов, </w:t>
            </w:r>
            <w:r w:rsidRPr="0076352F">
              <w:rPr>
                <w:rFonts w:ascii="Times New Roman" w:hAnsi="Times New Roman"/>
              </w:rPr>
              <w:t>в т.ч.: учебных изданий, научных трудов</w:t>
            </w:r>
          </w:p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br/>
              <w:t>8</w:t>
            </w:r>
          </w:p>
          <w:p w:rsidR="00AF3390" w:rsidRPr="0076352F" w:rsidRDefault="00AF3390" w:rsidP="0076352F">
            <w:pPr>
              <w:spacing w:line="240" w:lineRule="auto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br/>
            </w:r>
          </w:p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br/>
            </w:r>
            <w:r w:rsidRPr="0076352F">
              <w:rPr>
                <w:rFonts w:ascii="Times New Roman" w:hAnsi="Times New Roman"/>
              </w:rPr>
              <w:t>1</w:t>
            </w:r>
            <w:r w:rsidRPr="0076352F">
              <w:rPr>
                <w:rFonts w:ascii="Times New Roman" w:hAnsi="Times New Roman"/>
              </w:rPr>
              <w:br/>
              <w:t>7</w:t>
            </w:r>
          </w:p>
        </w:tc>
        <w:tc>
          <w:tcPr>
            <w:tcW w:w="168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 xml:space="preserve">ФПК, либо не менее 2 стажировок </w:t>
            </w:r>
            <w:r>
              <w:rPr>
                <w:rFonts w:ascii="Times New Roman" w:hAnsi="Times New Roman"/>
              </w:rPr>
              <w:t>на предприятиях, в органах гос.</w:t>
            </w:r>
            <w:r w:rsidRPr="007635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власти,</w:t>
            </w:r>
            <w:r w:rsidRPr="0076352F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местного</w:t>
            </w:r>
            <w:r w:rsidRPr="0076352F">
              <w:rPr>
                <w:rFonts w:ascii="Times New Roman" w:hAnsi="Times New Roman"/>
              </w:rPr>
              <w:br/>
              <w:t>самоуправле</w:t>
            </w:r>
            <w:r w:rsidRPr="0076352F">
              <w:rPr>
                <w:rFonts w:ascii="Times New Roman" w:hAnsi="Times New Roman"/>
              </w:rPr>
              <w:br/>
              <w:t>ния или ведущих вузах</w:t>
            </w:r>
          </w:p>
        </w:tc>
        <w:tc>
          <w:tcPr>
            <w:tcW w:w="72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br/>
            </w:r>
            <w:r>
              <w:rPr>
                <w:rFonts w:ascii="Times New Roman" w:hAnsi="Times New Roman"/>
                <w:lang w:val="en-US"/>
              </w:rPr>
              <w:br/>
            </w:r>
            <w:r w:rsidRPr="0076352F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>1</w:t>
            </w:r>
          </w:p>
        </w:tc>
        <w:tc>
          <w:tcPr>
            <w:tcW w:w="240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 xml:space="preserve">3, </w:t>
            </w:r>
            <w:r w:rsidRPr="0076352F">
              <w:rPr>
                <w:rFonts w:ascii="Times New Roman" w:hAnsi="Times New Roman"/>
              </w:rPr>
              <w:br/>
              <w:t xml:space="preserve">в т.ч. подготовил: </w:t>
            </w:r>
            <w:r w:rsidRPr="0076352F">
              <w:rPr>
                <w:rFonts w:ascii="Times New Roman" w:hAnsi="Times New Roman"/>
              </w:rPr>
              <w:br/>
              <w:t>1) 2009г. – чемпиона чемпионата Европы;</w:t>
            </w:r>
            <w:r w:rsidRPr="0076352F">
              <w:rPr>
                <w:rFonts w:ascii="Times New Roman" w:hAnsi="Times New Roman"/>
              </w:rPr>
              <w:br/>
              <w:t>2) 2009г. –  призера чемпионата России;</w:t>
            </w:r>
            <w:r w:rsidRPr="0076352F">
              <w:rPr>
                <w:rFonts w:ascii="Times New Roman" w:hAnsi="Times New Roman"/>
              </w:rPr>
              <w:br/>
              <w:t>3) 2011г. – призера чемпионата Европы</w:t>
            </w:r>
          </w:p>
        </w:tc>
        <w:tc>
          <w:tcPr>
            <w:tcW w:w="2040" w:type="dxa"/>
          </w:tcPr>
          <w:p w:rsidR="00AF3390" w:rsidRPr="0076352F" w:rsidRDefault="00AF3390" w:rsidP="007635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52F">
              <w:rPr>
                <w:rFonts w:ascii="Times New Roman" w:hAnsi="Times New Roman"/>
              </w:rPr>
              <w:t xml:space="preserve">Мастер спорта – </w:t>
            </w:r>
            <w:r w:rsidRPr="0076352F">
              <w:rPr>
                <w:rFonts w:ascii="Times New Roman" w:hAnsi="Times New Roman"/>
              </w:rPr>
              <w:br/>
              <w:t xml:space="preserve">с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6352F">
                <w:rPr>
                  <w:rFonts w:ascii="Times New Roman" w:hAnsi="Times New Roman"/>
                </w:rPr>
                <w:t>2005 г</w:t>
              </w:r>
            </w:smartTag>
            <w:r w:rsidRPr="0076352F">
              <w:rPr>
                <w:rFonts w:ascii="Times New Roman" w:hAnsi="Times New Roman"/>
              </w:rPr>
              <w:t>.;</w:t>
            </w:r>
            <w:r w:rsidRPr="0076352F">
              <w:rPr>
                <w:rFonts w:ascii="Times New Roman" w:hAnsi="Times New Roman"/>
              </w:rPr>
              <w:br/>
              <w:t>конкурсы  – 5;</w:t>
            </w:r>
            <w:r w:rsidRPr="0076352F">
              <w:rPr>
                <w:rFonts w:ascii="Times New Roman" w:hAnsi="Times New Roman"/>
              </w:rPr>
              <w:br/>
              <w:t>конференции  – 11</w:t>
            </w:r>
          </w:p>
        </w:tc>
      </w:tr>
    </w:tbl>
    <w:p w:rsidR="00AF3390" w:rsidRPr="0076352F" w:rsidRDefault="00AF3390" w:rsidP="0076352F">
      <w:pPr>
        <w:spacing w:line="240" w:lineRule="auto"/>
        <w:rPr>
          <w:rFonts w:ascii="Times New Roman" w:hAnsi="Times New Roman"/>
        </w:rPr>
      </w:pPr>
    </w:p>
    <w:sectPr w:rsidR="00AF3390" w:rsidRPr="0076352F" w:rsidSect="0076352F">
      <w:pgSz w:w="16838" w:h="11906" w:orient="landscape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B6"/>
    <w:rsid w:val="00011BD4"/>
    <w:rsid w:val="00095316"/>
    <w:rsid w:val="0010403B"/>
    <w:rsid w:val="00130653"/>
    <w:rsid w:val="00135D6C"/>
    <w:rsid w:val="00193CDC"/>
    <w:rsid w:val="001D716A"/>
    <w:rsid w:val="002321A3"/>
    <w:rsid w:val="002D178F"/>
    <w:rsid w:val="002D4460"/>
    <w:rsid w:val="002E385C"/>
    <w:rsid w:val="002F44E5"/>
    <w:rsid w:val="003113FA"/>
    <w:rsid w:val="00317E70"/>
    <w:rsid w:val="00357DFE"/>
    <w:rsid w:val="003B1BCA"/>
    <w:rsid w:val="00422C91"/>
    <w:rsid w:val="004F2561"/>
    <w:rsid w:val="00517A8E"/>
    <w:rsid w:val="005721EE"/>
    <w:rsid w:val="005E6BB5"/>
    <w:rsid w:val="006176B1"/>
    <w:rsid w:val="00684E3A"/>
    <w:rsid w:val="006B1D02"/>
    <w:rsid w:val="006B3347"/>
    <w:rsid w:val="006F6891"/>
    <w:rsid w:val="0076352F"/>
    <w:rsid w:val="007E4810"/>
    <w:rsid w:val="007E6159"/>
    <w:rsid w:val="007F06B3"/>
    <w:rsid w:val="00885EC8"/>
    <w:rsid w:val="00963A6C"/>
    <w:rsid w:val="009D5AB6"/>
    <w:rsid w:val="00A001A9"/>
    <w:rsid w:val="00A42BE1"/>
    <w:rsid w:val="00AF3390"/>
    <w:rsid w:val="00B022FE"/>
    <w:rsid w:val="00B411FB"/>
    <w:rsid w:val="00B41974"/>
    <w:rsid w:val="00B42463"/>
    <w:rsid w:val="00B538C0"/>
    <w:rsid w:val="00B6547D"/>
    <w:rsid w:val="00B9780E"/>
    <w:rsid w:val="00C27955"/>
    <w:rsid w:val="00C6694F"/>
    <w:rsid w:val="00C839E6"/>
    <w:rsid w:val="00D34C36"/>
    <w:rsid w:val="00D55445"/>
    <w:rsid w:val="00DC58EA"/>
    <w:rsid w:val="00DE42C0"/>
    <w:rsid w:val="00E07BF4"/>
    <w:rsid w:val="00EA3DC4"/>
    <w:rsid w:val="00F6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B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5A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392</Words>
  <Characters>2239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Динюков</dc:creator>
  <cp:keywords/>
  <dc:description/>
  <cp:lastModifiedBy>ValiulinaA.V</cp:lastModifiedBy>
  <cp:revision>14</cp:revision>
  <cp:lastPrinted>2016-11-30T09:12:00Z</cp:lastPrinted>
  <dcterms:created xsi:type="dcterms:W3CDTF">2016-09-01T09:05:00Z</dcterms:created>
  <dcterms:modified xsi:type="dcterms:W3CDTF">2016-11-30T10:47:00Z</dcterms:modified>
</cp:coreProperties>
</file>