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A1" w:rsidRDefault="008142A1" w:rsidP="00236F73">
      <w:pPr>
        <w:shd w:val="clear" w:color="auto" w:fill="FFFFFF"/>
        <w:jc w:val="center"/>
        <w:rPr>
          <w:color w:val="000000"/>
          <w:spacing w:val="-7"/>
          <w:sz w:val="28"/>
          <w:szCs w:val="28"/>
        </w:rPr>
      </w:pPr>
    </w:p>
    <w:p w:rsidR="008142A1" w:rsidRPr="00D46247" w:rsidRDefault="008142A1" w:rsidP="00236F73">
      <w:pPr>
        <w:shd w:val="clear" w:color="auto" w:fill="FFFFFF"/>
        <w:jc w:val="center"/>
        <w:rPr>
          <w:sz w:val="28"/>
          <w:szCs w:val="28"/>
        </w:rPr>
      </w:pPr>
      <w:r w:rsidRPr="00D46247">
        <w:rPr>
          <w:color w:val="000000"/>
          <w:spacing w:val="-7"/>
          <w:sz w:val="28"/>
          <w:szCs w:val="28"/>
        </w:rPr>
        <w:t>РЕШЕНИЕ</w:t>
      </w:r>
    </w:p>
    <w:p w:rsidR="008142A1" w:rsidRPr="008A067A" w:rsidRDefault="008142A1" w:rsidP="00A73449">
      <w:pPr>
        <w:jc w:val="center"/>
        <w:rPr>
          <w:sz w:val="28"/>
          <w:szCs w:val="28"/>
        </w:rPr>
      </w:pPr>
      <w:r w:rsidRPr="008A067A">
        <w:rPr>
          <w:sz w:val="28"/>
          <w:szCs w:val="28"/>
        </w:rPr>
        <w:t xml:space="preserve">совета федерального государственного бюджетного </w:t>
      </w:r>
    </w:p>
    <w:p w:rsidR="008142A1" w:rsidRPr="008A067A" w:rsidRDefault="008142A1" w:rsidP="00A73449">
      <w:pPr>
        <w:jc w:val="center"/>
        <w:rPr>
          <w:sz w:val="28"/>
          <w:szCs w:val="28"/>
        </w:rPr>
      </w:pPr>
      <w:r w:rsidRPr="008A067A">
        <w:rPr>
          <w:sz w:val="28"/>
          <w:szCs w:val="28"/>
        </w:rPr>
        <w:t>образовательного учреждения высшего образования</w:t>
      </w:r>
    </w:p>
    <w:p w:rsidR="008142A1" w:rsidRPr="008A067A" w:rsidRDefault="008142A1" w:rsidP="00A73449">
      <w:pPr>
        <w:jc w:val="center"/>
        <w:rPr>
          <w:sz w:val="28"/>
          <w:szCs w:val="28"/>
        </w:rPr>
      </w:pPr>
      <w:r w:rsidRPr="008A067A">
        <w:rPr>
          <w:sz w:val="28"/>
          <w:szCs w:val="28"/>
        </w:rPr>
        <w:t>«Самарский государственный экономический университет»</w:t>
      </w:r>
    </w:p>
    <w:p w:rsidR="008142A1" w:rsidRDefault="008142A1" w:rsidP="00236F73">
      <w:pPr>
        <w:jc w:val="center"/>
        <w:rPr>
          <w:b/>
          <w:sz w:val="28"/>
          <w:szCs w:val="28"/>
        </w:rPr>
      </w:pPr>
    </w:p>
    <w:p w:rsidR="008142A1" w:rsidRDefault="008142A1" w:rsidP="00236F73">
      <w:pPr>
        <w:jc w:val="center"/>
        <w:rPr>
          <w:b/>
          <w:sz w:val="28"/>
          <w:szCs w:val="28"/>
        </w:rPr>
      </w:pPr>
      <w:r w:rsidRPr="00A73449">
        <w:rPr>
          <w:b/>
          <w:sz w:val="28"/>
          <w:szCs w:val="28"/>
        </w:rPr>
        <w:t xml:space="preserve">«О рекомендации студентов на назначение именной стипендии </w:t>
      </w:r>
    </w:p>
    <w:p w:rsidR="008142A1" w:rsidRDefault="008142A1" w:rsidP="00236F73">
      <w:pPr>
        <w:jc w:val="center"/>
        <w:rPr>
          <w:b/>
          <w:sz w:val="28"/>
          <w:szCs w:val="28"/>
        </w:rPr>
      </w:pPr>
      <w:r w:rsidRPr="00A73449">
        <w:rPr>
          <w:b/>
          <w:sz w:val="28"/>
          <w:szCs w:val="28"/>
        </w:rPr>
        <w:t xml:space="preserve">Ученого совета федерального государственного бюджетного </w:t>
      </w:r>
    </w:p>
    <w:p w:rsidR="008142A1" w:rsidRDefault="008142A1" w:rsidP="00236F73">
      <w:pPr>
        <w:jc w:val="center"/>
        <w:rPr>
          <w:b/>
          <w:sz w:val="28"/>
          <w:szCs w:val="28"/>
        </w:rPr>
      </w:pPr>
      <w:r w:rsidRPr="00A73449">
        <w:rPr>
          <w:b/>
          <w:sz w:val="28"/>
          <w:szCs w:val="28"/>
        </w:rPr>
        <w:t>образовательного учреждения высшего образования «Самарский государственный экономический университет»</w:t>
      </w:r>
    </w:p>
    <w:p w:rsidR="008142A1" w:rsidRPr="00A73449" w:rsidRDefault="008142A1" w:rsidP="00C34473">
      <w:pPr>
        <w:jc w:val="center"/>
        <w:rPr>
          <w:b/>
          <w:sz w:val="28"/>
          <w:szCs w:val="28"/>
        </w:rPr>
      </w:pPr>
      <w:r w:rsidRPr="00A73449">
        <w:rPr>
          <w:b/>
          <w:sz w:val="28"/>
          <w:szCs w:val="28"/>
        </w:rPr>
        <w:t xml:space="preserve"> имени Носкова Анатолия Ивановича»</w:t>
      </w:r>
    </w:p>
    <w:p w:rsidR="008142A1" w:rsidRDefault="008142A1" w:rsidP="00881082">
      <w:pPr>
        <w:shd w:val="clear" w:color="auto" w:fill="FFFFFF"/>
        <w:jc w:val="right"/>
        <w:rPr>
          <w:spacing w:val="-6"/>
          <w:sz w:val="28"/>
          <w:szCs w:val="28"/>
        </w:rPr>
      </w:pPr>
    </w:p>
    <w:p w:rsidR="008142A1" w:rsidRPr="00D46247" w:rsidRDefault="008142A1" w:rsidP="00881082">
      <w:pPr>
        <w:shd w:val="clear" w:color="auto" w:fill="FFFFFF"/>
        <w:jc w:val="right"/>
        <w:rPr>
          <w:spacing w:val="-4"/>
          <w:sz w:val="28"/>
          <w:szCs w:val="28"/>
        </w:rPr>
      </w:pPr>
      <w:r w:rsidRPr="00D46247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>15 февраля</w:t>
      </w:r>
      <w:r w:rsidRPr="00D46247">
        <w:rPr>
          <w:spacing w:val="-6"/>
          <w:sz w:val="28"/>
          <w:szCs w:val="28"/>
        </w:rPr>
        <w:t xml:space="preserve"> 201</w:t>
      </w:r>
      <w:r>
        <w:rPr>
          <w:spacing w:val="-6"/>
          <w:sz w:val="28"/>
          <w:szCs w:val="28"/>
        </w:rPr>
        <w:t>7</w:t>
      </w:r>
      <w:r w:rsidRPr="00D46247">
        <w:rPr>
          <w:spacing w:val="-6"/>
          <w:sz w:val="28"/>
          <w:szCs w:val="28"/>
        </w:rPr>
        <w:t xml:space="preserve"> года, протокол № </w:t>
      </w:r>
      <w:r>
        <w:rPr>
          <w:spacing w:val="-6"/>
          <w:sz w:val="28"/>
          <w:szCs w:val="28"/>
        </w:rPr>
        <w:t>5.</w:t>
      </w:r>
    </w:p>
    <w:p w:rsidR="008142A1" w:rsidRPr="00D46247" w:rsidRDefault="008142A1" w:rsidP="00236F73">
      <w:pPr>
        <w:jc w:val="both"/>
        <w:rPr>
          <w:sz w:val="28"/>
          <w:szCs w:val="28"/>
        </w:rPr>
      </w:pPr>
    </w:p>
    <w:p w:rsidR="008142A1" w:rsidRPr="00D46247" w:rsidRDefault="008142A1" w:rsidP="00236F73">
      <w:pPr>
        <w:ind w:firstLine="567"/>
        <w:jc w:val="both"/>
        <w:rPr>
          <w:color w:val="000000"/>
          <w:spacing w:val="-4"/>
          <w:sz w:val="28"/>
          <w:szCs w:val="28"/>
        </w:rPr>
      </w:pPr>
      <w:r w:rsidRPr="00D46247">
        <w:rPr>
          <w:bCs/>
          <w:sz w:val="28"/>
          <w:szCs w:val="28"/>
        </w:rPr>
        <w:t>Заслушав и обсудив выступление</w:t>
      </w:r>
      <w:r w:rsidRPr="00D46247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проректора по учебной и воспитательной работе, профессора  Болговой В.В.</w:t>
      </w:r>
      <w:r w:rsidRPr="00D46247">
        <w:rPr>
          <w:sz w:val="28"/>
          <w:szCs w:val="28"/>
        </w:rPr>
        <w:t xml:space="preserve"> </w:t>
      </w:r>
      <w:r>
        <w:rPr>
          <w:sz w:val="28"/>
          <w:szCs w:val="28"/>
        </w:rPr>
        <w:t>о рекомендации студентов                   на назначение</w:t>
      </w:r>
      <w:r w:rsidRPr="0062669D">
        <w:rPr>
          <w:sz w:val="28"/>
          <w:szCs w:val="28"/>
        </w:rPr>
        <w:t xml:space="preserve"> именной стипендии Ученого совета федерального </w:t>
      </w:r>
      <w:r>
        <w:rPr>
          <w:sz w:val="28"/>
          <w:szCs w:val="28"/>
        </w:rPr>
        <w:t xml:space="preserve">                </w:t>
      </w:r>
      <w:r w:rsidRPr="0062669D">
        <w:rPr>
          <w:sz w:val="28"/>
          <w:szCs w:val="28"/>
        </w:rPr>
        <w:t xml:space="preserve">государственного бюджетного образовательного учреждения высшего </w:t>
      </w:r>
      <w:r>
        <w:rPr>
          <w:sz w:val="28"/>
          <w:szCs w:val="28"/>
        </w:rPr>
        <w:t xml:space="preserve">            образования </w:t>
      </w:r>
      <w:r w:rsidRPr="0062669D">
        <w:rPr>
          <w:sz w:val="28"/>
          <w:szCs w:val="28"/>
        </w:rPr>
        <w:t xml:space="preserve">«Самарский государственный экономический университет» </w:t>
      </w:r>
      <w:r>
        <w:rPr>
          <w:sz w:val="28"/>
          <w:szCs w:val="28"/>
        </w:rPr>
        <w:t xml:space="preserve">                    </w:t>
      </w:r>
      <w:r w:rsidRPr="0062669D">
        <w:rPr>
          <w:sz w:val="28"/>
          <w:szCs w:val="28"/>
        </w:rPr>
        <w:t xml:space="preserve">имени </w:t>
      </w:r>
      <w:r>
        <w:rPr>
          <w:sz w:val="28"/>
          <w:szCs w:val="28"/>
        </w:rPr>
        <w:t xml:space="preserve"> </w:t>
      </w:r>
      <w:r w:rsidRPr="0062669D">
        <w:rPr>
          <w:sz w:val="28"/>
          <w:szCs w:val="28"/>
        </w:rPr>
        <w:t>Носкова Анатолия Ивановича</w:t>
      </w:r>
      <w:r w:rsidRPr="00D46247">
        <w:rPr>
          <w:sz w:val="28"/>
          <w:szCs w:val="28"/>
        </w:rPr>
        <w:t>,</w:t>
      </w:r>
    </w:p>
    <w:p w:rsidR="008142A1" w:rsidRPr="00D46247" w:rsidRDefault="008142A1" w:rsidP="00236F73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:rsidR="008142A1" w:rsidRDefault="008142A1" w:rsidP="00236F7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D46247">
        <w:rPr>
          <w:b/>
          <w:color w:val="000000"/>
          <w:spacing w:val="1"/>
          <w:sz w:val="28"/>
          <w:szCs w:val="28"/>
        </w:rPr>
        <w:t>Ученый совет университета ПОСТАНОВЛЯЕТ:</w:t>
      </w:r>
    </w:p>
    <w:p w:rsidR="008142A1" w:rsidRPr="00D46247" w:rsidRDefault="008142A1" w:rsidP="00236F7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</w:p>
    <w:p w:rsidR="008142A1" w:rsidRDefault="008142A1" w:rsidP="004961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во втором семестре 2016/2017 учебного года на назначение</w:t>
      </w:r>
      <w:r w:rsidRPr="0062669D">
        <w:rPr>
          <w:sz w:val="28"/>
          <w:szCs w:val="28"/>
        </w:rPr>
        <w:t xml:space="preserve"> именн</w:t>
      </w:r>
      <w:r>
        <w:rPr>
          <w:sz w:val="28"/>
          <w:szCs w:val="28"/>
        </w:rPr>
        <w:t>ой</w:t>
      </w:r>
      <w:r w:rsidRPr="0062669D">
        <w:rPr>
          <w:sz w:val="28"/>
          <w:szCs w:val="28"/>
        </w:rPr>
        <w:t xml:space="preserve"> стипенди</w:t>
      </w:r>
      <w:r>
        <w:rPr>
          <w:sz w:val="28"/>
          <w:szCs w:val="28"/>
        </w:rPr>
        <w:t>и</w:t>
      </w:r>
      <w:r w:rsidRPr="0062669D">
        <w:rPr>
          <w:sz w:val="28"/>
          <w:szCs w:val="28"/>
        </w:rPr>
        <w:t xml:space="preserve"> Ученого совета федерального государственного бюджетного образовательного учреждения высшего образования «Самарский государственный экономический университет» имени Носкова Анатолия Ивановича</w:t>
      </w:r>
      <w:r w:rsidRPr="00D462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размере                         1 500 рублей 00 копеек ежемесячно </w:t>
      </w:r>
      <w:r w:rsidRPr="00D46247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внебюджетных (договорных) </w:t>
      </w:r>
      <w:r w:rsidRPr="00D46247">
        <w:rPr>
          <w:sz w:val="28"/>
          <w:szCs w:val="28"/>
        </w:rPr>
        <w:t>средств</w:t>
      </w:r>
      <w:r>
        <w:rPr>
          <w:sz w:val="28"/>
          <w:szCs w:val="28"/>
        </w:rPr>
        <w:t>,</w:t>
      </w:r>
      <w:r w:rsidRPr="00D4624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следующих студентов университета</w:t>
      </w:r>
      <w:r w:rsidRPr="00D46247">
        <w:rPr>
          <w:sz w:val="28"/>
          <w:szCs w:val="28"/>
        </w:rPr>
        <w:t>:</w:t>
      </w:r>
    </w:p>
    <w:p w:rsidR="008142A1" w:rsidRPr="00D46247" w:rsidRDefault="008142A1" w:rsidP="00D46247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10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70"/>
        <w:gridCol w:w="4140"/>
        <w:gridCol w:w="720"/>
        <w:gridCol w:w="5040"/>
      </w:tblGrid>
      <w:tr w:rsidR="008142A1" w:rsidRPr="00B73A9C" w:rsidTr="00A73449">
        <w:trPr>
          <w:trHeight w:val="557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A9C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A9C">
              <w:rPr>
                <w:b/>
                <w:bCs/>
                <w:color w:val="000000"/>
                <w:sz w:val="28"/>
                <w:szCs w:val="28"/>
              </w:rPr>
              <w:t>Ф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B73A9C"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B73A9C"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A9C">
              <w:rPr>
                <w:b/>
                <w:bCs/>
                <w:color w:val="000000"/>
                <w:sz w:val="28"/>
                <w:szCs w:val="28"/>
              </w:rPr>
              <w:t>Курс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A9C">
              <w:rPr>
                <w:b/>
                <w:bCs/>
                <w:color w:val="000000"/>
                <w:sz w:val="28"/>
                <w:szCs w:val="28"/>
              </w:rPr>
              <w:t>Институт</w:t>
            </w:r>
            <w:r>
              <w:rPr>
                <w:b/>
                <w:bCs/>
                <w:color w:val="000000"/>
                <w:sz w:val="28"/>
                <w:szCs w:val="28"/>
              </w:rPr>
              <w:t>/филиал</w:t>
            </w:r>
          </w:p>
        </w:tc>
      </w:tr>
      <w:tr w:rsidR="008142A1" w:rsidRPr="00B73A9C" w:rsidTr="00A73449">
        <w:trPr>
          <w:trHeight w:val="314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A734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Сычёва </w:t>
            </w:r>
            <w:r w:rsidRPr="00B73A9C">
              <w:rPr>
                <w:color w:val="000000"/>
                <w:sz w:val="28"/>
                <w:szCs w:val="28"/>
              </w:rPr>
              <w:t>Анастасия Павловна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ИТЭиМЭО</w:t>
            </w:r>
          </w:p>
        </w:tc>
      </w:tr>
      <w:tr w:rsidR="008142A1" w:rsidRPr="00B73A9C" w:rsidTr="00A73449">
        <w:trPr>
          <w:trHeight w:val="314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A734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Завгородний </w:t>
            </w:r>
            <w:r w:rsidRPr="00B73A9C">
              <w:rPr>
                <w:color w:val="000000"/>
                <w:sz w:val="28"/>
                <w:szCs w:val="28"/>
              </w:rPr>
              <w:t>Валерий Сергеевич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ИНЭ</w:t>
            </w:r>
          </w:p>
        </w:tc>
      </w:tr>
      <w:tr w:rsidR="008142A1" w:rsidRPr="00B73A9C" w:rsidTr="00A73449">
        <w:trPr>
          <w:trHeight w:val="314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A734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Семенова </w:t>
            </w:r>
            <w:r w:rsidRPr="00B73A9C">
              <w:rPr>
                <w:color w:val="000000"/>
                <w:sz w:val="28"/>
                <w:szCs w:val="28"/>
              </w:rPr>
              <w:t>Елена Геннадьевна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53709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ИЭиУП</w:t>
            </w:r>
          </w:p>
        </w:tc>
      </w:tr>
      <w:tr w:rsidR="008142A1" w:rsidRPr="00B73A9C" w:rsidTr="00A73449">
        <w:trPr>
          <w:trHeight w:val="314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A734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Смолева </w:t>
            </w:r>
            <w:r w:rsidRPr="00B73A9C">
              <w:rPr>
                <w:color w:val="000000"/>
                <w:sz w:val="28"/>
                <w:szCs w:val="28"/>
              </w:rPr>
              <w:t>Юлия Андреевна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683C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683C3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ИП</w:t>
            </w:r>
          </w:p>
        </w:tc>
      </w:tr>
      <w:tr w:rsidR="008142A1" w:rsidRPr="00B73A9C" w:rsidTr="00A73449">
        <w:trPr>
          <w:trHeight w:val="314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A734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Филиппова </w:t>
            </w:r>
            <w:r w:rsidRPr="00B73A9C">
              <w:rPr>
                <w:color w:val="000000"/>
                <w:sz w:val="28"/>
                <w:szCs w:val="28"/>
              </w:rPr>
              <w:t>Яна Янековна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7939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7939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ИКМиС</w:t>
            </w:r>
          </w:p>
        </w:tc>
      </w:tr>
      <w:tr w:rsidR="008142A1" w:rsidRPr="00B73A9C" w:rsidTr="00A73449">
        <w:trPr>
          <w:trHeight w:val="314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A734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Бурова </w:t>
            </w:r>
            <w:r w:rsidRPr="00B73A9C">
              <w:rPr>
                <w:color w:val="000000"/>
                <w:sz w:val="28"/>
                <w:szCs w:val="28"/>
              </w:rPr>
              <w:t>Вера Алексеевна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73A9C">
              <w:rPr>
                <w:color w:val="000000"/>
                <w:sz w:val="28"/>
                <w:szCs w:val="28"/>
              </w:rPr>
              <w:t>ИСУ</w:t>
            </w:r>
          </w:p>
        </w:tc>
      </w:tr>
      <w:tr w:rsidR="008142A1" w:rsidRPr="00B73A9C" w:rsidTr="00A73449">
        <w:trPr>
          <w:trHeight w:val="314"/>
        </w:trPr>
        <w:tc>
          <w:tcPr>
            <w:tcW w:w="570" w:type="dxa"/>
            <w:vAlign w:val="center"/>
          </w:tcPr>
          <w:p w:rsidR="008142A1" w:rsidRPr="00B73A9C" w:rsidRDefault="008142A1" w:rsidP="00B73A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40" w:type="dxa"/>
            <w:vAlign w:val="center"/>
          </w:tcPr>
          <w:p w:rsidR="008142A1" w:rsidRPr="00B73A9C" w:rsidRDefault="008142A1" w:rsidP="00A7344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Ермоленко Юлия Александровна</w:t>
            </w:r>
          </w:p>
        </w:tc>
        <w:tc>
          <w:tcPr>
            <w:tcW w:w="720" w:type="dxa"/>
            <w:vAlign w:val="center"/>
          </w:tcPr>
          <w:p w:rsidR="008142A1" w:rsidRPr="00B73A9C" w:rsidRDefault="008142A1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40" w:type="dxa"/>
            <w:vAlign w:val="center"/>
          </w:tcPr>
          <w:p w:rsidR="008142A1" w:rsidRPr="00B73A9C" w:rsidRDefault="008142A1" w:rsidP="00F95A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Сызранский филиал ФГБОУ В «СГЭУ»</w:t>
            </w:r>
          </w:p>
        </w:tc>
      </w:tr>
    </w:tbl>
    <w:p w:rsidR="008142A1" w:rsidRPr="00D46247" w:rsidRDefault="008142A1" w:rsidP="003A1C0C">
      <w:pPr>
        <w:jc w:val="both"/>
        <w:rPr>
          <w:sz w:val="28"/>
          <w:szCs w:val="28"/>
        </w:rPr>
      </w:pPr>
    </w:p>
    <w:p w:rsidR="008142A1" w:rsidRPr="00D46247" w:rsidRDefault="008142A1" w:rsidP="00236F73">
      <w:pPr>
        <w:jc w:val="both"/>
        <w:rPr>
          <w:sz w:val="28"/>
          <w:szCs w:val="28"/>
        </w:rPr>
      </w:pPr>
    </w:p>
    <w:p w:rsidR="008142A1" w:rsidRPr="00D46247" w:rsidRDefault="008142A1" w:rsidP="00236F73">
      <w:pPr>
        <w:rPr>
          <w:sz w:val="28"/>
          <w:szCs w:val="28"/>
        </w:rPr>
      </w:pPr>
      <w:r w:rsidRPr="00D46247">
        <w:rPr>
          <w:sz w:val="28"/>
          <w:szCs w:val="28"/>
        </w:rPr>
        <w:t xml:space="preserve">Председатель ученого совета       </w:t>
      </w:r>
      <w:r>
        <w:rPr>
          <w:sz w:val="28"/>
          <w:szCs w:val="28"/>
        </w:rPr>
        <w:t xml:space="preserve">     </w:t>
      </w:r>
      <w:r w:rsidRPr="00D4624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</w:t>
      </w:r>
      <w:r w:rsidRPr="00D46247">
        <w:rPr>
          <w:sz w:val="28"/>
          <w:szCs w:val="28"/>
        </w:rPr>
        <w:t xml:space="preserve">  Г. Р. Хасаев</w:t>
      </w:r>
    </w:p>
    <w:p w:rsidR="008142A1" w:rsidRDefault="008142A1" w:rsidP="00236F73">
      <w:pPr>
        <w:rPr>
          <w:color w:val="000000"/>
          <w:spacing w:val="-5"/>
          <w:sz w:val="28"/>
          <w:szCs w:val="28"/>
        </w:rPr>
      </w:pPr>
    </w:p>
    <w:p w:rsidR="008142A1" w:rsidRDefault="008142A1" w:rsidP="00236F73">
      <w:pPr>
        <w:rPr>
          <w:color w:val="000000"/>
          <w:spacing w:val="-5"/>
          <w:sz w:val="28"/>
          <w:szCs w:val="28"/>
        </w:rPr>
      </w:pPr>
    </w:p>
    <w:p w:rsidR="008142A1" w:rsidRPr="00D46247" w:rsidRDefault="008142A1" w:rsidP="00236F73">
      <w:pPr>
        <w:rPr>
          <w:color w:val="000000"/>
          <w:spacing w:val="-5"/>
          <w:sz w:val="28"/>
          <w:szCs w:val="28"/>
        </w:rPr>
      </w:pPr>
      <w:bookmarkStart w:id="0" w:name="_GoBack"/>
      <w:bookmarkEnd w:id="0"/>
    </w:p>
    <w:p w:rsidR="008142A1" w:rsidRPr="00D46247" w:rsidRDefault="008142A1" w:rsidP="00236F73">
      <w:pPr>
        <w:rPr>
          <w:sz w:val="28"/>
          <w:szCs w:val="28"/>
        </w:rPr>
      </w:pPr>
      <w:r w:rsidRPr="00D46247">
        <w:rPr>
          <w:color w:val="000000"/>
          <w:spacing w:val="-5"/>
          <w:sz w:val="28"/>
          <w:szCs w:val="28"/>
        </w:rPr>
        <w:t xml:space="preserve">Ученый секретарь ученого совета     </w:t>
      </w:r>
      <w:r w:rsidRPr="00D46247">
        <w:rPr>
          <w:color w:val="000000"/>
          <w:sz w:val="28"/>
          <w:szCs w:val="28"/>
        </w:rPr>
        <w:t xml:space="preserve">          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D46247">
        <w:rPr>
          <w:color w:val="000000"/>
          <w:sz w:val="28"/>
          <w:szCs w:val="28"/>
        </w:rPr>
        <w:t xml:space="preserve">        </w:t>
      </w:r>
      <w:r w:rsidRPr="00D46247">
        <w:rPr>
          <w:color w:val="000000"/>
          <w:spacing w:val="-3"/>
          <w:sz w:val="28"/>
          <w:szCs w:val="28"/>
        </w:rPr>
        <w:t>Р. И. Семикова</w:t>
      </w:r>
    </w:p>
    <w:sectPr w:rsidR="008142A1" w:rsidRPr="00D46247" w:rsidSect="00C34473">
      <w:pgSz w:w="11906" w:h="16838"/>
      <w:pgMar w:top="567" w:right="567" w:bottom="567" w:left="1134" w:header="709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2A1" w:rsidRDefault="008142A1" w:rsidP="005910C4">
      <w:r>
        <w:separator/>
      </w:r>
    </w:p>
  </w:endnote>
  <w:endnote w:type="continuationSeparator" w:id="0">
    <w:p w:rsidR="008142A1" w:rsidRDefault="008142A1" w:rsidP="0059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2A1" w:rsidRDefault="008142A1" w:rsidP="005910C4">
      <w:r>
        <w:separator/>
      </w:r>
    </w:p>
  </w:footnote>
  <w:footnote w:type="continuationSeparator" w:id="0">
    <w:p w:rsidR="008142A1" w:rsidRDefault="008142A1" w:rsidP="005910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A12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05B89"/>
    <w:multiLevelType w:val="hybridMultilevel"/>
    <w:tmpl w:val="BDD6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8468AA"/>
    <w:multiLevelType w:val="hybridMultilevel"/>
    <w:tmpl w:val="375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D07005"/>
    <w:multiLevelType w:val="hybridMultilevel"/>
    <w:tmpl w:val="630C2324"/>
    <w:lvl w:ilvl="0" w:tplc="B07AA7B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6A64B1"/>
    <w:multiLevelType w:val="hybridMultilevel"/>
    <w:tmpl w:val="568A5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0B6DA6"/>
    <w:multiLevelType w:val="hybridMultilevel"/>
    <w:tmpl w:val="16A63382"/>
    <w:lvl w:ilvl="0" w:tplc="939A0BD4">
      <w:start w:val="1"/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6">
    <w:nsid w:val="26930D8A"/>
    <w:multiLevelType w:val="multilevel"/>
    <w:tmpl w:val="25D0F7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7">
    <w:nsid w:val="2F1C07B3"/>
    <w:multiLevelType w:val="hybridMultilevel"/>
    <w:tmpl w:val="6772137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33E87696"/>
    <w:multiLevelType w:val="hybridMultilevel"/>
    <w:tmpl w:val="7AD6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A05D08"/>
    <w:multiLevelType w:val="hybridMultilevel"/>
    <w:tmpl w:val="83920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FB433C"/>
    <w:multiLevelType w:val="hybridMultilevel"/>
    <w:tmpl w:val="4DDAF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A72E46"/>
    <w:multiLevelType w:val="hybridMultilevel"/>
    <w:tmpl w:val="D2C21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8B6923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3">
    <w:nsid w:val="524F693B"/>
    <w:multiLevelType w:val="hybridMultilevel"/>
    <w:tmpl w:val="91D0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F4289"/>
    <w:multiLevelType w:val="multilevel"/>
    <w:tmpl w:val="9CD89D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5">
    <w:nsid w:val="575D5D73"/>
    <w:multiLevelType w:val="hybridMultilevel"/>
    <w:tmpl w:val="AFD4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187723"/>
    <w:multiLevelType w:val="hybridMultilevel"/>
    <w:tmpl w:val="A9106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3427D0"/>
    <w:multiLevelType w:val="hybridMultilevel"/>
    <w:tmpl w:val="2AE64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9F2487"/>
    <w:multiLevelType w:val="multilevel"/>
    <w:tmpl w:val="9E28DA5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9">
    <w:nsid w:val="66A8192E"/>
    <w:multiLevelType w:val="hybridMultilevel"/>
    <w:tmpl w:val="75245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8624F83"/>
    <w:multiLevelType w:val="hybridMultilevel"/>
    <w:tmpl w:val="1880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1D4462"/>
    <w:multiLevelType w:val="hybridMultilevel"/>
    <w:tmpl w:val="57C24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3B46BA"/>
    <w:multiLevelType w:val="hybridMultilevel"/>
    <w:tmpl w:val="2DA46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E8113D5"/>
    <w:multiLevelType w:val="hybridMultilevel"/>
    <w:tmpl w:val="B340360A"/>
    <w:lvl w:ilvl="0" w:tplc="3F0C38B4">
      <w:start w:val="1"/>
      <w:numFmt w:val="decimal"/>
      <w:lvlText w:val="%1.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4">
    <w:nsid w:val="78DF63B4"/>
    <w:multiLevelType w:val="hybridMultilevel"/>
    <w:tmpl w:val="5DEC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92E2036"/>
    <w:multiLevelType w:val="hybridMultilevel"/>
    <w:tmpl w:val="366ADBCC"/>
    <w:lvl w:ilvl="0" w:tplc="D9BC99AE">
      <w:start w:val="1"/>
      <w:numFmt w:val="decimal"/>
      <w:lvlText w:val="%1.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4"/>
  </w:num>
  <w:num w:numId="5">
    <w:abstractNumId w:val="2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9"/>
  </w:num>
  <w:num w:numId="14">
    <w:abstractNumId w:val="21"/>
  </w:num>
  <w:num w:numId="15">
    <w:abstractNumId w:val="0"/>
  </w:num>
  <w:num w:numId="16">
    <w:abstractNumId w:val="13"/>
  </w:num>
  <w:num w:numId="17">
    <w:abstractNumId w:val="16"/>
  </w:num>
  <w:num w:numId="18">
    <w:abstractNumId w:val="7"/>
  </w:num>
  <w:num w:numId="19">
    <w:abstractNumId w:val="23"/>
  </w:num>
  <w:num w:numId="20">
    <w:abstractNumId w:val="11"/>
  </w:num>
  <w:num w:numId="21">
    <w:abstractNumId w:val="8"/>
  </w:num>
  <w:num w:numId="22">
    <w:abstractNumId w:val="10"/>
  </w:num>
  <w:num w:numId="23">
    <w:abstractNumId w:val="2"/>
  </w:num>
  <w:num w:numId="24">
    <w:abstractNumId w:val="4"/>
  </w:num>
  <w:num w:numId="25">
    <w:abstractNumId w:val="2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D03"/>
    <w:rsid w:val="000012FD"/>
    <w:rsid w:val="00003901"/>
    <w:rsid w:val="000174A7"/>
    <w:rsid w:val="00017544"/>
    <w:rsid w:val="00067D8A"/>
    <w:rsid w:val="000838EE"/>
    <w:rsid w:val="000A5DBC"/>
    <w:rsid w:val="000E00CF"/>
    <w:rsid w:val="000E1C2A"/>
    <w:rsid w:val="000F5F96"/>
    <w:rsid w:val="001042F2"/>
    <w:rsid w:val="00133AA8"/>
    <w:rsid w:val="00137725"/>
    <w:rsid w:val="001459BA"/>
    <w:rsid w:val="00154886"/>
    <w:rsid w:val="00160C58"/>
    <w:rsid w:val="00160DF0"/>
    <w:rsid w:val="0017060A"/>
    <w:rsid w:val="00173160"/>
    <w:rsid w:val="001912C9"/>
    <w:rsid w:val="001C716E"/>
    <w:rsid w:val="001E53D6"/>
    <w:rsid w:val="001F56DB"/>
    <w:rsid w:val="001F6049"/>
    <w:rsid w:val="00206DBD"/>
    <w:rsid w:val="0021108F"/>
    <w:rsid w:val="00211CD1"/>
    <w:rsid w:val="00236F73"/>
    <w:rsid w:val="002463AD"/>
    <w:rsid w:val="002A2C24"/>
    <w:rsid w:val="002B0AB7"/>
    <w:rsid w:val="002B62F0"/>
    <w:rsid w:val="002C1F28"/>
    <w:rsid w:val="002C472F"/>
    <w:rsid w:val="002C4F0B"/>
    <w:rsid w:val="002C5B6C"/>
    <w:rsid w:val="002D669E"/>
    <w:rsid w:val="002F6F45"/>
    <w:rsid w:val="00333A3B"/>
    <w:rsid w:val="0034464F"/>
    <w:rsid w:val="00364DA5"/>
    <w:rsid w:val="00373391"/>
    <w:rsid w:val="0037591C"/>
    <w:rsid w:val="00381D56"/>
    <w:rsid w:val="00390C3B"/>
    <w:rsid w:val="003A1C0C"/>
    <w:rsid w:val="003C691D"/>
    <w:rsid w:val="003D0028"/>
    <w:rsid w:val="0040683B"/>
    <w:rsid w:val="0043724A"/>
    <w:rsid w:val="00441E3A"/>
    <w:rsid w:val="00455820"/>
    <w:rsid w:val="0046119B"/>
    <w:rsid w:val="00484B44"/>
    <w:rsid w:val="00486100"/>
    <w:rsid w:val="00496115"/>
    <w:rsid w:val="00497B18"/>
    <w:rsid w:val="004A2301"/>
    <w:rsid w:val="004A23A9"/>
    <w:rsid w:val="004A31B4"/>
    <w:rsid w:val="004C57F8"/>
    <w:rsid w:val="004E323C"/>
    <w:rsid w:val="00510395"/>
    <w:rsid w:val="0053709B"/>
    <w:rsid w:val="00553145"/>
    <w:rsid w:val="00573F2F"/>
    <w:rsid w:val="0057711C"/>
    <w:rsid w:val="005910C4"/>
    <w:rsid w:val="005A7E27"/>
    <w:rsid w:val="005B1E92"/>
    <w:rsid w:val="005D11D8"/>
    <w:rsid w:val="005D445C"/>
    <w:rsid w:val="005E29E1"/>
    <w:rsid w:val="005F12DB"/>
    <w:rsid w:val="005F564C"/>
    <w:rsid w:val="006149B2"/>
    <w:rsid w:val="0062669D"/>
    <w:rsid w:val="0062773C"/>
    <w:rsid w:val="00640BB1"/>
    <w:rsid w:val="006506C5"/>
    <w:rsid w:val="006601CB"/>
    <w:rsid w:val="00661F2A"/>
    <w:rsid w:val="00671391"/>
    <w:rsid w:val="00674AEB"/>
    <w:rsid w:val="00682AA7"/>
    <w:rsid w:val="00683C30"/>
    <w:rsid w:val="00695628"/>
    <w:rsid w:val="006A6923"/>
    <w:rsid w:val="006B5856"/>
    <w:rsid w:val="006B7137"/>
    <w:rsid w:val="006C76A6"/>
    <w:rsid w:val="006D0B4C"/>
    <w:rsid w:val="006D20F7"/>
    <w:rsid w:val="006D2415"/>
    <w:rsid w:val="006F586A"/>
    <w:rsid w:val="00707653"/>
    <w:rsid w:val="0071638E"/>
    <w:rsid w:val="00723A5F"/>
    <w:rsid w:val="007241C5"/>
    <w:rsid w:val="007271FC"/>
    <w:rsid w:val="007329BA"/>
    <w:rsid w:val="007359EE"/>
    <w:rsid w:val="00750435"/>
    <w:rsid w:val="00755573"/>
    <w:rsid w:val="0075740E"/>
    <w:rsid w:val="00761572"/>
    <w:rsid w:val="00780A0E"/>
    <w:rsid w:val="0078399D"/>
    <w:rsid w:val="00785924"/>
    <w:rsid w:val="00793241"/>
    <w:rsid w:val="00793928"/>
    <w:rsid w:val="00794B60"/>
    <w:rsid w:val="007A1EFA"/>
    <w:rsid w:val="007B1E07"/>
    <w:rsid w:val="007B657E"/>
    <w:rsid w:val="007C4020"/>
    <w:rsid w:val="007D0646"/>
    <w:rsid w:val="007D4E8B"/>
    <w:rsid w:val="007E480E"/>
    <w:rsid w:val="007F1BD3"/>
    <w:rsid w:val="007F3AAF"/>
    <w:rsid w:val="007F678B"/>
    <w:rsid w:val="007F6F24"/>
    <w:rsid w:val="008142A1"/>
    <w:rsid w:val="008171D6"/>
    <w:rsid w:val="00850ED3"/>
    <w:rsid w:val="00881082"/>
    <w:rsid w:val="00883582"/>
    <w:rsid w:val="00885B0F"/>
    <w:rsid w:val="008A067A"/>
    <w:rsid w:val="008A4698"/>
    <w:rsid w:val="008E3C1C"/>
    <w:rsid w:val="00900D5E"/>
    <w:rsid w:val="00901227"/>
    <w:rsid w:val="009136B8"/>
    <w:rsid w:val="0091441F"/>
    <w:rsid w:val="00922285"/>
    <w:rsid w:val="0095028E"/>
    <w:rsid w:val="00957E1A"/>
    <w:rsid w:val="00961B30"/>
    <w:rsid w:val="0096412C"/>
    <w:rsid w:val="00977643"/>
    <w:rsid w:val="00986B0E"/>
    <w:rsid w:val="00993FCD"/>
    <w:rsid w:val="00994BBC"/>
    <w:rsid w:val="009A1C18"/>
    <w:rsid w:val="009A7113"/>
    <w:rsid w:val="009F1C12"/>
    <w:rsid w:val="00A40273"/>
    <w:rsid w:val="00A4069C"/>
    <w:rsid w:val="00A40B05"/>
    <w:rsid w:val="00A56B23"/>
    <w:rsid w:val="00A703E9"/>
    <w:rsid w:val="00A725FE"/>
    <w:rsid w:val="00A73449"/>
    <w:rsid w:val="00A85EA9"/>
    <w:rsid w:val="00A86E25"/>
    <w:rsid w:val="00A956DB"/>
    <w:rsid w:val="00AC6830"/>
    <w:rsid w:val="00AE0D63"/>
    <w:rsid w:val="00AF13F6"/>
    <w:rsid w:val="00AF1F68"/>
    <w:rsid w:val="00AF318C"/>
    <w:rsid w:val="00B11AE3"/>
    <w:rsid w:val="00B14C7B"/>
    <w:rsid w:val="00B22844"/>
    <w:rsid w:val="00B263DC"/>
    <w:rsid w:val="00B40B28"/>
    <w:rsid w:val="00B53670"/>
    <w:rsid w:val="00B64E79"/>
    <w:rsid w:val="00B73A9C"/>
    <w:rsid w:val="00B77034"/>
    <w:rsid w:val="00BA23B8"/>
    <w:rsid w:val="00BF2815"/>
    <w:rsid w:val="00C00A85"/>
    <w:rsid w:val="00C07D4A"/>
    <w:rsid w:val="00C34473"/>
    <w:rsid w:val="00C57B4D"/>
    <w:rsid w:val="00C635C7"/>
    <w:rsid w:val="00C73269"/>
    <w:rsid w:val="00CA2852"/>
    <w:rsid w:val="00CB11ED"/>
    <w:rsid w:val="00CC4C30"/>
    <w:rsid w:val="00CE0BCA"/>
    <w:rsid w:val="00CF1E72"/>
    <w:rsid w:val="00CF2431"/>
    <w:rsid w:val="00D05BD0"/>
    <w:rsid w:val="00D46247"/>
    <w:rsid w:val="00D55B67"/>
    <w:rsid w:val="00D57E72"/>
    <w:rsid w:val="00D62FE1"/>
    <w:rsid w:val="00D80C43"/>
    <w:rsid w:val="00DB2B2E"/>
    <w:rsid w:val="00DD03F9"/>
    <w:rsid w:val="00DE2B83"/>
    <w:rsid w:val="00DF67DB"/>
    <w:rsid w:val="00E1386C"/>
    <w:rsid w:val="00E254BD"/>
    <w:rsid w:val="00E42BDA"/>
    <w:rsid w:val="00E454B9"/>
    <w:rsid w:val="00E52345"/>
    <w:rsid w:val="00E60DC9"/>
    <w:rsid w:val="00E84A92"/>
    <w:rsid w:val="00E94F54"/>
    <w:rsid w:val="00EA08C2"/>
    <w:rsid w:val="00EA4215"/>
    <w:rsid w:val="00ED0E7C"/>
    <w:rsid w:val="00EF1AAC"/>
    <w:rsid w:val="00F3696C"/>
    <w:rsid w:val="00F433A6"/>
    <w:rsid w:val="00F55A84"/>
    <w:rsid w:val="00F86B1F"/>
    <w:rsid w:val="00F95A56"/>
    <w:rsid w:val="00FA642A"/>
    <w:rsid w:val="00FB5842"/>
    <w:rsid w:val="00FB5A9D"/>
    <w:rsid w:val="00FB5D03"/>
    <w:rsid w:val="00FB7801"/>
    <w:rsid w:val="00FC317C"/>
    <w:rsid w:val="00FD4A74"/>
    <w:rsid w:val="00FF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1E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F86B1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86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7271FC"/>
    <w:pPr>
      <w:ind w:left="180" w:hanging="180"/>
      <w:jc w:val="both"/>
    </w:pPr>
    <w:rPr>
      <w:b/>
      <w:bCs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10C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5910C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0C4"/>
    <w:rPr>
      <w:rFonts w:cs="Times New Roman"/>
      <w:sz w:val="24"/>
    </w:rPr>
  </w:style>
  <w:style w:type="paragraph" w:customStyle="1" w:styleId="2">
    <w:name w:val="Стиль таблицы 2"/>
    <w:uiPriority w:val="99"/>
    <w:rsid w:val="00EF1A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282</Words>
  <Characters>1611</Characters>
  <Application>Microsoft Office Outlook</Application>
  <DocSecurity>0</DocSecurity>
  <Lines>0</Lines>
  <Paragraphs>0</Paragraphs>
  <ScaleCrop>false</ScaleCrop>
  <Company>SSEA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структурного подразделения</dc:title>
  <dc:subject/>
  <dc:creator>Foto</dc:creator>
  <cp:keywords/>
  <dc:description/>
  <cp:lastModifiedBy>ValiulinaA.V</cp:lastModifiedBy>
  <cp:revision>4</cp:revision>
  <cp:lastPrinted>2017-02-16T08:49:00Z</cp:lastPrinted>
  <dcterms:created xsi:type="dcterms:W3CDTF">2017-02-15T09:17:00Z</dcterms:created>
  <dcterms:modified xsi:type="dcterms:W3CDTF">2017-02-16T09:14:00Z</dcterms:modified>
</cp:coreProperties>
</file>