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1F" w:rsidRPr="002611DB" w:rsidRDefault="001C3D1F" w:rsidP="002F5A91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2611DB">
        <w:rPr>
          <w:rFonts w:ascii="Times New Roman" w:hAnsi="Times New Roman"/>
          <w:sz w:val="28"/>
          <w:szCs w:val="28"/>
          <w:u w:val="single"/>
        </w:rPr>
        <w:t>СПИСОК КАНДИДАТУР</w:t>
      </w:r>
    </w:p>
    <w:p w:rsidR="001C3D1F" w:rsidRDefault="001C3D1F" w:rsidP="002F5A9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к ученому званию доцента на заседании ученого совета СГЭУ</w:t>
      </w:r>
    </w:p>
    <w:p w:rsidR="001C3D1F" w:rsidRDefault="001C3D1F" w:rsidP="002F5A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Протокол №  8 от 11.04.2017  г.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6"/>
        <w:gridCol w:w="1878"/>
        <w:gridCol w:w="1843"/>
        <w:gridCol w:w="1701"/>
        <w:gridCol w:w="1134"/>
        <w:gridCol w:w="867"/>
        <w:gridCol w:w="875"/>
        <w:gridCol w:w="872"/>
        <w:gridCol w:w="503"/>
        <w:gridCol w:w="653"/>
        <w:gridCol w:w="1333"/>
        <w:gridCol w:w="1842"/>
      </w:tblGrid>
      <w:tr w:rsidR="001C3D1F" w:rsidRPr="005A316F" w:rsidTr="005A316F">
        <w:tc>
          <w:tcPr>
            <w:tcW w:w="1916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5422" w:type="dxa"/>
            <w:gridSpan w:val="3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1134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Ученая степен</w:t>
            </w:r>
            <w:bookmarkStart w:id="0" w:name="_GoBack"/>
            <w:bookmarkEnd w:id="0"/>
            <w:r w:rsidRPr="005A316F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5103" w:type="dxa"/>
            <w:gridSpan w:val="6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Опубликовано</w:t>
            </w:r>
          </w:p>
        </w:tc>
        <w:tc>
          <w:tcPr>
            <w:tcW w:w="1842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1C3D1F" w:rsidRPr="005A316F" w:rsidTr="005A316F">
        <w:tc>
          <w:tcPr>
            <w:tcW w:w="1916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научной и педагогической деятельности в вузе (в вузах)</w:t>
            </w:r>
          </w:p>
        </w:tc>
        <w:tc>
          <w:tcPr>
            <w:tcW w:w="1843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701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134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3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489" w:type="dxa"/>
            <w:gridSpan w:val="3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научных трудов</w:t>
            </w:r>
          </w:p>
        </w:tc>
        <w:tc>
          <w:tcPr>
            <w:tcW w:w="1842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1F" w:rsidRPr="005A316F" w:rsidTr="005A316F">
        <w:trPr>
          <w:cantSplit/>
          <w:trHeight w:val="920"/>
        </w:trPr>
        <w:tc>
          <w:tcPr>
            <w:tcW w:w="1916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47" w:type="dxa"/>
            <w:gridSpan w:val="2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в т.ч. учебников (учебных пособий)</w:t>
            </w:r>
          </w:p>
        </w:tc>
        <w:tc>
          <w:tcPr>
            <w:tcW w:w="2489" w:type="dxa"/>
            <w:gridSpan w:val="3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1F" w:rsidRPr="005A316F" w:rsidTr="005A316F">
        <w:trPr>
          <w:cantSplit/>
          <w:trHeight w:val="2861"/>
        </w:trPr>
        <w:tc>
          <w:tcPr>
            <w:tcW w:w="1916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vMerge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extDirection w:val="btLr"/>
          </w:tcPr>
          <w:p w:rsidR="001C3D1F" w:rsidRPr="005A316F" w:rsidRDefault="001C3D1F" w:rsidP="005A3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72" w:type="dxa"/>
            <w:textDirection w:val="btLr"/>
          </w:tcPr>
          <w:p w:rsidR="001C3D1F" w:rsidRPr="005A316F" w:rsidRDefault="001C3D1F" w:rsidP="005A3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503" w:type="dxa"/>
            <w:textDirection w:val="btLr"/>
          </w:tcPr>
          <w:p w:rsidR="001C3D1F" w:rsidRPr="005A316F" w:rsidRDefault="001C3D1F" w:rsidP="005A3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extDirection w:val="btLr"/>
          </w:tcPr>
          <w:p w:rsidR="001C3D1F" w:rsidRPr="005A316F" w:rsidRDefault="001C3D1F" w:rsidP="005A3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в т.ч. по научной специальности</w:t>
            </w:r>
          </w:p>
        </w:tc>
        <w:tc>
          <w:tcPr>
            <w:tcW w:w="1333" w:type="dxa"/>
            <w:textDirection w:val="btLr"/>
          </w:tcPr>
          <w:p w:rsidR="001C3D1F" w:rsidRPr="005A316F" w:rsidRDefault="001C3D1F" w:rsidP="005A316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за последние 3 года в рецензируемых изданиях по научной специальности</w:t>
            </w:r>
          </w:p>
        </w:tc>
        <w:tc>
          <w:tcPr>
            <w:tcW w:w="1842" w:type="dxa"/>
            <w:vMerge/>
          </w:tcPr>
          <w:p w:rsidR="001C3D1F" w:rsidRPr="005A316F" w:rsidRDefault="001C3D1F" w:rsidP="005A31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D1F" w:rsidRPr="005A316F" w:rsidTr="005A316F">
        <w:trPr>
          <w:cantSplit/>
          <w:trHeight w:val="705"/>
        </w:trPr>
        <w:tc>
          <w:tcPr>
            <w:tcW w:w="1916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3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C3D1F" w:rsidRPr="005A316F" w:rsidTr="004A09D5">
        <w:trPr>
          <w:trHeight w:val="413"/>
        </w:trPr>
        <w:tc>
          <w:tcPr>
            <w:tcW w:w="1916" w:type="dxa"/>
          </w:tcPr>
          <w:p w:rsidR="001C3D1F" w:rsidRPr="004A09D5" w:rsidRDefault="001C3D1F" w:rsidP="004A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 Дмитрий Валентинович</w:t>
            </w:r>
          </w:p>
        </w:tc>
        <w:tc>
          <w:tcPr>
            <w:tcW w:w="1878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</w:tcPr>
          <w:p w:rsidR="001C3D1F" w:rsidRPr="005A316F" w:rsidRDefault="001C3D1F" w:rsidP="004A0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701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к.э.н.</w:t>
            </w:r>
          </w:p>
        </w:tc>
        <w:tc>
          <w:tcPr>
            <w:tcW w:w="867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31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08.00.14 – Мировая экономика</w:t>
            </w:r>
          </w:p>
        </w:tc>
      </w:tr>
      <w:tr w:rsidR="001C3D1F" w:rsidRPr="005A316F" w:rsidTr="004A09D5">
        <w:trPr>
          <w:trHeight w:val="412"/>
        </w:trPr>
        <w:tc>
          <w:tcPr>
            <w:tcW w:w="1916" w:type="dxa"/>
          </w:tcPr>
          <w:p w:rsidR="001C3D1F" w:rsidRDefault="001C3D1F" w:rsidP="004A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 xml:space="preserve">Титов </w:t>
            </w:r>
          </w:p>
          <w:p w:rsidR="001C3D1F" w:rsidRPr="005A316F" w:rsidRDefault="001C3D1F" w:rsidP="004A0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Алексей Константинович</w:t>
            </w:r>
          </w:p>
        </w:tc>
        <w:tc>
          <w:tcPr>
            <w:tcW w:w="1878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</w:tcPr>
          <w:p w:rsidR="001C3D1F" w:rsidRPr="005A316F" w:rsidRDefault="001C3D1F" w:rsidP="004A0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8 лет</w:t>
            </w:r>
          </w:p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16F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134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к.э.н.</w:t>
            </w:r>
          </w:p>
        </w:tc>
        <w:tc>
          <w:tcPr>
            <w:tcW w:w="867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3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C3D1F" w:rsidRPr="005A316F" w:rsidRDefault="001C3D1F" w:rsidP="005A31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16F">
              <w:rPr>
                <w:rFonts w:ascii="Times New Roman" w:hAnsi="Times New Roman"/>
                <w:sz w:val="24"/>
                <w:szCs w:val="24"/>
              </w:rPr>
              <w:t>08.00.14 – Мировая экономика</w:t>
            </w:r>
          </w:p>
        </w:tc>
      </w:tr>
    </w:tbl>
    <w:p w:rsidR="001C3D1F" w:rsidRPr="002F5A91" w:rsidRDefault="001C3D1F" w:rsidP="002F5A91">
      <w:pPr>
        <w:jc w:val="right"/>
        <w:rPr>
          <w:rFonts w:ascii="Times New Roman" w:hAnsi="Times New Roman"/>
          <w:sz w:val="28"/>
          <w:szCs w:val="28"/>
        </w:rPr>
      </w:pPr>
    </w:p>
    <w:sectPr w:rsidR="001C3D1F" w:rsidRPr="002F5A91" w:rsidSect="002F5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A91"/>
    <w:rsid w:val="001C3D1F"/>
    <w:rsid w:val="001F0E8E"/>
    <w:rsid w:val="00254AB7"/>
    <w:rsid w:val="002611DB"/>
    <w:rsid w:val="002F269A"/>
    <w:rsid w:val="002F5A91"/>
    <w:rsid w:val="003C0C61"/>
    <w:rsid w:val="004435E5"/>
    <w:rsid w:val="004A09D5"/>
    <w:rsid w:val="0052312C"/>
    <w:rsid w:val="00580306"/>
    <w:rsid w:val="005A316F"/>
    <w:rsid w:val="0075298C"/>
    <w:rsid w:val="0084630F"/>
    <w:rsid w:val="0087120D"/>
    <w:rsid w:val="009D15C9"/>
    <w:rsid w:val="00B009CE"/>
    <w:rsid w:val="00BB3B58"/>
    <w:rsid w:val="00D17013"/>
    <w:rsid w:val="00D25288"/>
    <w:rsid w:val="00DA4EF9"/>
    <w:rsid w:val="00DD44C4"/>
    <w:rsid w:val="00DF1FAF"/>
    <w:rsid w:val="00E31E79"/>
    <w:rsid w:val="00E62058"/>
    <w:rsid w:val="00E902E2"/>
    <w:rsid w:val="00FB4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FA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5A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132</Words>
  <Characters>754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SurovushkinaE.N</dc:creator>
  <cp:keywords/>
  <dc:description/>
  <cp:lastModifiedBy>ValiulinaA.V</cp:lastModifiedBy>
  <cp:revision>11</cp:revision>
  <cp:lastPrinted>2017-04-06T10:21:00Z</cp:lastPrinted>
  <dcterms:created xsi:type="dcterms:W3CDTF">2017-03-23T11:56:00Z</dcterms:created>
  <dcterms:modified xsi:type="dcterms:W3CDTF">2017-04-11T07:12:00Z</dcterms:modified>
</cp:coreProperties>
</file>