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FC" w:rsidRDefault="00B205FC" w:rsidP="00885674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85674">
        <w:rPr>
          <w:rFonts w:ascii="Times New Roman" w:hAnsi="Times New Roman"/>
          <w:sz w:val="32"/>
          <w:szCs w:val="32"/>
          <w:u w:val="single"/>
        </w:rPr>
        <w:t>Список кандидатур</w:t>
      </w:r>
    </w:p>
    <w:p w:rsidR="00B205FC" w:rsidRDefault="00B205FC" w:rsidP="00885674">
      <w:pPr>
        <w:ind w:right="39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Представление к ученому званию доцента на заседании ученого совета СГЭУ</w:t>
      </w:r>
    </w:p>
    <w:p w:rsidR="00B205FC" w:rsidRDefault="00B205FC" w:rsidP="00885674">
      <w:pPr>
        <w:ind w:right="536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Протокол № 8 от </w:t>
      </w:r>
      <w:r w:rsidRPr="00C17630"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>.04.2017г.</w:t>
      </w:r>
    </w:p>
    <w:tbl>
      <w:tblPr>
        <w:tblW w:w="0" w:type="auto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6"/>
        <w:gridCol w:w="1276"/>
        <w:gridCol w:w="1417"/>
        <w:gridCol w:w="1418"/>
        <w:gridCol w:w="1417"/>
        <w:gridCol w:w="993"/>
        <w:gridCol w:w="992"/>
        <w:gridCol w:w="1134"/>
        <w:gridCol w:w="850"/>
        <w:gridCol w:w="993"/>
        <w:gridCol w:w="1417"/>
        <w:gridCol w:w="1667"/>
      </w:tblGrid>
      <w:tr w:rsidR="00B205FC" w:rsidRPr="0054359E" w:rsidTr="00885536">
        <w:trPr>
          <w:trHeight w:val="465"/>
        </w:trPr>
        <w:tc>
          <w:tcPr>
            <w:tcW w:w="2046" w:type="dxa"/>
            <w:vMerge w:val="restart"/>
          </w:tcPr>
          <w:p w:rsidR="00B205FC" w:rsidRPr="0054359E" w:rsidRDefault="00B205FC" w:rsidP="0054359E">
            <w:pPr>
              <w:spacing w:after="0" w:line="240" w:lineRule="auto"/>
              <w:ind w:right="5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9E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59E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1417" w:type="dxa"/>
            <w:vMerge w:val="restart"/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</w:tc>
        <w:tc>
          <w:tcPr>
            <w:tcW w:w="1667" w:type="dxa"/>
            <w:vMerge w:val="restart"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Представлен  к ученому званию д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цента 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по н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учной сп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циальности</w:t>
            </w:r>
          </w:p>
        </w:tc>
      </w:tr>
      <w:tr w:rsidR="00B205FC" w:rsidRPr="0054359E" w:rsidTr="00885536">
        <w:trPr>
          <w:trHeight w:val="322"/>
        </w:trPr>
        <w:tc>
          <w:tcPr>
            <w:tcW w:w="2046" w:type="dxa"/>
            <w:vMerge/>
          </w:tcPr>
          <w:p w:rsidR="00B205FC" w:rsidRPr="0054359E" w:rsidRDefault="00B205FC" w:rsidP="0054359E">
            <w:pPr>
              <w:spacing w:after="0" w:line="240" w:lineRule="auto"/>
              <w:ind w:right="5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научной и педагог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ческой де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я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тельности в вузе (в в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зах)</w:t>
            </w: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научной и педагог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ческой деятельн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по н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учной специал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непреры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в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ной работы в должн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сти доце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научных трудов</w:t>
            </w:r>
          </w:p>
        </w:tc>
        <w:tc>
          <w:tcPr>
            <w:tcW w:w="1667" w:type="dxa"/>
            <w:vMerge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05FC" w:rsidRPr="0054359E" w:rsidTr="00885536">
        <w:trPr>
          <w:trHeight w:val="600"/>
        </w:trPr>
        <w:tc>
          <w:tcPr>
            <w:tcW w:w="2046" w:type="dxa"/>
            <w:vMerge/>
          </w:tcPr>
          <w:p w:rsidR="00B205FC" w:rsidRPr="0054359E" w:rsidRDefault="00B205FC" w:rsidP="0054359E">
            <w:pPr>
              <w:spacing w:after="0" w:line="240" w:lineRule="auto"/>
              <w:ind w:right="5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в т.ч. учебников (учебных пос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>бий)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05FC" w:rsidRPr="0054359E" w:rsidTr="00885536">
        <w:trPr>
          <w:cantSplit/>
          <w:trHeight w:val="2949"/>
        </w:trPr>
        <w:tc>
          <w:tcPr>
            <w:tcW w:w="2046" w:type="dxa"/>
            <w:vMerge/>
          </w:tcPr>
          <w:p w:rsidR="00B205FC" w:rsidRPr="0054359E" w:rsidRDefault="00B205FC" w:rsidP="0054359E">
            <w:pPr>
              <w:spacing w:after="0" w:line="240" w:lineRule="auto"/>
              <w:ind w:right="5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205FC" w:rsidRPr="0054359E" w:rsidRDefault="00B205FC" w:rsidP="0054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B205FC" w:rsidRPr="0054359E" w:rsidRDefault="00B205FC" w:rsidP="005435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B205FC" w:rsidRPr="0054359E" w:rsidRDefault="00B205FC" w:rsidP="005435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 xml:space="preserve">за последние 3 года 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 xml:space="preserve">по научной </w:t>
            </w:r>
            <w:bookmarkStart w:id="0" w:name="_GoBack"/>
            <w:bookmarkEnd w:id="0"/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B205FC" w:rsidRPr="0054359E" w:rsidRDefault="00B205FC" w:rsidP="005435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B205FC" w:rsidRPr="0054359E" w:rsidRDefault="00B205FC" w:rsidP="005435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по научной специальности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B205FC" w:rsidRPr="0054359E" w:rsidRDefault="00B205FC" w:rsidP="005435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 xml:space="preserve">за последние 3 года в рецензируемых изданиях </w:t>
            </w:r>
            <w:r w:rsidRPr="0054359E">
              <w:rPr>
                <w:rFonts w:ascii="Times New Roman" w:hAnsi="Times New Roman"/>
                <w:b/>
                <w:sz w:val="24"/>
                <w:szCs w:val="24"/>
              </w:rPr>
              <w:t>по научной специальности</w:t>
            </w:r>
          </w:p>
        </w:tc>
        <w:tc>
          <w:tcPr>
            <w:tcW w:w="1667" w:type="dxa"/>
            <w:vMerge/>
          </w:tcPr>
          <w:p w:rsidR="00B205FC" w:rsidRPr="0054359E" w:rsidRDefault="00B205FC" w:rsidP="0054359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205FC" w:rsidRPr="0054359E" w:rsidTr="00885536">
        <w:trPr>
          <w:trHeight w:val="395"/>
        </w:trPr>
        <w:tc>
          <w:tcPr>
            <w:tcW w:w="2046" w:type="dxa"/>
          </w:tcPr>
          <w:p w:rsidR="00B205FC" w:rsidRPr="0054359E" w:rsidRDefault="00B205FC" w:rsidP="0054359E">
            <w:pPr>
              <w:spacing w:after="0" w:line="240" w:lineRule="auto"/>
              <w:ind w:right="5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05FC" w:rsidRPr="0054359E" w:rsidTr="00885536">
        <w:trPr>
          <w:trHeight w:val="450"/>
        </w:trPr>
        <w:tc>
          <w:tcPr>
            <w:tcW w:w="2046" w:type="dxa"/>
          </w:tcPr>
          <w:p w:rsidR="00B205FC" w:rsidRDefault="00B205FC" w:rsidP="0054359E">
            <w:pPr>
              <w:spacing w:after="0" w:line="240" w:lineRule="auto"/>
              <w:ind w:right="5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Ефремова Юлия </w:t>
            </w:r>
          </w:p>
          <w:p w:rsidR="00B205FC" w:rsidRPr="0054359E" w:rsidRDefault="00B205FC" w:rsidP="0054359E">
            <w:pPr>
              <w:spacing w:after="0" w:line="240" w:lineRule="auto"/>
              <w:ind w:right="53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Ивановна</w:t>
            </w:r>
          </w:p>
        </w:tc>
        <w:tc>
          <w:tcPr>
            <w:tcW w:w="1276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B205FC" w:rsidRPr="0054359E" w:rsidRDefault="00B205FC" w:rsidP="0054359E">
            <w:pPr>
              <w:tabs>
                <w:tab w:val="left" w:pos="317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B205FC" w:rsidRPr="0054359E" w:rsidRDefault="00B205FC" w:rsidP="00DA2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</w:tcPr>
          <w:p w:rsidR="00B205FC" w:rsidRPr="0054359E" w:rsidRDefault="00B205FC" w:rsidP="00DA2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/>
                <w:sz w:val="24"/>
                <w:szCs w:val="24"/>
              </w:rPr>
              <w:t>филол.н.</w:t>
            </w:r>
          </w:p>
        </w:tc>
        <w:tc>
          <w:tcPr>
            <w:tcW w:w="993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B205FC" w:rsidRPr="0054359E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10.02.04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205FC" w:rsidRPr="0054359E" w:rsidRDefault="00B205FC" w:rsidP="00DA2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Германские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</w:tr>
      <w:tr w:rsidR="00B205FC" w:rsidRPr="0054359E" w:rsidTr="00885536">
        <w:trPr>
          <w:trHeight w:val="450"/>
        </w:trPr>
        <w:tc>
          <w:tcPr>
            <w:tcW w:w="2046" w:type="dxa"/>
          </w:tcPr>
          <w:p w:rsidR="00B205FC" w:rsidRPr="0054359E" w:rsidRDefault="00B205FC" w:rsidP="00885536">
            <w:pPr>
              <w:spacing w:after="0" w:line="240" w:lineRule="auto"/>
              <w:ind w:right="5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Петрян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</w:p>
          <w:p w:rsidR="00B205FC" w:rsidRPr="0054359E" w:rsidRDefault="00B205FC" w:rsidP="00885536">
            <w:pPr>
              <w:spacing w:after="0" w:line="240" w:lineRule="auto"/>
              <w:ind w:right="5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Ольга </w:t>
            </w:r>
          </w:p>
          <w:p w:rsidR="00B205FC" w:rsidRDefault="00B205FC" w:rsidP="00885536">
            <w:pPr>
              <w:spacing w:after="0" w:line="240" w:lineRule="auto"/>
              <w:ind w:right="5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Валерье</w:t>
            </w:r>
            <w:r w:rsidRPr="0054359E">
              <w:rPr>
                <w:rFonts w:ascii="Times New Roman" w:hAnsi="Times New Roman"/>
                <w:sz w:val="26"/>
                <w:szCs w:val="26"/>
              </w:rPr>
              <w:t>в</w:t>
            </w:r>
            <w:r w:rsidRPr="0054359E"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1276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B205FC" w:rsidRDefault="00B205FC" w:rsidP="0054359E">
            <w:pPr>
              <w:tabs>
                <w:tab w:val="left" w:pos="317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B205FC" w:rsidRDefault="00B205FC" w:rsidP="00DA2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</w:tcPr>
          <w:p w:rsidR="00B205FC" w:rsidRPr="0054359E" w:rsidRDefault="00B205FC" w:rsidP="00DA2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/>
                <w:sz w:val="24"/>
                <w:szCs w:val="24"/>
              </w:rPr>
              <w:t>филол.н.</w:t>
            </w:r>
          </w:p>
        </w:tc>
        <w:tc>
          <w:tcPr>
            <w:tcW w:w="993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3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7" w:type="dxa"/>
          </w:tcPr>
          <w:p w:rsidR="00B205FC" w:rsidRPr="0054359E" w:rsidRDefault="00B205FC" w:rsidP="0088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10.02.04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205FC" w:rsidRDefault="00B205FC" w:rsidP="0088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Германские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</w:tr>
      <w:tr w:rsidR="00B205FC" w:rsidRPr="0054359E" w:rsidTr="00885536">
        <w:trPr>
          <w:trHeight w:val="450"/>
        </w:trPr>
        <w:tc>
          <w:tcPr>
            <w:tcW w:w="2046" w:type="dxa"/>
          </w:tcPr>
          <w:p w:rsidR="00B205FC" w:rsidRDefault="00B205FC" w:rsidP="00885536">
            <w:pPr>
              <w:spacing w:after="0" w:line="240" w:lineRule="auto"/>
              <w:ind w:right="5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Черкасова</w:t>
            </w:r>
          </w:p>
          <w:p w:rsidR="00B205FC" w:rsidRDefault="00B205FC" w:rsidP="00885536">
            <w:pPr>
              <w:spacing w:after="0" w:line="240" w:lineRule="auto"/>
              <w:ind w:right="5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Елена </w:t>
            </w:r>
          </w:p>
          <w:p w:rsidR="00B205FC" w:rsidRDefault="00B205FC" w:rsidP="00885536">
            <w:pPr>
              <w:spacing w:after="0" w:line="240" w:lineRule="auto"/>
              <w:ind w:right="5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Валерье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1276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</w:tcPr>
          <w:p w:rsidR="00B205FC" w:rsidRDefault="00B205FC" w:rsidP="0054359E">
            <w:pPr>
              <w:tabs>
                <w:tab w:val="left" w:pos="317"/>
                <w:tab w:val="left" w:pos="6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B205FC" w:rsidRDefault="00B205FC" w:rsidP="00DA2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417" w:type="dxa"/>
          </w:tcPr>
          <w:p w:rsidR="00B205FC" w:rsidRPr="0054359E" w:rsidRDefault="00B205FC" w:rsidP="00DA2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59E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/>
                <w:sz w:val="24"/>
                <w:szCs w:val="24"/>
              </w:rPr>
              <w:t>филол.н.</w:t>
            </w:r>
          </w:p>
        </w:tc>
        <w:tc>
          <w:tcPr>
            <w:tcW w:w="993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205FC" w:rsidRPr="00885536" w:rsidRDefault="00B205FC" w:rsidP="00543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B205FC" w:rsidRPr="0054359E" w:rsidRDefault="00B205FC" w:rsidP="0088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10.02.04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B205FC" w:rsidRDefault="00B205FC" w:rsidP="0088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Германские</w:t>
            </w:r>
            <w:r w:rsidRPr="00543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</w:tr>
    </w:tbl>
    <w:p w:rsidR="00B205FC" w:rsidRPr="00C17630" w:rsidRDefault="00B205FC" w:rsidP="00885674">
      <w:pPr>
        <w:ind w:right="536"/>
        <w:jc w:val="both"/>
        <w:rPr>
          <w:rFonts w:ascii="Times New Roman" w:hAnsi="Times New Roman"/>
          <w:sz w:val="32"/>
          <w:szCs w:val="32"/>
        </w:rPr>
      </w:pPr>
    </w:p>
    <w:sectPr w:rsidR="00B205FC" w:rsidRPr="00C17630" w:rsidSect="00885536">
      <w:pgSz w:w="16838" w:h="11906" w:orient="landscape"/>
      <w:pgMar w:top="1134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674"/>
    <w:rsid w:val="000A7D3D"/>
    <w:rsid w:val="000C59D5"/>
    <w:rsid w:val="00123290"/>
    <w:rsid w:val="00184731"/>
    <w:rsid w:val="001C389E"/>
    <w:rsid w:val="0023407D"/>
    <w:rsid w:val="0027471E"/>
    <w:rsid w:val="002779E9"/>
    <w:rsid w:val="002B34D1"/>
    <w:rsid w:val="00311B9A"/>
    <w:rsid w:val="0035025D"/>
    <w:rsid w:val="0035212E"/>
    <w:rsid w:val="003D44C9"/>
    <w:rsid w:val="00471E2C"/>
    <w:rsid w:val="004D0F93"/>
    <w:rsid w:val="00505A7B"/>
    <w:rsid w:val="00512788"/>
    <w:rsid w:val="00515356"/>
    <w:rsid w:val="0054128E"/>
    <w:rsid w:val="0054359E"/>
    <w:rsid w:val="005B7E40"/>
    <w:rsid w:val="005F1F46"/>
    <w:rsid w:val="007B48D4"/>
    <w:rsid w:val="00885536"/>
    <w:rsid w:val="00885674"/>
    <w:rsid w:val="00A95D69"/>
    <w:rsid w:val="00AD5516"/>
    <w:rsid w:val="00B205FC"/>
    <w:rsid w:val="00B266A1"/>
    <w:rsid w:val="00B83E67"/>
    <w:rsid w:val="00B913FC"/>
    <w:rsid w:val="00B92AAE"/>
    <w:rsid w:val="00BC1B6B"/>
    <w:rsid w:val="00C17630"/>
    <w:rsid w:val="00C65ACE"/>
    <w:rsid w:val="00C7720F"/>
    <w:rsid w:val="00D53A5E"/>
    <w:rsid w:val="00D542C5"/>
    <w:rsid w:val="00DA2F42"/>
    <w:rsid w:val="00DC6834"/>
    <w:rsid w:val="00E00C3C"/>
    <w:rsid w:val="00E36076"/>
    <w:rsid w:val="00ED1B7F"/>
    <w:rsid w:val="00EF73CF"/>
    <w:rsid w:val="00FC6124"/>
    <w:rsid w:val="00FD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56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146</Words>
  <Characters>836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ValiulinaA.V</cp:lastModifiedBy>
  <cp:revision>17</cp:revision>
  <cp:lastPrinted>2017-04-06T08:17:00Z</cp:lastPrinted>
  <dcterms:created xsi:type="dcterms:W3CDTF">2016-03-26T18:26:00Z</dcterms:created>
  <dcterms:modified xsi:type="dcterms:W3CDTF">2017-04-06T08:20:00Z</dcterms:modified>
</cp:coreProperties>
</file>