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C" w:rsidRPr="00E56D78" w:rsidRDefault="003612AC" w:rsidP="000B735A">
      <w:pPr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56D78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бюджетного образовательного учреждения высшего образования                                   «Самарский государственный экономический университет»</w:t>
      </w:r>
    </w:p>
    <w:p w:rsidR="003612AC" w:rsidRDefault="003612AC" w:rsidP="000B73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изменении и установлении сроков начала занятий</w:t>
      </w:r>
    </w:p>
    <w:p w:rsidR="003612AC" w:rsidRDefault="003612AC" w:rsidP="000B73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2017/2018 учебный год»</w:t>
      </w:r>
    </w:p>
    <w:p w:rsidR="003612AC" w:rsidRPr="00791265" w:rsidRDefault="003612AC" w:rsidP="008408D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12AC" w:rsidRPr="00161AFF" w:rsidRDefault="003612AC" w:rsidP="00E56D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мая 2017 </w:t>
      </w:r>
      <w:r w:rsidRPr="00161AFF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44B">
        <w:rPr>
          <w:rFonts w:ascii="Times New Roman" w:hAnsi="Times New Roman"/>
          <w:sz w:val="28"/>
          <w:szCs w:val="28"/>
        </w:rPr>
        <w:t>протокол № 9</w:t>
      </w:r>
      <w:r>
        <w:rPr>
          <w:rFonts w:ascii="Times New Roman" w:hAnsi="Times New Roman"/>
          <w:sz w:val="28"/>
          <w:szCs w:val="28"/>
        </w:rPr>
        <w:t>.</w:t>
      </w:r>
    </w:p>
    <w:p w:rsidR="003612AC" w:rsidRDefault="003612AC" w:rsidP="000B735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12AC" w:rsidRPr="00C80F3E" w:rsidRDefault="003612AC" w:rsidP="000B735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</w:t>
      </w:r>
      <w:r>
        <w:rPr>
          <w:rFonts w:ascii="Times New Roman" w:hAnsi="Times New Roman"/>
          <w:sz w:val="28"/>
          <w:szCs w:val="28"/>
        </w:rPr>
        <w:t>итательной работе, профессора Болговой В.В.</w:t>
      </w:r>
      <w:r w:rsidRPr="00C80F3E">
        <w:rPr>
          <w:rFonts w:ascii="Times New Roman" w:hAnsi="Times New Roman"/>
          <w:sz w:val="28"/>
          <w:szCs w:val="28"/>
        </w:rPr>
        <w:t xml:space="preserve"> «Об изменении </w:t>
      </w:r>
      <w:r>
        <w:rPr>
          <w:rFonts w:ascii="Times New Roman" w:hAnsi="Times New Roman"/>
          <w:sz w:val="28"/>
          <w:szCs w:val="28"/>
        </w:rPr>
        <w:t xml:space="preserve">и установлении </w:t>
      </w:r>
      <w:r w:rsidRPr="00C80F3E">
        <w:rPr>
          <w:rFonts w:ascii="Times New Roman" w:hAnsi="Times New Roman"/>
          <w:sz w:val="28"/>
          <w:szCs w:val="28"/>
        </w:rPr>
        <w:t>сроков нач</w:t>
      </w:r>
      <w:r w:rsidRPr="00C80F3E">
        <w:rPr>
          <w:rFonts w:ascii="Times New Roman" w:hAnsi="Times New Roman"/>
          <w:sz w:val="28"/>
          <w:szCs w:val="28"/>
        </w:rPr>
        <w:t>а</w:t>
      </w:r>
      <w:r w:rsidRPr="00C80F3E">
        <w:rPr>
          <w:rFonts w:ascii="Times New Roman" w:hAnsi="Times New Roman"/>
          <w:sz w:val="28"/>
          <w:szCs w:val="28"/>
        </w:rPr>
        <w:t xml:space="preserve">ла занятий </w:t>
      </w:r>
      <w:r>
        <w:rPr>
          <w:rFonts w:ascii="Times New Roman" w:hAnsi="Times New Roman"/>
          <w:sz w:val="28"/>
          <w:szCs w:val="28"/>
        </w:rPr>
        <w:t>на 2017/2018 учебный год</w:t>
      </w:r>
      <w:r w:rsidRPr="00C80F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3612AC" w:rsidRPr="00C80F3E" w:rsidRDefault="003612AC" w:rsidP="00C80F3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612AC" w:rsidRPr="00E56D78" w:rsidRDefault="003612AC" w:rsidP="00E56D78">
      <w:pPr>
        <w:jc w:val="center"/>
        <w:rPr>
          <w:rFonts w:ascii="Times New Roman" w:hAnsi="Times New Roman"/>
          <w:b/>
          <w:sz w:val="28"/>
          <w:szCs w:val="28"/>
        </w:rPr>
      </w:pPr>
      <w:r w:rsidRPr="00E56D78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3612AC" w:rsidRDefault="003612AC" w:rsidP="008408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начала занятий в федеральном государственном               бюджетном образовательном учреждении высшего образования «Самарский государственный экономический университет» на 2017/2018 учебный год:</w:t>
      </w:r>
    </w:p>
    <w:p w:rsidR="003612AC" w:rsidRDefault="003612AC" w:rsidP="008408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1 курс направлений подготовки бакалавриата заочной формы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за исключением 40.03.01 Юриспруденции, – с 01.10.2017г.;</w:t>
      </w:r>
    </w:p>
    <w:p w:rsidR="003612AC" w:rsidRDefault="003612AC" w:rsidP="008408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1 курс направления подготовки бакалавриата 40.03.01 Юриспруденция заочной формы обучения – с 31.08.2017г.;</w:t>
      </w:r>
    </w:p>
    <w:p w:rsidR="003612AC" w:rsidRDefault="003612AC" w:rsidP="008408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направления подготовки магистратуры заочной формы обучения –                               с 1 сентября;</w:t>
      </w:r>
    </w:p>
    <w:p w:rsidR="003612AC" w:rsidRDefault="003612AC" w:rsidP="008408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направления подготовки бакалавриата заочной формы обучения                       2-5 курсов – с 1 сентября.</w:t>
      </w:r>
    </w:p>
    <w:p w:rsidR="003612AC" w:rsidRDefault="003612AC" w:rsidP="001565C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Изменить</w:t>
      </w:r>
      <w:r w:rsidRPr="0015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начала занятий в федеральном государственном                бюджетном образовательном учреждении высшего образования «Самарский государственный экономический университет» на 2017/2018 учебный год:</w:t>
      </w:r>
    </w:p>
    <w:p w:rsidR="003612AC" w:rsidRDefault="003612AC" w:rsidP="001565C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программы подготовки научно-педагогических кадров в аспирантуре –       с 01.11.2017 г.</w:t>
      </w:r>
    </w:p>
    <w:p w:rsidR="003612AC" w:rsidRPr="008408DF" w:rsidRDefault="003612AC" w:rsidP="001565C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12AC" w:rsidRPr="008408DF" w:rsidRDefault="003612AC">
      <w:pPr>
        <w:rPr>
          <w:rFonts w:ascii="Times New Roman" w:hAnsi="Times New Roman"/>
          <w:sz w:val="28"/>
          <w:szCs w:val="28"/>
        </w:rPr>
      </w:pPr>
    </w:p>
    <w:p w:rsidR="003612AC" w:rsidRPr="008408DF" w:rsidRDefault="003612AC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408DF">
        <w:rPr>
          <w:rFonts w:ascii="Times New Roman" w:hAnsi="Times New Roman"/>
          <w:sz w:val="28"/>
          <w:szCs w:val="28"/>
        </w:rPr>
        <w:t xml:space="preserve"> Г.Р. Хасаев</w:t>
      </w:r>
    </w:p>
    <w:p w:rsidR="003612AC" w:rsidRPr="008408DF" w:rsidRDefault="003612AC">
      <w:pPr>
        <w:rPr>
          <w:rFonts w:ascii="Times New Roman" w:hAnsi="Times New Roman"/>
          <w:sz w:val="28"/>
          <w:szCs w:val="28"/>
        </w:rPr>
      </w:pPr>
    </w:p>
    <w:p w:rsidR="003612AC" w:rsidRPr="008408DF" w:rsidRDefault="003612AC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408DF">
        <w:rPr>
          <w:rFonts w:ascii="Times New Roman" w:hAnsi="Times New Roman"/>
          <w:sz w:val="28"/>
          <w:szCs w:val="28"/>
        </w:rPr>
        <w:t>Р.И. Семикова</w:t>
      </w:r>
    </w:p>
    <w:sectPr w:rsidR="003612AC" w:rsidRPr="008408DF" w:rsidSect="000B73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DF"/>
    <w:rsid w:val="00085888"/>
    <w:rsid w:val="000B735A"/>
    <w:rsid w:val="001437E8"/>
    <w:rsid w:val="001565CF"/>
    <w:rsid w:val="00161AFF"/>
    <w:rsid w:val="001F6E87"/>
    <w:rsid w:val="003142AB"/>
    <w:rsid w:val="003612AC"/>
    <w:rsid w:val="00445A0C"/>
    <w:rsid w:val="004A6768"/>
    <w:rsid w:val="004B1E84"/>
    <w:rsid w:val="004B696E"/>
    <w:rsid w:val="005B2384"/>
    <w:rsid w:val="006A4696"/>
    <w:rsid w:val="006C217C"/>
    <w:rsid w:val="0076039C"/>
    <w:rsid w:val="00791265"/>
    <w:rsid w:val="008366FA"/>
    <w:rsid w:val="008408DF"/>
    <w:rsid w:val="0093021F"/>
    <w:rsid w:val="009962AE"/>
    <w:rsid w:val="009A313A"/>
    <w:rsid w:val="00AB789B"/>
    <w:rsid w:val="00B052E8"/>
    <w:rsid w:val="00B71255"/>
    <w:rsid w:val="00C72B0B"/>
    <w:rsid w:val="00C80F3E"/>
    <w:rsid w:val="00CA002F"/>
    <w:rsid w:val="00E56D78"/>
    <w:rsid w:val="00E7244B"/>
    <w:rsid w:val="00E829E3"/>
    <w:rsid w:val="00EE4AE5"/>
    <w:rsid w:val="00F04AF9"/>
    <w:rsid w:val="00FA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15</cp:revision>
  <cp:lastPrinted>2017-05-31T06:38:00Z</cp:lastPrinted>
  <dcterms:created xsi:type="dcterms:W3CDTF">2017-05-16T06:14:00Z</dcterms:created>
  <dcterms:modified xsi:type="dcterms:W3CDTF">2017-05-31T06:38:00Z</dcterms:modified>
</cp:coreProperties>
</file>