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9F" w:rsidRPr="00534A33" w:rsidRDefault="0008489F" w:rsidP="00D211D3">
      <w:pPr>
        <w:jc w:val="center"/>
        <w:rPr>
          <w:rFonts w:ascii="Times New Roman" w:hAnsi="Times New Roman"/>
          <w:sz w:val="28"/>
          <w:szCs w:val="28"/>
        </w:rPr>
      </w:pPr>
      <w:r w:rsidRPr="00161AFF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097514">
        <w:rPr>
          <w:rFonts w:ascii="Times New Roman" w:hAnsi="Times New Roman"/>
          <w:sz w:val="28"/>
          <w:szCs w:val="28"/>
        </w:rPr>
        <w:t>ученого совета федерального государственного                                                                     бюджетного образовательного учреждения высшего образования                  «Самарский государственный экономический университет»</w:t>
      </w:r>
    </w:p>
    <w:p w:rsidR="0008489F" w:rsidRPr="00534A33" w:rsidRDefault="0008489F" w:rsidP="00D211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4A33">
        <w:rPr>
          <w:rFonts w:ascii="Times New Roman" w:hAnsi="Times New Roman"/>
          <w:b/>
          <w:sz w:val="28"/>
          <w:szCs w:val="28"/>
        </w:rPr>
        <w:t xml:space="preserve">«О составе кандидатур председателей государственных экзаменационных комиссий (ГЭК) по направлениям подготовки на выпуск 2018 года в Сызранском филиале федерального государственного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534A33">
        <w:rPr>
          <w:rFonts w:ascii="Times New Roman" w:hAnsi="Times New Roman"/>
          <w:b/>
          <w:sz w:val="28"/>
          <w:szCs w:val="28"/>
        </w:rPr>
        <w:t>бюджетного образовательного учреждения высшего образования «Самарский государственный экономический университет»»</w:t>
      </w:r>
    </w:p>
    <w:p w:rsidR="0008489F" w:rsidRDefault="0008489F" w:rsidP="00D211D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 xml:space="preserve"> июня 2017 года, протокол № 10.</w:t>
      </w:r>
    </w:p>
    <w:p w:rsidR="0008489F" w:rsidRPr="008E0DF5" w:rsidRDefault="0008489F" w:rsidP="003B29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89F" w:rsidRPr="00C3423C" w:rsidRDefault="0008489F" w:rsidP="003B2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 xml:space="preserve">Заслушав выступление первого проректора по учебной и воспитательной работе Болговой В.В. </w:t>
      </w:r>
      <w:r w:rsidRPr="008E0DF5">
        <w:rPr>
          <w:rFonts w:ascii="Times New Roman" w:hAnsi="Times New Roman"/>
          <w:sz w:val="28"/>
          <w:szCs w:val="28"/>
        </w:rPr>
        <w:t>«О составе кандидатур председателей государственных экзаменационных комиссий (ГЭК) по направ</w:t>
      </w:r>
      <w:r>
        <w:rPr>
          <w:rFonts w:ascii="Times New Roman" w:hAnsi="Times New Roman"/>
          <w:sz w:val="28"/>
          <w:szCs w:val="28"/>
        </w:rPr>
        <w:t xml:space="preserve">лениям подготовки на выпуск 2018 </w:t>
      </w:r>
      <w:r w:rsidRPr="008E0DF5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Сызранском филиале федерального</w:t>
      </w:r>
      <w:r w:rsidRPr="008E0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бюджетного образовательного учреждения</w:t>
      </w:r>
      <w:r w:rsidRPr="008E0DF5">
        <w:rPr>
          <w:rFonts w:ascii="Times New Roman" w:hAnsi="Times New Roman"/>
          <w:sz w:val="28"/>
          <w:szCs w:val="28"/>
        </w:rPr>
        <w:t xml:space="preserve"> высшего образования «Самарский государственный экономический университет»»</w:t>
      </w:r>
      <w:r>
        <w:rPr>
          <w:rFonts w:ascii="Times New Roman" w:hAnsi="Times New Roman"/>
          <w:sz w:val="28"/>
          <w:szCs w:val="28"/>
        </w:rPr>
        <w:t>,</w:t>
      </w:r>
    </w:p>
    <w:p w:rsidR="0008489F" w:rsidRPr="003B29E3" w:rsidRDefault="0008489F" w:rsidP="003B29E3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08489F" w:rsidRDefault="0008489F" w:rsidP="003B29E3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97514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08489F" w:rsidRPr="003B29E3" w:rsidRDefault="0008489F" w:rsidP="003B29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489F" w:rsidRDefault="0008489F" w:rsidP="003B29E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кандидатур председателей государственных</w:t>
      </w:r>
      <w:r w:rsidRPr="00032857">
        <w:rPr>
          <w:rFonts w:ascii="Times New Roman" w:hAnsi="Times New Roman"/>
          <w:sz w:val="28"/>
          <w:szCs w:val="28"/>
        </w:rPr>
        <w:t xml:space="preserve"> экзаменацион</w:t>
      </w:r>
      <w:r>
        <w:rPr>
          <w:rFonts w:ascii="Times New Roman" w:hAnsi="Times New Roman"/>
          <w:sz w:val="28"/>
          <w:szCs w:val="28"/>
        </w:rPr>
        <w:t>ных</w:t>
      </w:r>
      <w:r w:rsidRPr="00032857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миссий</w:t>
      </w:r>
      <w:r w:rsidRPr="00032857">
        <w:rPr>
          <w:rFonts w:ascii="Times New Roman" w:hAnsi="Times New Roman"/>
          <w:sz w:val="28"/>
          <w:szCs w:val="28"/>
        </w:rPr>
        <w:t xml:space="preserve"> (ГЭК) </w:t>
      </w:r>
      <w:r>
        <w:rPr>
          <w:rFonts w:ascii="Times New Roman" w:hAnsi="Times New Roman"/>
          <w:sz w:val="28"/>
          <w:szCs w:val="28"/>
        </w:rPr>
        <w:t>по направлениям подготовки на выпуск 2018</w:t>
      </w:r>
      <w:r w:rsidRPr="0003285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032857">
        <w:rPr>
          <w:rFonts w:ascii="Times New Roman" w:hAnsi="Times New Roman"/>
          <w:sz w:val="28"/>
          <w:szCs w:val="28"/>
        </w:rPr>
        <w:t xml:space="preserve"> </w:t>
      </w:r>
      <w:r w:rsidRPr="008E0DF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Сызранском филиале федерального</w:t>
      </w:r>
      <w:r w:rsidRPr="008E0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бюджетного образовательного учреждения</w:t>
      </w:r>
      <w:r w:rsidRPr="008E0DF5">
        <w:rPr>
          <w:rFonts w:ascii="Times New Roman" w:hAnsi="Times New Roman"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857">
        <w:rPr>
          <w:rFonts w:ascii="Times New Roman" w:hAnsi="Times New Roman"/>
          <w:sz w:val="28"/>
          <w:szCs w:val="28"/>
        </w:rPr>
        <w:t>согласно Приложению.</w:t>
      </w:r>
    </w:p>
    <w:p w:rsidR="0008489F" w:rsidRPr="00032857" w:rsidRDefault="0008489F" w:rsidP="003B29E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Ходатайствовать в Департамент государственной политики в сфере высшего образования Министерства образования и науки РФ об утверждении состава кандидатур председателей государственных экзаменационных комиссий (ГЭК) по направлениям подготовки на 2018 год в Сызранском филиале </w:t>
      </w:r>
      <w:r w:rsidRPr="00097514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государственного </w:t>
      </w:r>
      <w:r w:rsidRPr="00097514">
        <w:rPr>
          <w:rFonts w:ascii="Times New Roman" w:hAnsi="Times New Roman"/>
          <w:sz w:val="28"/>
          <w:szCs w:val="28"/>
        </w:rPr>
        <w:t>бюджетного образовательного учр</w:t>
      </w:r>
      <w:r>
        <w:rPr>
          <w:rFonts w:ascii="Times New Roman" w:hAnsi="Times New Roman"/>
          <w:sz w:val="28"/>
          <w:szCs w:val="28"/>
        </w:rPr>
        <w:t xml:space="preserve">еждения высшего образования </w:t>
      </w:r>
      <w:r w:rsidRPr="00097514">
        <w:rPr>
          <w:rFonts w:ascii="Times New Roman" w:hAnsi="Times New Roman"/>
          <w:sz w:val="28"/>
          <w:szCs w:val="28"/>
        </w:rPr>
        <w:t xml:space="preserve"> «Самарский государственный экономический университет»</w:t>
      </w:r>
      <w:r>
        <w:rPr>
          <w:rFonts w:ascii="Times New Roman" w:hAnsi="Times New Roman"/>
          <w:sz w:val="28"/>
          <w:szCs w:val="28"/>
        </w:rPr>
        <w:t xml:space="preserve"> на прием государственного междисциплинарного экзамена и защиту выпускной квалификационной работы.</w:t>
      </w:r>
    </w:p>
    <w:p w:rsidR="0008489F" w:rsidRPr="000A1158" w:rsidRDefault="0008489F" w:rsidP="003B29E3">
      <w:pPr>
        <w:pStyle w:val="ListParagraph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8489F" w:rsidRPr="000A1158" w:rsidRDefault="0008489F" w:rsidP="003B29E3">
      <w:pPr>
        <w:pStyle w:val="ListParagraph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8489F" w:rsidRDefault="0008489F" w:rsidP="003B29E3">
      <w:pPr>
        <w:pStyle w:val="ListParagraph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8489F" w:rsidRDefault="0008489F" w:rsidP="003B29E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</w:t>
      </w:r>
      <w:r w:rsidRPr="000A115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Г.Р. Хасаев</w:t>
      </w:r>
    </w:p>
    <w:p w:rsidR="0008489F" w:rsidRDefault="0008489F" w:rsidP="003B29E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89F" w:rsidRDefault="0008489F" w:rsidP="003B29E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89F" w:rsidRDefault="0008489F" w:rsidP="003B29E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</w:t>
      </w:r>
      <w:r w:rsidRPr="000A115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Р.И. Семикова</w:t>
      </w:r>
    </w:p>
    <w:p w:rsidR="0008489F" w:rsidRPr="000A1158" w:rsidRDefault="0008489F" w:rsidP="003B29E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89F" w:rsidRPr="005E18EA" w:rsidRDefault="0008489F" w:rsidP="003B29E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89F" w:rsidRPr="009772A1" w:rsidRDefault="0008489F" w:rsidP="006C74ED">
      <w:pPr>
        <w:spacing w:after="0"/>
        <w:ind w:firstLine="709"/>
        <w:jc w:val="right"/>
        <w:rPr>
          <w:rFonts w:ascii="Times New Roman" w:hAnsi="Times New Roman"/>
        </w:rPr>
      </w:pPr>
      <w:r w:rsidRPr="009772A1">
        <w:rPr>
          <w:rFonts w:ascii="Times New Roman" w:hAnsi="Times New Roman"/>
        </w:rPr>
        <w:t>ПРИЛОЖЕНИЕ</w:t>
      </w:r>
    </w:p>
    <w:p w:rsidR="0008489F" w:rsidRDefault="0008489F" w:rsidP="006C74E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E342B8">
        <w:rPr>
          <w:rFonts w:ascii="Times New Roman" w:hAnsi="Times New Roman"/>
          <w:sz w:val="24"/>
          <w:szCs w:val="24"/>
        </w:rPr>
        <w:t>к вопросу «</w:t>
      </w:r>
      <w:r w:rsidRPr="00DA1631">
        <w:rPr>
          <w:rFonts w:ascii="Times New Roman" w:hAnsi="Times New Roman"/>
          <w:sz w:val="24"/>
          <w:szCs w:val="24"/>
        </w:rPr>
        <w:t>О составе кандидатур</w:t>
      </w:r>
      <w:r>
        <w:rPr>
          <w:rFonts w:ascii="Times New Roman" w:hAnsi="Times New Roman"/>
          <w:sz w:val="24"/>
          <w:szCs w:val="24"/>
        </w:rPr>
        <w:t xml:space="preserve"> председателей</w:t>
      </w:r>
    </w:p>
    <w:p w:rsidR="0008489F" w:rsidRDefault="0008489F" w:rsidP="006C74E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государственных экзаменационных комиссий (ГЭК)</w:t>
      </w:r>
    </w:p>
    <w:p w:rsidR="0008489F" w:rsidRDefault="0008489F" w:rsidP="006C74E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по направлениям</w:t>
      </w:r>
      <w:r>
        <w:rPr>
          <w:rFonts w:ascii="Times New Roman" w:hAnsi="Times New Roman"/>
          <w:sz w:val="24"/>
          <w:szCs w:val="24"/>
        </w:rPr>
        <w:t xml:space="preserve"> подготовки на выпуск 2018</w:t>
      </w:r>
      <w:r w:rsidRPr="00DA163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</w:p>
    <w:p w:rsidR="0008489F" w:rsidRDefault="0008489F" w:rsidP="006C74E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Сызранском филиале федерального государственного</w:t>
      </w:r>
    </w:p>
    <w:p w:rsidR="0008489F" w:rsidRDefault="0008489F" w:rsidP="006C74E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ного образовательного учреждения</w:t>
      </w:r>
      <w:r w:rsidRPr="00DA1631">
        <w:rPr>
          <w:rFonts w:ascii="Times New Roman" w:hAnsi="Times New Roman"/>
          <w:sz w:val="24"/>
          <w:szCs w:val="24"/>
        </w:rPr>
        <w:t xml:space="preserve"> высшего образова</w:t>
      </w:r>
      <w:r>
        <w:rPr>
          <w:rFonts w:ascii="Times New Roman" w:hAnsi="Times New Roman"/>
          <w:sz w:val="24"/>
          <w:szCs w:val="24"/>
        </w:rPr>
        <w:t>ния</w:t>
      </w:r>
    </w:p>
    <w:p w:rsidR="0008489F" w:rsidRPr="00E342B8" w:rsidRDefault="0008489F" w:rsidP="006C74ED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«Самарский государственный экономический университет»</w:t>
      </w:r>
    </w:p>
    <w:p w:rsidR="0008489F" w:rsidRDefault="0008489F" w:rsidP="006C74ED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(протокол № 10 от 29 июня 2017</w:t>
      </w:r>
      <w:r w:rsidRPr="00E342B8">
        <w:rPr>
          <w:rFonts w:ascii="Times New Roman" w:hAnsi="Times New Roman"/>
          <w:sz w:val="24"/>
          <w:szCs w:val="24"/>
        </w:rPr>
        <w:t>г.)</w:t>
      </w:r>
    </w:p>
    <w:p w:rsidR="0008489F" w:rsidRDefault="0008489F" w:rsidP="006C74ED">
      <w:pPr>
        <w:spacing w:after="0"/>
        <w:ind w:firstLine="709"/>
        <w:jc w:val="center"/>
        <w:rPr>
          <w:rFonts w:ascii="Times New Roman" w:hAnsi="Times New Roman"/>
        </w:rPr>
      </w:pPr>
    </w:p>
    <w:p w:rsidR="0008489F" w:rsidRDefault="0008489F" w:rsidP="006C74ED">
      <w:pPr>
        <w:spacing w:after="0"/>
        <w:jc w:val="center"/>
        <w:rPr>
          <w:rFonts w:ascii="Times New Roman" w:hAnsi="Times New Roman"/>
        </w:rPr>
      </w:pPr>
    </w:p>
    <w:p w:rsidR="0008489F" w:rsidRDefault="0008489F" w:rsidP="006C74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кандидатур председателей</w:t>
      </w:r>
      <w:r w:rsidRPr="006F3EF7">
        <w:rPr>
          <w:rFonts w:ascii="Times New Roman" w:hAnsi="Times New Roman"/>
          <w:sz w:val="28"/>
          <w:szCs w:val="28"/>
        </w:rPr>
        <w:t xml:space="preserve"> государст</w:t>
      </w:r>
      <w:r>
        <w:rPr>
          <w:rFonts w:ascii="Times New Roman" w:hAnsi="Times New Roman"/>
          <w:sz w:val="28"/>
          <w:szCs w:val="28"/>
        </w:rPr>
        <w:t>венных экзаменационных</w:t>
      </w:r>
    </w:p>
    <w:p w:rsidR="0008489F" w:rsidRPr="006F3EF7" w:rsidRDefault="0008489F" w:rsidP="006C74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F3EF7">
        <w:rPr>
          <w:rFonts w:ascii="Times New Roman" w:hAnsi="Times New Roman"/>
          <w:sz w:val="28"/>
          <w:szCs w:val="28"/>
        </w:rPr>
        <w:t>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E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Сызранском филиале </w:t>
      </w:r>
      <w:r w:rsidRPr="006F3EF7">
        <w:rPr>
          <w:rFonts w:ascii="Times New Roman" w:hAnsi="Times New Roman"/>
          <w:sz w:val="28"/>
          <w:szCs w:val="28"/>
        </w:rPr>
        <w:t>ФГБОУ ВО «СГЭУ»</w:t>
      </w:r>
    </w:p>
    <w:p w:rsidR="0008489F" w:rsidRDefault="0008489F" w:rsidP="006C7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489F" w:rsidRDefault="0008489F" w:rsidP="006C74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Look w:val="00A0"/>
      </w:tblPr>
      <w:tblGrid>
        <w:gridCol w:w="2151"/>
        <w:gridCol w:w="7994"/>
      </w:tblGrid>
      <w:tr w:rsidR="0008489F" w:rsidRPr="001E58ED" w:rsidTr="001E58ED">
        <w:tc>
          <w:tcPr>
            <w:tcW w:w="5000" w:type="pct"/>
            <w:gridSpan w:val="2"/>
          </w:tcPr>
          <w:p w:rsidR="0008489F" w:rsidRPr="001E58ED" w:rsidRDefault="0008489F" w:rsidP="001E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08489F" w:rsidRPr="001E58ED" w:rsidTr="001E58ED">
        <w:tc>
          <w:tcPr>
            <w:tcW w:w="5000" w:type="pct"/>
            <w:gridSpan w:val="2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8ED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профиль Бухгалтерский учет, анализ и аудит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89F" w:rsidRPr="001E58ED" w:rsidTr="001E58ED">
        <w:tc>
          <w:tcPr>
            <w:tcW w:w="5000" w:type="pct"/>
            <w:gridSpan w:val="2"/>
          </w:tcPr>
          <w:p w:rsidR="0008489F" w:rsidRPr="001E58ED" w:rsidRDefault="0008489F" w:rsidP="001E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89F" w:rsidRPr="001E58ED" w:rsidRDefault="0008489F" w:rsidP="001E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08489F" w:rsidRPr="001E58ED" w:rsidTr="001E58ED">
        <w:tc>
          <w:tcPr>
            <w:tcW w:w="5000" w:type="pct"/>
            <w:gridSpan w:val="2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8ED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профиль Финансы и кредит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Янов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заведующий кафедрой финансов и кредита федерального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образования «Поволжский государственный университет сервиса»,</w:t>
            </w:r>
          </w:p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08489F" w:rsidRPr="001E58ED" w:rsidTr="001E58ED">
        <w:tc>
          <w:tcPr>
            <w:tcW w:w="5000" w:type="pct"/>
            <w:gridSpan w:val="2"/>
          </w:tcPr>
          <w:p w:rsidR="0008489F" w:rsidRPr="001E58ED" w:rsidRDefault="0008489F" w:rsidP="001E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89F" w:rsidRPr="001E58ED" w:rsidRDefault="0008489F" w:rsidP="001E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08489F" w:rsidRPr="001E58ED" w:rsidTr="001E58ED">
        <w:tc>
          <w:tcPr>
            <w:tcW w:w="5000" w:type="pct"/>
            <w:gridSpan w:val="2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8ED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профиль Менеджмент организации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инвестициям ООО Российско-Голландского 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08489F" w:rsidRPr="001E58ED" w:rsidTr="001E58ED">
        <w:tc>
          <w:tcPr>
            <w:tcW w:w="5000" w:type="pct"/>
            <w:gridSpan w:val="2"/>
          </w:tcPr>
          <w:p w:rsidR="0008489F" w:rsidRPr="001E58ED" w:rsidRDefault="0008489F" w:rsidP="001E58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489F" w:rsidRPr="001E58ED" w:rsidRDefault="0008489F" w:rsidP="001E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08489F" w:rsidRPr="001E58ED" w:rsidTr="001E58ED">
        <w:tc>
          <w:tcPr>
            <w:tcW w:w="5000" w:type="pct"/>
            <w:gridSpan w:val="2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58ED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профиль Правовое обеспечение экономической деятельности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08489F" w:rsidRPr="001E58ED" w:rsidTr="001E58ED">
        <w:tc>
          <w:tcPr>
            <w:tcW w:w="106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университет»,</w:t>
            </w:r>
          </w:p>
          <w:p w:rsidR="0008489F" w:rsidRPr="001E58ED" w:rsidRDefault="0008489F" w:rsidP="001E58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8ED">
              <w:rPr>
                <w:rFonts w:ascii="Times New Roman" w:hAnsi="Times New Roman"/>
                <w:sz w:val="24"/>
                <w:szCs w:val="24"/>
              </w:rPr>
              <w:t>доктор юридических наук, профессор</w:t>
            </w:r>
          </w:p>
        </w:tc>
      </w:tr>
    </w:tbl>
    <w:p w:rsidR="0008489F" w:rsidRDefault="0008489F" w:rsidP="003B29E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89F" w:rsidRDefault="0008489F" w:rsidP="003B29E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89F" w:rsidRDefault="0008489F" w:rsidP="003B29E3">
      <w:pPr>
        <w:pStyle w:val="ListParagraph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08489F" w:rsidRPr="006C74ED" w:rsidRDefault="0008489F" w:rsidP="006C74ED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C74ED">
        <w:rPr>
          <w:rFonts w:ascii="Times New Roman" w:hAnsi="Times New Roman"/>
          <w:sz w:val="20"/>
          <w:szCs w:val="20"/>
        </w:rPr>
        <w:t>1</w:t>
      </w:r>
    </w:p>
    <w:p w:rsidR="0008489F" w:rsidRPr="006C74ED" w:rsidRDefault="0008489F" w:rsidP="006C74ED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6C74ED">
        <w:rPr>
          <w:rFonts w:ascii="Times New Roman" w:hAnsi="Times New Roman"/>
          <w:sz w:val="20"/>
          <w:szCs w:val="20"/>
        </w:rPr>
        <w:t>1 из1</w:t>
      </w:r>
    </w:p>
    <w:sectPr w:rsidR="0008489F" w:rsidRPr="006C74ED" w:rsidSect="00D211D3">
      <w:pgSz w:w="11906" w:h="16838"/>
      <w:pgMar w:top="851" w:right="567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9F" w:rsidRDefault="0008489F" w:rsidP="008E0DF5">
      <w:pPr>
        <w:spacing w:after="0" w:line="240" w:lineRule="auto"/>
      </w:pPr>
      <w:r>
        <w:separator/>
      </w:r>
    </w:p>
  </w:endnote>
  <w:endnote w:type="continuationSeparator" w:id="0">
    <w:p w:rsidR="0008489F" w:rsidRDefault="0008489F" w:rsidP="008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9F" w:rsidRDefault="0008489F" w:rsidP="008E0DF5">
      <w:pPr>
        <w:spacing w:after="0" w:line="240" w:lineRule="auto"/>
      </w:pPr>
      <w:r>
        <w:separator/>
      </w:r>
    </w:p>
  </w:footnote>
  <w:footnote w:type="continuationSeparator" w:id="0">
    <w:p w:rsidR="0008489F" w:rsidRDefault="0008489F" w:rsidP="008E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DF5"/>
    <w:rsid w:val="00032857"/>
    <w:rsid w:val="00075E2A"/>
    <w:rsid w:val="0008489F"/>
    <w:rsid w:val="00097514"/>
    <w:rsid w:val="000A1158"/>
    <w:rsid w:val="00116545"/>
    <w:rsid w:val="00161AFF"/>
    <w:rsid w:val="00181611"/>
    <w:rsid w:val="001E58ED"/>
    <w:rsid w:val="00273E6E"/>
    <w:rsid w:val="00390193"/>
    <w:rsid w:val="003B29E3"/>
    <w:rsid w:val="00475811"/>
    <w:rsid w:val="00534A33"/>
    <w:rsid w:val="005E18EA"/>
    <w:rsid w:val="00606968"/>
    <w:rsid w:val="006143D9"/>
    <w:rsid w:val="006C74ED"/>
    <w:rsid w:val="006F3EF7"/>
    <w:rsid w:val="00720DED"/>
    <w:rsid w:val="008A65E2"/>
    <w:rsid w:val="008E0DF5"/>
    <w:rsid w:val="009772A1"/>
    <w:rsid w:val="00992D7E"/>
    <w:rsid w:val="00A87836"/>
    <w:rsid w:val="00B30BD8"/>
    <w:rsid w:val="00BC215C"/>
    <w:rsid w:val="00C05DF1"/>
    <w:rsid w:val="00C3423C"/>
    <w:rsid w:val="00C72B0B"/>
    <w:rsid w:val="00CB551F"/>
    <w:rsid w:val="00D15E62"/>
    <w:rsid w:val="00D211D3"/>
    <w:rsid w:val="00D500AB"/>
    <w:rsid w:val="00DA1631"/>
    <w:rsid w:val="00DA5B48"/>
    <w:rsid w:val="00DF7D8E"/>
    <w:rsid w:val="00E342B8"/>
    <w:rsid w:val="00E458B1"/>
    <w:rsid w:val="00E6774B"/>
    <w:rsid w:val="00EA2485"/>
    <w:rsid w:val="00EB3EDE"/>
    <w:rsid w:val="00ED5C10"/>
    <w:rsid w:val="00FB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8E0DF5"/>
  </w:style>
  <w:style w:type="paragraph" w:styleId="ListParagraph">
    <w:name w:val="List Paragraph"/>
    <w:basedOn w:val="Normal"/>
    <w:link w:val="ListParagraphChar"/>
    <w:uiPriority w:val="99"/>
    <w:qFormat/>
    <w:rsid w:val="008E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DF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DF5"/>
    <w:rPr>
      <w:rFonts w:cs="Times New Roman"/>
    </w:rPr>
  </w:style>
  <w:style w:type="table" w:styleId="TableGrid">
    <w:name w:val="Table Grid"/>
    <w:basedOn w:val="TableNormal"/>
    <w:uiPriority w:val="99"/>
    <w:rsid w:val="006C74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562</Words>
  <Characters>3208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12</cp:revision>
  <cp:lastPrinted>2017-06-29T11:03:00Z</cp:lastPrinted>
  <dcterms:created xsi:type="dcterms:W3CDTF">2016-09-26T09:14:00Z</dcterms:created>
  <dcterms:modified xsi:type="dcterms:W3CDTF">2017-06-29T11:03:00Z</dcterms:modified>
</cp:coreProperties>
</file>