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88" w:rsidRPr="006E2194" w:rsidRDefault="006F2088" w:rsidP="006E219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РЕШЕНИЕ</w:t>
      </w:r>
    </w:p>
    <w:p w:rsidR="006F2088" w:rsidRPr="006E2194" w:rsidRDefault="006F2088" w:rsidP="006E21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  <w:r>
        <w:rPr>
          <w:rFonts w:ascii="Times New Roman" w:hAnsi="Times New Roman"/>
          <w:sz w:val="28"/>
          <w:szCs w:val="28"/>
        </w:rPr>
        <w:t>бюджетного</w:t>
      </w:r>
      <w:r w:rsidRPr="006E2194">
        <w:rPr>
          <w:rFonts w:ascii="Times New Roman" w:hAnsi="Times New Roman"/>
          <w:sz w:val="28"/>
          <w:szCs w:val="28"/>
        </w:rPr>
        <w:t xml:space="preserve">                                 образовательного учреждения высшего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E2194">
        <w:rPr>
          <w:rFonts w:ascii="Times New Roman" w:hAnsi="Times New Roman"/>
          <w:sz w:val="28"/>
          <w:szCs w:val="28"/>
        </w:rPr>
        <w:t xml:space="preserve">   «Самарский государственный экономический университет»</w:t>
      </w:r>
    </w:p>
    <w:p w:rsidR="006F2088" w:rsidRPr="00FF47B1" w:rsidRDefault="006F2088" w:rsidP="006E21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Pr="006E2194">
        <w:rPr>
          <w:rFonts w:ascii="Times New Roman" w:hAnsi="Times New Roman"/>
          <w:b/>
          <w:sz w:val="28"/>
          <w:szCs w:val="28"/>
        </w:rPr>
        <w:t xml:space="preserve">Правил приема на обучение в федеральное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6E2194">
        <w:rPr>
          <w:rFonts w:ascii="Times New Roman" w:hAnsi="Times New Roman"/>
          <w:b/>
          <w:sz w:val="28"/>
          <w:szCs w:val="28"/>
        </w:rPr>
        <w:t xml:space="preserve">государственное бюджетное образовательное учреждение высшего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E2194">
        <w:rPr>
          <w:rFonts w:ascii="Times New Roman" w:hAnsi="Times New Roman"/>
          <w:b/>
          <w:sz w:val="28"/>
          <w:szCs w:val="28"/>
        </w:rPr>
        <w:t xml:space="preserve">образования «Самарский государственный экономический университет» по образовательным программам высшего образования - </w:t>
      </w:r>
      <w:r w:rsidRPr="0034261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E2194">
        <w:rPr>
          <w:rFonts w:ascii="Times New Roman" w:hAnsi="Times New Roman"/>
          <w:b/>
          <w:sz w:val="28"/>
          <w:szCs w:val="28"/>
        </w:rPr>
        <w:t xml:space="preserve">программам подготовки научно-педагогических кадров </w:t>
      </w:r>
    </w:p>
    <w:p w:rsidR="006F2088" w:rsidRDefault="006F2088" w:rsidP="006E21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2194">
        <w:rPr>
          <w:rFonts w:ascii="Times New Roman" w:hAnsi="Times New Roman"/>
          <w:b/>
          <w:sz w:val="28"/>
          <w:szCs w:val="28"/>
        </w:rPr>
        <w:t>в аспирантуре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34261E">
        <w:rPr>
          <w:rFonts w:ascii="Times New Roman" w:hAnsi="Times New Roman"/>
          <w:b/>
          <w:sz w:val="28"/>
          <w:szCs w:val="28"/>
        </w:rPr>
        <w:t>/2019 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194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6F2088" w:rsidRPr="006E2194" w:rsidRDefault="006F2088" w:rsidP="006E21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2088" w:rsidRPr="006E2194" w:rsidRDefault="006F2088" w:rsidP="006E219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 сентября</w:t>
      </w:r>
      <w:r w:rsidRPr="006E219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6E2194">
          <w:rPr>
            <w:rFonts w:ascii="Times New Roman" w:hAnsi="Times New Roman"/>
            <w:sz w:val="28"/>
            <w:szCs w:val="28"/>
          </w:rPr>
          <w:t>2017 г</w:t>
        </w:r>
      </w:smartTag>
      <w:r w:rsidRPr="006E2194">
        <w:rPr>
          <w:rFonts w:ascii="Times New Roman" w:hAnsi="Times New Roman"/>
          <w:sz w:val="28"/>
          <w:szCs w:val="28"/>
        </w:rPr>
        <w:t xml:space="preserve">., протокол № </w:t>
      </w:r>
      <w:r>
        <w:rPr>
          <w:rFonts w:ascii="Times New Roman" w:hAnsi="Times New Roman"/>
          <w:sz w:val="28"/>
          <w:szCs w:val="28"/>
        </w:rPr>
        <w:t>2</w:t>
      </w:r>
      <w:r w:rsidRPr="006E2194">
        <w:rPr>
          <w:rFonts w:ascii="Times New Roman" w:hAnsi="Times New Roman"/>
          <w:sz w:val="28"/>
          <w:szCs w:val="28"/>
        </w:rPr>
        <w:t>.</w:t>
      </w:r>
    </w:p>
    <w:p w:rsidR="006F2088" w:rsidRPr="006E2194" w:rsidRDefault="006F2088" w:rsidP="002254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088" w:rsidRPr="006E2194" w:rsidRDefault="006F2088" w:rsidP="006E2194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6E2194">
        <w:rPr>
          <w:rFonts w:ascii="Times New Roman" w:hAnsi="Times New Roman"/>
          <w:sz w:val="28"/>
          <w:szCs w:val="28"/>
        </w:rPr>
        <w:t xml:space="preserve">Правила приема на обучение в федеральное государственное бюджетное образовательное учреждение высшего образования «Самарский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E2194">
        <w:rPr>
          <w:rFonts w:ascii="Times New Roman" w:hAnsi="Times New Roman"/>
          <w:sz w:val="28"/>
          <w:szCs w:val="28"/>
        </w:rPr>
        <w:t>государственный экономический университет» по образовательным програ</w:t>
      </w:r>
      <w:r w:rsidRPr="006E2194">
        <w:rPr>
          <w:rFonts w:ascii="Times New Roman" w:hAnsi="Times New Roman"/>
          <w:sz w:val="28"/>
          <w:szCs w:val="28"/>
        </w:rPr>
        <w:t>м</w:t>
      </w:r>
      <w:r w:rsidRPr="006E2194">
        <w:rPr>
          <w:rFonts w:ascii="Times New Roman" w:hAnsi="Times New Roman"/>
          <w:sz w:val="28"/>
          <w:szCs w:val="28"/>
        </w:rPr>
        <w:t>мам высшего образования - программам подготовки научно-педагогических кадров в аспирантуре на 201</w:t>
      </w:r>
      <w:r>
        <w:rPr>
          <w:rFonts w:ascii="Times New Roman" w:hAnsi="Times New Roman"/>
          <w:sz w:val="28"/>
          <w:szCs w:val="28"/>
        </w:rPr>
        <w:t>8</w:t>
      </w:r>
      <w:r w:rsidRPr="0095548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2019 учебный год</w:t>
      </w:r>
      <w:r w:rsidRPr="006E2194">
        <w:rPr>
          <w:rFonts w:ascii="Times New Roman" w:hAnsi="Times New Roman"/>
          <w:sz w:val="28"/>
          <w:szCs w:val="28"/>
        </w:rPr>
        <w:t>,</w:t>
      </w:r>
    </w:p>
    <w:p w:rsidR="006F2088" w:rsidRPr="006E2194" w:rsidRDefault="006F2088" w:rsidP="002254F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F2088" w:rsidRPr="006E2194" w:rsidRDefault="006F2088" w:rsidP="006E2194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E2194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6F2088" w:rsidRPr="006E2194" w:rsidRDefault="006F2088" w:rsidP="006E2194">
      <w:pPr>
        <w:pStyle w:val="ListParagraph"/>
        <w:spacing w:after="0" w:line="360" w:lineRule="auto"/>
        <w:ind w:left="0" w:firstLine="5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6E2194">
        <w:rPr>
          <w:rFonts w:ascii="Times New Roman" w:hAnsi="Times New Roman"/>
          <w:sz w:val="28"/>
          <w:szCs w:val="28"/>
        </w:rPr>
        <w:t xml:space="preserve">Правила приема на обучение в федеральное государственное бюджетное образовательное учреждение высшего образования «Самарский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E2194">
        <w:rPr>
          <w:rFonts w:ascii="Times New Roman" w:hAnsi="Times New Roman"/>
          <w:sz w:val="28"/>
          <w:szCs w:val="28"/>
        </w:rPr>
        <w:t>государственный экономический университет» по образовательным програ</w:t>
      </w:r>
      <w:r w:rsidRPr="006E2194">
        <w:rPr>
          <w:rFonts w:ascii="Times New Roman" w:hAnsi="Times New Roman"/>
          <w:sz w:val="28"/>
          <w:szCs w:val="28"/>
        </w:rPr>
        <w:t>м</w:t>
      </w:r>
      <w:r w:rsidRPr="006E2194">
        <w:rPr>
          <w:rFonts w:ascii="Times New Roman" w:hAnsi="Times New Roman"/>
          <w:sz w:val="28"/>
          <w:szCs w:val="28"/>
        </w:rPr>
        <w:t>мам высшего образования - программам подготовки научно-педагогических кадров в аспирантуре на 201</w:t>
      </w:r>
      <w:r>
        <w:rPr>
          <w:rFonts w:ascii="Times New Roman" w:hAnsi="Times New Roman"/>
          <w:sz w:val="28"/>
          <w:szCs w:val="28"/>
        </w:rPr>
        <w:t>8</w:t>
      </w:r>
      <w:r w:rsidRPr="0095548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2019 учебный год</w:t>
      </w:r>
      <w:r w:rsidRPr="006E2194">
        <w:rPr>
          <w:rFonts w:ascii="Times New Roman" w:hAnsi="Times New Roman"/>
          <w:sz w:val="28"/>
          <w:szCs w:val="28"/>
        </w:rPr>
        <w:t>.</w:t>
      </w:r>
    </w:p>
    <w:p w:rsidR="006F2088" w:rsidRPr="006E2194" w:rsidRDefault="006F2088" w:rsidP="002254F8">
      <w:pPr>
        <w:pStyle w:val="ListParagraph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6F2088" w:rsidRPr="006E2194" w:rsidRDefault="006F2088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088" w:rsidRPr="006E2194" w:rsidRDefault="006F2088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088" w:rsidRPr="006E2194" w:rsidRDefault="006F2088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088" w:rsidRPr="006E2194" w:rsidRDefault="006F2088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088" w:rsidRPr="006E2194" w:rsidRDefault="006F2088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Председатель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Pr="006E2194">
        <w:rPr>
          <w:rFonts w:ascii="Times New Roman" w:hAnsi="Times New Roman"/>
          <w:sz w:val="28"/>
          <w:szCs w:val="28"/>
        </w:rPr>
        <w:tab/>
        <w:t>Г.Р. Хасаев</w:t>
      </w:r>
    </w:p>
    <w:p w:rsidR="006F2088" w:rsidRPr="006E2194" w:rsidRDefault="006F2088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088" w:rsidRPr="006E2194" w:rsidRDefault="006F2088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088" w:rsidRPr="006E2194" w:rsidRDefault="006F2088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2088" w:rsidRPr="006E2194" w:rsidRDefault="006F2088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6E2194">
        <w:rPr>
          <w:rFonts w:ascii="Times New Roman" w:hAnsi="Times New Roman"/>
          <w:sz w:val="28"/>
          <w:szCs w:val="28"/>
        </w:rPr>
        <w:t>Р.И. Семикова</w:t>
      </w:r>
    </w:p>
    <w:sectPr w:rsidR="006F2088" w:rsidRPr="006E2194" w:rsidSect="006E219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C20"/>
    <w:multiLevelType w:val="hybridMultilevel"/>
    <w:tmpl w:val="F7F65AB0"/>
    <w:lvl w:ilvl="0" w:tplc="AADA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D92744"/>
    <w:multiLevelType w:val="hybridMultilevel"/>
    <w:tmpl w:val="ABA8E078"/>
    <w:lvl w:ilvl="0" w:tplc="A6709E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79"/>
    <w:rsid w:val="00082F75"/>
    <w:rsid w:val="00091879"/>
    <w:rsid w:val="000B5FFF"/>
    <w:rsid w:val="00165996"/>
    <w:rsid w:val="002254F8"/>
    <w:rsid w:val="00263360"/>
    <w:rsid w:val="0034261E"/>
    <w:rsid w:val="003432C5"/>
    <w:rsid w:val="003542CF"/>
    <w:rsid w:val="004C7C63"/>
    <w:rsid w:val="006271EB"/>
    <w:rsid w:val="006E2194"/>
    <w:rsid w:val="006F2088"/>
    <w:rsid w:val="007418DF"/>
    <w:rsid w:val="007A5DB6"/>
    <w:rsid w:val="007B0F01"/>
    <w:rsid w:val="007E6BF1"/>
    <w:rsid w:val="00862E6F"/>
    <w:rsid w:val="008C770F"/>
    <w:rsid w:val="008D3F2F"/>
    <w:rsid w:val="00955488"/>
    <w:rsid w:val="00977769"/>
    <w:rsid w:val="009A1A41"/>
    <w:rsid w:val="00A37D71"/>
    <w:rsid w:val="00AC2A35"/>
    <w:rsid w:val="00B76317"/>
    <w:rsid w:val="00BC1D71"/>
    <w:rsid w:val="00C24DBC"/>
    <w:rsid w:val="00C62743"/>
    <w:rsid w:val="00D062A7"/>
    <w:rsid w:val="00D7248F"/>
    <w:rsid w:val="00DE5FD7"/>
    <w:rsid w:val="00E032A1"/>
    <w:rsid w:val="00E118BB"/>
    <w:rsid w:val="00E33D93"/>
    <w:rsid w:val="00F02F11"/>
    <w:rsid w:val="00F03DCE"/>
    <w:rsid w:val="00F24A38"/>
    <w:rsid w:val="00F53C9A"/>
    <w:rsid w:val="00F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F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032A1"/>
    <w:pPr>
      <w:ind w:left="720"/>
      <w:contextualSpacing/>
    </w:pPr>
  </w:style>
  <w:style w:type="table" w:styleId="TableGrid">
    <w:name w:val="Table Grid"/>
    <w:basedOn w:val="TableNormal"/>
    <w:uiPriority w:val="99"/>
    <w:rsid w:val="00E032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232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SmolinaE.S</dc:creator>
  <cp:keywords/>
  <dc:description/>
  <cp:lastModifiedBy>ValiulinaA.V</cp:lastModifiedBy>
  <cp:revision>6</cp:revision>
  <cp:lastPrinted>2017-09-28T09:14:00Z</cp:lastPrinted>
  <dcterms:created xsi:type="dcterms:W3CDTF">2017-09-23T07:43:00Z</dcterms:created>
  <dcterms:modified xsi:type="dcterms:W3CDTF">2017-09-28T09:14:00Z</dcterms:modified>
</cp:coreProperties>
</file>