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C9" w:rsidRDefault="008A08C9" w:rsidP="0002674A">
      <w:pPr>
        <w:ind w:firstLine="709"/>
        <w:jc w:val="center"/>
        <w:rPr>
          <w:sz w:val="28"/>
          <w:szCs w:val="28"/>
        </w:rPr>
      </w:pPr>
    </w:p>
    <w:p w:rsidR="008A08C9" w:rsidRPr="0002674A" w:rsidRDefault="008A08C9" w:rsidP="0002674A">
      <w:pPr>
        <w:ind w:firstLine="709"/>
        <w:jc w:val="center"/>
        <w:rPr>
          <w:sz w:val="28"/>
          <w:szCs w:val="28"/>
        </w:rPr>
      </w:pPr>
      <w:r w:rsidRPr="0002674A">
        <w:rPr>
          <w:sz w:val="28"/>
          <w:szCs w:val="28"/>
        </w:rPr>
        <w:t>РЕШЕНИЕ</w:t>
      </w:r>
    </w:p>
    <w:p w:rsidR="008A08C9" w:rsidRPr="0002674A" w:rsidRDefault="008A08C9" w:rsidP="0002674A">
      <w:pPr>
        <w:jc w:val="center"/>
        <w:rPr>
          <w:sz w:val="28"/>
          <w:szCs w:val="28"/>
        </w:rPr>
      </w:pPr>
      <w:r w:rsidRPr="0002674A">
        <w:rPr>
          <w:sz w:val="28"/>
          <w:szCs w:val="28"/>
        </w:rPr>
        <w:t>ученого совета федерального государственного бюджетного                                 образовательного учреждения высшего образования                                                         «Самарский государственный экономический университет»</w:t>
      </w:r>
    </w:p>
    <w:p w:rsidR="008A08C9" w:rsidRPr="0064793A" w:rsidRDefault="008A08C9" w:rsidP="0002674A">
      <w:pPr>
        <w:jc w:val="center"/>
        <w:rPr>
          <w:b/>
          <w:sz w:val="28"/>
          <w:szCs w:val="28"/>
        </w:rPr>
      </w:pPr>
      <w:r w:rsidRPr="0002674A">
        <w:rPr>
          <w:b/>
          <w:sz w:val="28"/>
          <w:szCs w:val="28"/>
        </w:rPr>
        <w:t xml:space="preserve"> </w:t>
      </w:r>
    </w:p>
    <w:p w:rsidR="008A08C9" w:rsidRPr="0002674A" w:rsidRDefault="008A08C9" w:rsidP="0002674A">
      <w:pPr>
        <w:jc w:val="center"/>
        <w:rPr>
          <w:b/>
          <w:sz w:val="28"/>
          <w:szCs w:val="28"/>
        </w:rPr>
      </w:pPr>
      <w:r w:rsidRPr="0002674A">
        <w:rPr>
          <w:b/>
          <w:sz w:val="28"/>
          <w:szCs w:val="28"/>
        </w:rPr>
        <w:t>«О рекомендации студентов на назначение именной стипендии Ученого совета федерального государственного бюджетного образовательного учреждения высшего образования «Самарский государственный экономический университет» имени Носкова Анатолия Ивановича»</w:t>
      </w:r>
    </w:p>
    <w:p w:rsidR="008A08C9" w:rsidRPr="0002674A" w:rsidRDefault="008A08C9" w:rsidP="00881082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8A08C9" w:rsidRPr="0064793A" w:rsidRDefault="008A08C9" w:rsidP="00881082">
      <w:pPr>
        <w:shd w:val="clear" w:color="auto" w:fill="FFFFFF"/>
        <w:jc w:val="right"/>
        <w:rPr>
          <w:spacing w:val="-4"/>
          <w:sz w:val="28"/>
          <w:szCs w:val="28"/>
        </w:rPr>
      </w:pPr>
      <w:r w:rsidRPr="0002674A">
        <w:rPr>
          <w:spacing w:val="-6"/>
          <w:sz w:val="28"/>
          <w:szCs w:val="28"/>
        </w:rPr>
        <w:t>от 26 сентября 2017 года, протокол № 2</w:t>
      </w:r>
      <w:r w:rsidRPr="0064793A">
        <w:rPr>
          <w:spacing w:val="-6"/>
          <w:sz w:val="28"/>
          <w:szCs w:val="28"/>
        </w:rPr>
        <w:t>.</w:t>
      </w:r>
    </w:p>
    <w:p w:rsidR="008A08C9" w:rsidRPr="0002674A" w:rsidRDefault="008A08C9" w:rsidP="0014467A">
      <w:pPr>
        <w:jc w:val="right"/>
        <w:rPr>
          <w:sz w:val="28"/>
          <w:szCs w:val="28"/>
        </w:rPr>
      </w:pPr>
    </w:p>
    <w:p w:rsidR="008A08C9" w:rsidRPr="0002674A" w:rsidRDefault="008A08C9" w:rsidP="00236F73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02674A">
        <w:rPr>
          <w:bCs/>
          <w:sz w:val="28"/>
          <w:szCs w:val="28"/>
        </w:rPr>
        <w:t>Заслушав и обсудив выступление</w:t>
      </w:r>
      <w:r w:rsidRPr="0002674A">
        <w:rPr>
          <w:sz w:val="28"/>
          <w:szCs w:val="28"/>
        </w:rPr>
        <w:t xml:space="preserve"> первого проректора по учебной и воспитательной работе Болговой Виктории Владимировны о рекомендации студентов на назначение именной стипендии Ученого совета федерального государственного бюджетного образовательного учреждения высшего образования «Самарский государственный экономический университет» имени Носкова Анатолия Ивановича,</w:t>
      </w:r>
    </w:p>
    <w:p w:rsidR="008A08C9" w:rsidRPr="0002674A" w:rsidRDefault="008A08C9" w:rsidP="00236F73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</w:p>
    <w:p w:rsidR="008A08C9" w:rsidRPr="0002674A" w:rsidRDefault="008A08C9" w:rsidP="0002674A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6E2194">
        <w:rPr>
          <w:b/>
          <w:sz w:val="28"/>
          <w:szCs w:val="28"/>
        </w:rPr>
        <w:t>ученый совет ПОСТАНОВЛЯЕТ:</w:t>
      </w:r>
    </w:p>
    <w:p w:rsidR="008A08C9" w:rsidRPr="0002674A" w:rsidRDefault="008A08C9" w:rsidP="00496115">
      <w:pPr>
        <w:ind w:firstLine="567"/>
        <w:jc w:val="both"/>
        <w:rPr>
          <w:sz w:val="28"/>
          <w:szCs w:val="28"/>
        </w:rPr>
      </w:pPr>
      <w:r w:rsidRPr="0002674A">
        <w:rPr>
          <w:sz w:val="28"/>
          <w:szCs w:val="28"/>
        </w:rPr>
        <w:t>Рекомендовать в первом семестре 2017/2018 учебного года на назначение именной стипендии Ученого совета федерального государственного бюджетного образовательного учреждения высшего образования «Самарский государственный экономический университет» имени Носкова Анатолия Ивановича, в размере 1 500 рублей 00 копеек ежемесячно за счет внебюджетных (договорных) средств, следующих студентов университета:</w:t>
      </w:r>
    </w:p>
    <w:p w:rsidR="008A08C9" w:rsidRPr="0002674A" w:rsidRDefault="008A08C9" w:rsidP="00D46247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653"/>
        <w:gridCol w:w="720"/>
        <w:gridCol w:w="4266"/>
      </w:tblGrid>
      <w:tr w:rsidR="008A08C9" w:rsidRPr="0002674A" w:rsidTr="0002674A">
        <w:trPr>
          <w:trHeight w:val="557"/>
        </w:trPr>
        <w:tc>
          <w:tcPr>
            <w:tcW w:w="597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674A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53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674A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720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674A">
              <w:rPr>
                <w:b/>
                <w:bCs/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4266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674A">
              <w:rPr>
                <w:b/>
                <w:bCs/>
                <w:color w:val="000000"/>
                <w:sz w:val="28"/>
                <w:szCs w:val="28"/>
              </w:rPr>
              <w:t>Институт/филиал</w:t>
            </w:r>
          </w:p>
        </w:tc>
      </w:tr>
      <w:tr w:rsidR="008A08C9" w:rsidRPr="0002674A" w:rsidTr="0002674A">
        <w:trPr>
          <w:trHeight w:val="314"/>
        </w:trPr>
        <w:tc>
          <w:tcPr>
            <w:tcW w:w="597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53" w:type="dxa"/>
            <w:vAlign w:val="center"/>
          </w:tcPr>
          <w:p w:rsidR="008A08C9" w:rsidRPr="0002674A" w:rsidRDefault="008A08C9" w:rsidP="000267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Сычёва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674A">
              <w:rPr>
                <w:color w:val="000000"/>
                <w:sz w:val="28"/>
                <w:szCs w:val="28"/>
              </w:rPr>
              <w:t>Анастасия Павловна</w:t>
            </w:r>
          </w:p>
        </w:tc>
        <w:tc>
          <w:tcPr>
            <w:tcW w:w="720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6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ИТЭиМЭО</w:t>
            </w:r>
          </w:p>
        </w:tc>
      </w:tr>
      <w:tr w:rsidR="008A08C9" w:rsidRPr="0002674A" w:rsidTr="0002674A">
        <w:trPr>
          <w:trHeight w:val="314"/>
        </w:trPr>
        <w:tc>
          <w:tcPr>
            <w:tcW w:w="597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vAlign w:val="center"/>
          </w:tcPr>
          <w:p w:rsidR="008A08C9" w:rsidRPr="0002674A" w:rsidRDefault="008A08C9" w:rsidP="000267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Баранов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674A"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720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6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ИНЭ</w:t>
            </w:r>
          </w:p>
        </w:tc>
      </w:tr>
      <w:tr w:rsidR="008A08C9" w:rsidRPr="0002674A" w:rsidTr="0002674A">
        <w:trPr>
          <w:trHeight w:val="314"/>
        </w:trPr>
        <w:tc>
          <w:tcPr>
            <w:tcW w:w="597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53" w:type="dxa"/>
            <w:vAlign w:val="center"/>
          </w:tcPr>
          <w:p w:rsidR="008A08C9" w:rsidRPr="0002674A" w:rsidRDefault="008A08C9" w:rsidP="000267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Чиркова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674A">
              <w:rPr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720" w:type="dxa"/>
            <w:vAlign w:val="center"/>
          </w:tcPr>
          <w:p w:rsidR="008A08C9" w:rsidRPr="0002674A" w:rsidRDefault="008A08C9" w:rsidP="005370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6" w:type="dxa"/>
            <w:vAlign w:val="center"/>
          </w:tcPr>
          <w:p w:rsidR="008A08C9" w:rsidRPr="0002674A" w:rsidRDefault="008A08C9" w:rsidP="005370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ИЭиУП</w:t>
            </w:r>
          </w:p>
        </w:tc>
      </w:tr>
      <w:tr w:rsidR="008A08C9" w:rsidRPr="0002674A" w:rsidTr="0002674A">
        <w:trPr>
          <w:trHeight w:val="314"/>
        </w:trPr>
        <w:tc>
          <w:tcPr>
            <w:tcW w:w="597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53" w:type="dxa"/>
            <w:vAlign w:val="center"/>
          </w:tcPr>
          <w:p w:rsidR="008A08C9" w:rsidRPr="0002674A" w:rsidRDefault="008A08C9" w:rsidP="000267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Логинов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674A">
              <w:rPr>
                <w:color w:val="000000"/>
                <w:sz w:val="28"/>
                <w:szCs w:val="28"/>
              </w:rPr>
              <w:t>Владимир Сергеевич</w:t>
            </w:r>
          </w:p>
        </w:tc>
        <w:tc>
          <w:tcPr>
            <w:tcW w:w="720" w:type="dxa"/>
            <w:vAlign w:val="center"/>
          </w:tcPr>
          <w:p w:rsidR="008A08C9" w:rsidRPr="0002674A" w:rsidRDefault="008A08C9" w:rsidP="00683C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6" w:type="dxa"/>
            <w:vAlign w:val="center"/>
          </w:tcPr>
          <w:p w:rsidR="008A08C9" w:rsidRPr="0002674A" w:rsidRDefault="008A08C9" w:rsidP="00683C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ИП</w:t>
            </w:r>
          </w:p>
        </w:tc>
      </w:tr>
      <w:tr w:rsidR="008A08C9" w:rsidRPr="0002674A" w:rsidTr="0002674A">
        <w:trPr>
          <w:trHeight w:val="314"/>
        </w:trPr>
        <w:tc>
          <w:tcPr>
            <w:tcW w:w="597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53" w:type="dxa"/>
            <w:vAlign w:val="center"/>
          </w:tcPr>
          <w:p w:rsidR="008A08C9" w:rsidRPr="0002674A" w:rsidRDefault="008A08C9" w:rsidP="000267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Евтодиева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674A">
              <w:rPr>
                <w:color w:val="000000"/>
                <w:sz w:val="28"/>
                <w:szCs w:val="28"/>
              </w:rPr>
              <w:t>Серафима Евгеньевна</w:t>
            </w:r>
          </w:p>
        </w:tc>
        <w:tc>
          <w:tcPr>
            <w:tcW w:w="720" w:type="dxa"/>
            <w:vAlign w:val="center"/>
          </w:tcPr>
          <w:p w:rsidR="008A08C9" w:rsidRPr="0002674A" w:rsidRDefault="008A08C9" w:rsidP="007939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6" w:type="dxa"/>
            <w:vAlign w:val="center"/>
          </w:tcPr>
          <w:p w:rsidR="008A08C9" w:rsidRPr="0002674A" w:rsidRDefault="008A08C9" w:rsidP="007939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ИКМиС</w:t>
            </w:r>
          </w:p>
        </w:tc>
      </w:tr>
      <w:tr w:rsidR="008A08C9" w:rsidRPr="0002674A" w:rsidTr="0002674A">
        <w:trPr>
          <w:trHeight w:val="314"/>
        </w:trPr>
        <w:tc>
          <w:tcPr>
            <w:tcW w:w="597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53" w:type="dxa"/>
            <w:vAlign w:val="center"/>
          </w:tcPr>
          <w:p w:rsidR="008A08C9" w:rsidRPr="0002674A" w:rsidRDefault="008A08C9" w:rsidP="000267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Кутуев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674A">
              <w:rPr>
                <w:color w:val="000000"/>
                <w:sz w:val="28"/>
                <w:szCs w:val="28"/>
              </w:rPr>
              <w:t>Артем Валериевич</w:t>
            </w:r>
          </w:p>
        </w:tc>
        <w:tc>
          <w:tcPr>
            <w:tcW w:w="720" w:type="dxa"/>
            <w:vAlign w:val="center"/>
          </w:tcPr>
          <w:p w:rsidR="008A08C9" w:rsidRPr="0002674A" w:rsidRDefault="008A08C9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6" w:type="dxa"/>
            <w:vAlign w:val="center"/>
          </w:tcPr>
          <w:p w:rsidR="008A08C9" w:rsidRPr="0002674A" w:rsidRDefault="008A08C9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ИСУ</w:t>
            </w:r>
          </w:p>
        </w:tc>
      </w:tr>
      <w:tr w:rsidR="008A08C9" w:rsidRPr="0002674A" w:rsidTr="0002674A">
        <w:trPr>
          <w:trHeight w:val="314"/>
        </w:trPr>
        <w:tc>
          <w:tcPr>
            <w:tcW w:w="597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53" w:type="dxa"/>
            <w:vAlign w:val="center"/>
          </w:tcPr>
          <w:p w:rsidR="008A08C9" w:rsidRPr="0002674A" w:rsidRDefault="008A08C9" w:rsidP="000267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Маслова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674A">
              <w:rPr>
                <w:color w:val="000000"/>
                <w:sz w:val="28"/>
                <w:szCs w:val="28"/>
              </w:rPr>
              <w:t>Татьяна Евгеньевна</w:t>
            </w:r>
          </w:p>
        </w:tc>
        <w:tc>
          <w:tcPr>
            <w:tcW w:w="720" w:type="dxa"/>
            <w:vAlign w:val="center"/>
          </w:tcPr>
          <w:p w:rsidR="008A08C9" w:rsidRPr="0002674A" w:rsidRDefault="008A08C9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6" w:type="dxa"/>
            <w:vAlign w:val="center"/>
          </w:tcPr>
          <w:p w:rsidR="008A08C9" w:rsidRPr="0002674A" w:rsidRDefault="008A08C9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ФСПО</w:t>
            </w:r>
          </w:p>
        </w:tc>
      </w:tr>
      <w:tr w:rsidR="008A08C9" w:rsidRPr="0002674A" w:rsidTr="0002674A">
        <w:trPr>
          <w:trHeight w:val="314"/>
        </w:trPr>
        <w:tc>
          <w:tcPr>
            <w:tcW w:w="597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53" w:type="dxa"/>
            <w:vAlign w:val="center"/>
          </w:tcPr>
          <w:p w:rsidR="008A08C9" w:rsidRPr="0002674A" w:rsidRDefault="008A08C9" w:rsidP="000267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Панцева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674A">
              <w:rPr>
                <w:color w:val="000000"/>
                <w:sz w:val="28"/>
                <w:szCs w:val="28"/>
              </w:rPr>
              <w:t>Дарья Александровна</w:t>
            </w:r>
          </w:p>
        </w:tc>
        <w:tc>
          <w:tcPr>
            <w:tcW w:w="720" w:type="dxa"/>
            <w:vAlign w:val="center"/>
          </w:tcPr>
          <w:p w:rsidR="008A08C9" w:rsidRPr="0002674A" w:rsidRDefault="008A08C9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6" w:type="dxa"/>
            <w:vAlign w:val="center"/>
          </w:tcPr>
          <w:p w:rsidR="008A08C9" w:rsidRPr="0002674A" w:rsidRDefault="008A08C9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Сызранский филиал</w:t>
            </w:r>
          </w:p>
          <w:p w:rsidR="008A08C9" w:rsidRPr="0002674A" w:rsidRDefault="008A08C9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ФГБОУ ВО «СГЭ</w:t>
            </w:r>
            <w:bookmarkStart w:id="0" w:name="_GoBack"/>
            <w:bookmarkEnd w:id="0"/>
            <w:r w:rsidRPr="0002674A">
              <w:rPr>
                <w:color w:val="000000"/>
                <w:sz w:val="28"/>
                <w:szCs w:val="28"/>
              </w:rPr>
              <w:t>У»</w:t>
            </w:r>
          </w:p>
        </w:tc>
      </w:tr>
      <w:tr w:rsidR="008A08C9" w:rsidRPr="0002674A" w:rsidTr="0002674A">
        <w:trPr>
          <w:trHeight w:val="314"/>
        </w:trPr>
        <w:tc>
          <w:tcPr>
            <w:tcW w:w="597" w:type="dxa"/>
            <w:vAlign w:val="center"/>
          </w:tcPr>
          <w:p w:rsidR="008A08C9" w:rsidRPr="0002674A" w:rsidRDefault="008A08C9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53" w:type="dxa"/>
            <w:vAlign w:val="center"/>
          </w:tcPr>
          <w:p w:rsidR="008A08C9" w:rsidRPr="0002674A" w:rsidRDefault="008A08C9" w:rsidP="000267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Худайбердыева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674A">
              <w:rPr>
                <w:color w:val="000000"/>
                <w:sz w:val="28"/>
                <w:szCs w:val="28"/>
              </w:rPr>
              <w:t>Айлар Пудаковна</w:t>
            </w:r>
          </w:p>
        </w:tc>
        <w:tc>
          <w:tcPr>
            <w:tcW w:w="720" w:type="dxa"/>
            <w:vAlign w:val="center"/>
          </w:tcPr>
          <w:p w:rsidR="008A08C9" w:rsidRPr="0002674A" w:rsidRDefault="008A08C9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6" w:type="dxa"/>
            <w:vAlign w:val="center"/>
          </w:tcPr>
          <w:p w:rsidR="008A08C9" w:rsidRPr="0002674A" w:rsidRDefault="008A08C9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ИКМиС</w:t>
            </w:r>
          </w:p>
          <w:p w:rsidR="008A08C9" w:rsidRPr="0002674A" w:rsidRDefault="008A08C9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674A">
              <w:rPr>
                <w:color w:val="000000"/>
                <w:sz w:val="28"/>
                <w:szCs w:val="28"/>
              </w:rPr>
              <w:t>иностранная студентка</w:t>
            </w:r>
          </w:p>
        </w:tc>
      </w:tr>
    </w:tbl>
    <w:p w:rsidR="008A08C9" w:rsidRDefault="008A08C9" w:rsidP="00236F73">
      <w:pPr>
        <w:jc w:val="both"/>
        <w:rPr>
          <w:sz w:val="28"/>
          <w:szCs w:val="28"/>
        </w:rPr>
      </w:pPr>
    </w:p>
    <w:p w:rsidR="008A08C9" w:rsidRPr="0002674A" w:rsidRDefault="008A08C9" w:rsidP="00236F73">
      <w:pPr>
        <w:jc w:val="both"/>
        <w:rPr>
          <w:sz w:val="28"/>
          <w:szCs w:val="28"/>
        </w:rPr>
      </w:pPr>
    </w:p>
    <w:p w:rsidR="008A08C9" w:rsidRPr="0002674A" w:rsidRDefault="008A08C9" w:rsidP="00236F73">
      <w:pPr>
        <w:rPr>
          <w:sz w:val="28"/>
          <w:szCs w:val="28"/>
        </w:rPr>
      </w:pPr>
      <w:r w:rsidRPr="0002674A">
        <w:rPr>
          <w:sz w:val="28"/>
          <w:szCs w:val="28"/>
        </w:rPr>
        <w:t xml:space="preserve">Председатель ученого совета                                  </w:t>
      </w:r>
      <w:r>
        <w:rPr>
          <w:sz w:val="28"/>
          <w:szCs w:val="28"/>
        </w:rPr>
        <w:t xml:space="preserve">                    </w:t>
      </w:r>
      <w:r w:rsidRPr="000267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02674A">
        <w:rPr>
          <w:sz w:val="28"/>
          <w:szCs w:val="28"/>
        </w:rPr>
        <w:t xml:space="preserve"> Г. Р. Хасаев</w:t>
      </w:r>
    </w:p>
    <w:p w:rsidR="008A08C9" w:rsidRDefault="008A08C9" w:rsidP="00236F73">
      <w:pPr>
        <w:rPr>
          <w:color w:val="000000"/>
          <w:spacing w:val="-5"/>
          <w:sz w:val="28"/>
          <w:szCs w:val="28"/>
        </w:rPr>
      </w:pPr>
    </w:p>
    <w:p w:rsidR="008A08C9" w:rsidRPr="0002674A" w:rsidRDefault="008A08C9" w:rsidP="00236F73">
      <w:pPr>
        <w:rPr>
          <w:color w:val="000000"/>
          <w:spacing w:val="-5"/>
          <w:sz w:val="28"/>
          <w:szCs w:val="28"/>
        </w:rPr>
      </w:pPr>
    </w:p>
    <w:p w:rsidR="008A08C9" w:rsidRPr="0002674A" w:rsidRDefault="008A08C9" w:rsidP="00236F73">
      <w:pPr>
        <w:rPr>
          <w:sz w:val="28"/>
          <w:szCs w:val="28"/>
        </w:rPr>
      </w:pPr>
      <w:r w:rsidRPr="0002674A">
        <w:rPr>
          <w:color w:val="000000"/>
          <w:spacing w:val="-5"/>
          <w:sz w:val="28"/>
          <w:szCs w:val="28"/>
        </w:rPr>
        <w:t xml:space="preserve">Ученый секретарь ученого совета        </w:t>
      </w:r>
      <w:r w:rsidRPr="0002674A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02674A">
        <w:rPr>
          <w:color w:val="000000"/>
          <w:sz w:val="28"/>
          <w:szCs w:val="28"/>
        </w:rPr>
        <w:t xml:space="preserve">       </w:t>
      </w:r>
      <w:r w:rsidRPr="0002674A">
        <w:rPr>
          <w:color w:val="000000"/>
          <w:spacing w:val="-3"/>
          <w:sz w:val="28"/>
          <w:szCs w:val="28"/>
        </w:rPr>
        <w:t>Р. И. Семикова</w:t>
      </w:r>
    </w:p>
    <w:sectPr w:rsidR="008A08C9" w:rsidRPr="0002674A" w:rsidSect="0064793A">
      <w:pgSz w:w="11906" w:h="16838"/>
      <w:pgMar w:top="567" w:right="510" w:bottom="567" w:left="1191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C9" w:rsidRDefault="008A08C9" w:rsidP="005910C4">
      <w:r>
        <w:separator/>
      </w:r>
    </w:p>
  </w:endnote>
  <w:endnote w:type="continuationSeparator" w:id="0">
    <w:p w:rsidR="008A08C9" w:rsidRDefault="008A08C9" w:rsidP="0059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C9" w:rsidRDefault="008A08C9" w:rsidP="005910C4">
      <w:r>
        <w:separator/>
      </w:r>
    </w:p>
  </w:footnote>
  <w:footnote w:type="continuationSeparator" w:id="0">
    <w:p w:rsidR="008A08C9" w:rsidRDefault="008A08C9" w:rsidP="00591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A12"/>
    <w:multiLevelType w:val="hybridMultilevel"/>
    <w:tmpl w:val="A910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605B89"/>
    <w:multiLevelType w:val="hybridMultilevel"/>
    <w:tmpl w:val="BDD6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8468AA"/>
    <w:multiLevelType w:val="hybridMultilevel"/>
    <w:tmpl w:val="375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D07005"/>
    <w:multiLevelType w:val="hybridMultilevel"/>
    <w:tmpl w:val="630C2324"/>
    <w:lvl w:ilvl="0" w:tplc="B07AA7B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6A64B1"/>
    <w:multiLevelType w:val="hybridMultilevel"/>
    <w:tmpl w:val="568A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B6DA6"/>
    <w:multiLevelType w:val="hybridMultilevel"/>
    <w:tmpl w:val="16A63382"/>
    <w:lvl w:ilvl="0" w:tplc="939A0BD4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6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7">
    <w:nsid w:val="2F1C07B3"/>
    <w:multiLevelType w:val="hybridMultilevel"/>
    <w:tmpl w:val="6772137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33E87696"/>
    <w:multiLevelType w:val="hybridMultilevel"/>
    <w:tmpl w:val="7AD6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A05D08"/>
    <w:multiLevelType w:val="hybridMultilevel"/>
    <w:tmpl w:val="83920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FB433C"/>
    <w:multiLevelType w:val="hybridMultilevel"/>
    <w:tmpl w:val="4DD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A72E46"/>
    <w:multiLevelType w:val="hybridMultilevel"/>
    <w:tmpl w:val="D2C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3">
    <w:nsid w:val="524F693B"/>
    <w:multiLevelType w:val="hybridMultilevel"/>
    <w:tmpl w:val="91D0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5">
    <w:nsid w:val="575D5D73"/>
    <w:multiLevelType w:val="hybridMultilevel"/>
    <w:tmpl w:val="AFD4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187723"/>
    <w:multiLevelType w:val="hybridMultilevel"/>
    <w:tmpl w:val="A910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3427D0"/>
    <w:multiLevelType w:val="hybridMultilevel"/>
    <w:tmpl w:val="2AE64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9">
    <w:nsid w:val="66A8192E"/>
    <w:multiLevelType w:val="hybridMultilevel"/>
    <w:tmpl w:val="75245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624F83"/>
    <w:multiLevelType w:val="hybridMultilevel"/>
    <w:tmpl w:val="1880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1D4462"/>
    <w:multiLevelType w:val="hybridMultilevel"/>
    <w:tmpl w:val="57C2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3B46BA"/>
    <w:multiLevelType w:val="hybridMultilevel"/>
    <w:tmpl w:val="2DA4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8113D5"/>
    <w:multiLevelType w:val="hybridMultilevel"/>
    <w:tmpl w:val="B340360A"/>
    <w:lvl w:ilvl="0" w:tplc="3F0C38B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4">
    <w:nsid w:val="78DF63B4"/>
    <w:multiLevelType w:val="hybridMultilevel"/>
    <w:tmpl w:val="5DEC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2E2036"/>
    <w:multiLevelType w:val="hybridMultilevel"/>
    <w:tmpl w:val="366ADBCC"/>
    <w:lvl w:ilvl="0" w:tplc="D9BC99AE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4"/>
  </w:num>
  <w:num w:numId="5">
    <w:abstractNumId w:val="25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21"/>
  </w:num>
  <w:num w:numId="15">
    <w:abstractNumId w:val="0"/>
  </w:num>
  <w:num w:numId="16">
    <w:abstractNumId w:val="13"/>
  </w:num>
  <w:num w:numId="17">
    <w:abstractNumId w:val="16"/>
  </w:num>
  <w:num w:numId="18">
    <w:abstractNumId w:val="7"/>
  </w:num>
  <w:num w:numId="19">
    <w:abstractNumId w:val="23"/>
  </w:num>
  <w:num w:numId="20">
    <w:abstractNumId w:val="11"/>
  </w:num>
  <w:num w:numId="21">
    <w:abstractNumId w:val="8"/>
  </w:num>
  <w:num w:numId="22">
    <w:abstractNumId w:val="10"/>
  </w:num>
  <w:num w:numId="23">
    <w:abstractNumId w:val="2"/>
  </w:num>
  <w:num w:numId="24">
    <w:abstractNumId w:val="4"/>
  </w:num>
  <w:num w:numId="25">
    <w:abstractNumId w:val="2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D03"/>
    <w:rsid w:val="000012FD"/>
    <w:rsid w:val="00003901"/>
    <w:rsid w:val="000174A7"/>
    <w:rsid w:val="00017544"/>
    <w:rsid w:val="0002674A"/>
    <w:rsid w:val="000838EE"/>
    <w:rsid w:val="000A5DBC"/>
    <w:rsid w:val="000E00CF"/>
    <w:rsid w:val="000E1C2A"/>
    <w:rsid w:val="000F5F96"/>
    <w:rsid w:val="001042F2"/>
    <w:rsid w:val="00137725"/>
    <w:rsid w:val="0014467A"/>
    <w:rsid w:val="001459BA"/>
    <w:rsid w:val="00154886"/>
    <w:rsid w:val="00160C58"/>
    <w:rsid w:val="00160DF0"/>
    <w:rsid w:val="0017060A"/>
    <w:rsid w:val="00173160"/>
    <w:rsid w:val="001912C9"/>
    <w:rsid w:val="001C716E"/>
    <w:rsid w:val="001E53D6"/>
    <w:rsid w:val="001F56DB"/>
    <w:rsid w:val="001F6049"/>
    <w:rsid w:val="00206DBD"/>
    <w:rsid w:val="0021108F"/>
    <w:rsid w:val="00211CD1"/>
    <w:rsid w:val="00236F73"/>
    <w:rsid w:val="002463AD"/>
    <w:rsid w:val="002A2C24"/>
    <w:rsid w:val="002B0AB7"/>
    <w:rsid w:val="002B62F0"/>
    <w:rsid w:val="002C1F28"/>
    <w:rsid w:val="002C472F"/>
    <w:rsid w:val="002C4F0B"/>
    <w:rsid w:val="002C5B6C"/>
    <w:rsid w:val="002D669E"/>
    <w:rsid w:val="00333A3B"/>
    <w:rsid w:val="0034464F"/>
    <w:rsid w:val="00364DA5"/>
    <w:rsid w:val="00373391"/>
    <w:rsid w:val="0037591C"/>
    <w:rsid w:val="00381D56"/>
    <w:rsid w:val="00390C3B"/>
    <w:rsid w:val="003A1C0C"/>
    <w:rsid w:val="003C691D"/>
    <w:rsid w:val="003D0028"/>
    <w:rsid w:val="0040683B"/>
    <w:rsid w:val="0043724A"/>
    <w:rsid w:val="00441E3A"/>
    <w:rsid w:val="00455820"/>
    <w:rsid w:val="0046119B"/>
    <w:rsid w:val="00484B44"/>
    <w:rsid w:val="00486100"/>
    <w:rsid w:val="00496115"/>
    <w:rsid w:val="00497B18"/>
    <w:rsid w:val="004A2301"/>
    <w:rsid w:val="004A23A9"/>
    <w:rsid w:val="004A31B4"/>
    <w:rsid w:val="004C57F8"/>
    <w:rsid w:val="004E323C"/>
    <w:rsid w:val="00510395"/>
    <w:rsid w:val="0053709B"/>
    <w:rsid w:val="00553145"/>
    <w:rsid w:val="00573F2F"/>
    <w:rsid w:val="0057711C"/>
    <w:rsid w:val="005910C4"/>
    <w:rsid w:val="005A7E27"/>
    <w:rsid w:val="005B1E92"/>
    <w:rsid w:val="005D11D8"/>
    <w:rsid w:val="005D445C"/>
    <w:rsid w:val="005E29E1"/>
    <w:rsid w:val="005F12DB"/>
    <w:rsid w:val="005F564C"/>
    <w:rsid w:val="006149B2"/>
    <w:rsid w:val="0062773C"/>
    <w:rsid w:val="00640BB1"/>
    <w:rsid w:val="0064793A"/>
    <w:rsid w:val="006506C5"/>
    <w:rsid w:val="006601CB"/>
    <w:rsid w:val="00661F2A"/>
    <w:rsid w:val="00671391"/>
    <w:rsid w:val="00674AEB"/>
    <w:rsid w:val="00682AA7"/>
    <w:rsid w:val="00683C30"/>
    <w:rsid w:val="006A6923"/>
    <w:rsid w:val="006B5856"/>
    <w:rsid w:val="006B7137"/>
    <w:rsid w:val="006C76A6"/>
    <w:rsid w:val="006D0B4C"/>
    <w:rsid w:val="006D0D1D"/>
    <w:rsid w:val="006D20F7"/>
    <w:rsid w:val="006D2415"/>
    <w:rsid w:val="006E2194"/>
    <w:rsid w:val="006F586A"/>
    <w:rsid w:val="00707653"/>
    <w:rsid w:val="0071638E"/>
    <w:rsid w:val="00723A5F"/>
    <w:rsid w:val="007241C5"/>
    <w:rsid w:val="007271FC"/>
    <w:rsid w:val="007329BA"/>
    <w:rsid w:val="007359EE"/>
    <w:rsid w:val="00750435"/>
    <w:rsid w:val="00755573"/>
    <w:rsid w:val="0075740E"/>
    <w:rsid w:val="00761572"/>
    <w:rsid w:val="00780A0E"/>
    <w:rsid w:val="0078399D"/>
    <w:rsid w:val="00785924"/>
    <w:rsid w:val="00793241"/>
    <w:rsid w:val="00793928"/>
    <w:rsid w:val="00794B60"/>
    <w:rsid w:val="007A1EFA"/>
    <w:rsid w:val="007B1E07"/>
    <w:rsid w:val="007B657E"/>
    <w:rsid w:val="007C4020"/>
    <w:rsid w:val="007D0646"/>
    <w:rsid w:val="007D4E8B"/>
    <w:rsid w:val="007E480E"/>
    <w:rsid w:val="007F1BD3"/>
    <w:rsid w:val="007F3AAF"/>
    <w:rsid w:val="007F678B"/>
    <w:rsid w:val="007F6F24"/>
    <w:rsid w:val="008171D6"/>
    <w:rsid w:val="00850ED3"/>
    <w:rsid w:val="00881082"/>
    <w:rsid w:val="00883582"/>
    <w:rsid w:val="00885B0F"/>
    <w:rsid w:val="008A08C9"/>
    <w:rsid w:val="008A4698"/>
    <w:rsid w:val="008E3C1C"/>
    <w:rsid w:val="00900D5E"/>
    <w:rsid w:val="00901227"/>
    <w:rsid w:val="009136B8"/>
    <w:rsid w:val="0091441F"/>
    <w:rsid w:val="00922285"/>
    <w:rsid w:val="0095028E"/>
    <w:rsid w:val="00957E1A"/>
    <w:rsid w:val="0096412C"/>
    <w:rsid w:val="00977643"/>
    <w:rsid w:val="00986B0E"/>
    <w:rsid w:val="00993FCD"/>
    <w:rsid w:val="00994BBC"/>
    <w:rsid w:val="009A1C18"/>
    <w:rsid w:val="009A7113"/>
    <w:rsid w:val="009B38F0"/>
    <w:rsid w:val="009F1C12"/>
    <w:rsid w:val="00A40273"/>
    <w:rsid w:val="00A4069C"/>
    <w:rsid w:val="00A40B05"/>
    <w:rsid w:val="00A56B23"/>
    <w:rsid w:val="00A636DE"/>
    <w:rsid w:val="00A703E9"/>
    <w:rsid w:val="00A725FE"/>
    <w:rsid w:val="00A85EA9"/>
    <w:rsid w:val="00A956DB"/>
    <w:rsid w:val="00AC6830"/>
    <w:rsid w:val="00AE0D63"/>
    <w:rsid w:val="00AF13F6"/>
    <w:rsid w:val="00AF1F68"/>
    <w:rsid w:val="00AF318C"/>
    <w:rsid w:val="00B11AE3"/>
    <w:rsid w:val="00B14C7B"/>
    <w:rsid w:val="00B22844"/>
    <w:rsid w:val="00B263DC"/>
    <w:rsid w:val="00B30AA5"/>
    <w:rsid w:val="00B40B28"/>
    <w:rsid w:val="00B53670"/>
    <w:rsid w:val="00B64E79"/>
    <w:rsid w:val="00B73A9C"/>
    <w:rsid w:val="00B77034"/>
    <w:rsid w:val="00BA23B8"/>
    <w:rsid w:val="00BA7530"/>
    <w:rsid w:val="00BF2815"/>
    <w:rsid w:val="00C00A85"/>
    <w:rsid w:val="00C07D4A"/>
    <w:rsid w:val="00C57B4D"/>
    <w:rsid w:val="00C635C7"/>
    <w:rsid w:val="00C73269"/>
    <w:rsid w:val="00CA2852"/>
    <w:rsid w:val="00CB11ED"/>
    <w:rsid w:val="00CC4C30"/>
    <w:rsid w:val="00CE0BCA"/>
    <w:rsid w:val="00CF1E72"/>
    <w:rsid w:val="00CF2431"/>
    <w:rsid w:val="00D05BD0"/>
    <w:rsid w:val="00D46247"/>
    <w:rsid w:val="00D55B67"/>
    <w:rsid w:val="00D57E72"/>
    <w:rsid w:val="00D62FE1"/>
    <w:rsid w:val="00D80C43"/>
    <w:rsid w:val="00DB2B2E"/>
    <w:rsid w:val="00DD03F9"/>
    <w:rsid w:val="00DE2B83"/>
    <w:rsid w:val="00DF67DB"/>
    <w:rsid w:val="00E1386C"/>
    <w:rsid w:val="00E254BD"/>
    <w:rsid w:val="00E27C62"/>
    <w:rsid w:val="00E42BDA"/>
    <w:rsid w:val="00E440CF"/>
    <w:rsid w:val="00E454B9"/>
    <w:rsid w:val="00E52345"/>
    <w:rsid w:val="00E60DC9"/>
    <w:rsid w:val="00E84A92"/>
    <w:rsid w:val="00E94F54"/>
    <w:rsid w:val="00EA08C2"/>
    <w:rsid w:val="00EA4215"/>
    <w:rsid w:val="00ED0E7C"/>
    <w:rsid w:val="00EF1AAC"/>
    <w:rsid w:val="00F3696C"/>
    <w:rsid w:val="00F433A6"/>
    <w:rsid w:val="00F55A84"/>
    <w:rsid w:val="00F86B1F"/>
    <w:rsid w:val="00F95A56"/>
    <w:rsid w:val="00FA642A"/>
    <w:rsid w:val="00FB5842"/>
    <w:rsid w:val="00FB5A9D"/>
    <w:rsid w:val="00FB5D03"/>
    <w:rsid w:val="00FB7801"/>
    <w:rsid w:val="00FC317C"/>
    <w:rsid w:val="00FD1DAA"/>
    <w:rsid w:val="00FD4A74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F86B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6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271FC"/>
    <w:pPr>
      <w:ind w:left="180" w:hanging="18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10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10C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910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10C4"/>
    <w:rPr>
      <w:rFonts w:cs="Times New Roman"/>
      <w:sz w:val="24"/>
    </w:rPr>
  </w:style>
  <w:style w:type="paragraph" w:customStyle="1" w:styleId="2">
    <w:name w:val="Стиль таблицы 2"/>
    <w:uiPriority w:val="99"/>
    <w:rsid w:val="00EF1A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298</Words>
  <Characters>1701</Characters>
  <Application>Microsoft Office Outlook</Application>
  <DocSecurity>0</DocSecurity>
  <Lines>0</Lines>
  <Paragraphs>0</Paragraphs>
  <ScaleCrop>false</ScaleCrop>
  <Company>SSEA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subject/>
  <dc:creator>Foto</dc:creator>
  <cp:keywords/>
  <dc:description/>
  <cp:lastModifiedBy>ValiulinaA.V</cp:lastModifiedBy>
  <cp:revision>4</cp:revision>
  <cp:lastPrinted>2017-09-28T09:13:00Z</cp:lastPrinted>
  <dcterms:created xsi:type="dcterms:W3CDTF">2017-09-25T10:41:00Z</dcterms:created>
  <dcterms:modified xsi:type="dcterms:W3CDTF">2017-09-28T09:13:00Z</dcterms:modified>
</cp:coreProperties>
</file>