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DA" w:rsidRDefault="005072DA" w:rsidP="0066684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072DA" w:rsidRDefault="005072DA" w:rsidP="0066684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5072DA" w:rsidRPr="0066684A" w:rsidRDefault="005072DA" w:rsidP="006668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</w:t>
      </w:r>
      <w:r w:rsidRPr="00D119BD">
        <w:rPr>
          <w:rFonts w:ascii="Times New Roman" w:hAnsi="Times New Roman"/>
          <w:sz w:val="26"/>
          <w:szCs w:val="26"/>
        </w:rPr>
        <w:t xml:space="preserve">Е </w:t>
      </w:r>
    </w:p>
    <w:p w:rsidR="005072DA" w:rsidRDefault="005072DA" w:rsidP="006668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119BD">
        <w:rPr>
          <w:rFonts w:ascii="Times New Roman" w:hAnsi="Times New Roman"/>
          <w:sz w:val="26"/>
          <w:szCs w:val="26"/>
        </w:rPr>
        <w:t xml:space="preserve">ученого совета </w:t>
      </w:r>
      <w:r>
        <w:rPr>
          <w:rFonts w:ascii="Times New Roman" w:hAnsi="Times New Roman"/>
          <w:sz w:val="26"/>
          <w:szCs w:val="26"/>
        </w:rPr>
        <w:t xml:space="preserve"> федерального государственного</w:t>
      </w:r>
    </w:p>
    <w:p w:rsidR="005072DA" w:rsidRDefault="005072DA" w:rsidP="006668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бюджетного образовательного учреждения высшего образования </w:t>
      </w:r>
    </w:p>
    <w:p w:rsidR="005072DA" w:rsidRPr="0066684A" w:rsidRDefault="005072DA" w:rsidP="006668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«Самарский государственный экономический университет»</w:t>
      </w:r>
    </w:p>
    <w:p w:rsidR="005072DA" w:rsidRPr="00DD61B9" w:rsidRDefault="005072DA" w:rsidP="0005233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167EA">
        <w:rPr>
          <w:rFonts w:ascii="Times New Roman" w:hAnsi="Times New Roman"/>
          <w:b/>
          <w:sz w:val="26"/>
          <w:szCs w:val="26"/>
        </w:rPr>
        <w:t xml:space="preserve">«Утверждение программ дополнительного профессионального </w:t>
      </w:r>
      <w:r w:rsidRPr="0066684A">
        <w:rPr>
          <w:rFonts w:ascii="Times New Roman" w:hAnsi="Times New Roman"/>
          <w:b/>
          <w:sz w:val="26"/>
          <w:szCs w:val="26"/>
        </w:rPr>
        <w:t xml:space="preserve">                       </w:t>
      </w:r>
      <w:r w:rsidRPr="007167EA">
        <w:rPr>
          <w:rFonts w:ascii="Times New Roman" w:hAnsi="Times New Roman"/>
          <w:b/>
          <w:sz w:val="26"/>
          <w:szCs w:val="26"/>
        </w:rPr>
        <w:t>образования  и размер</w:t>
      </w:r>
      <w:r>
        <w:rPr>
          <w:rFonts w:ascii="Times New Roman" w:hAnsi="Times New Roman"/>
          <w:b/>
          <w:sz w:val="26"/>
          <w:szCs w:val="26"/>
        </w:rPr>
        <w:t>а</w:t>
      </w:r>
      <w:r w:rsidRPr="007167EA">
        <w:rPr>
          <w:rFonts w:ascii="Times New Roman" w:hAnsi="Times New Roman"/>
          <w:b/>
          <w:sz w:val="26"/>
          <w:szCs w:val="26"/>
        </w:rPr>
        <w:t xml:space="preserve"> платы за обучение</w:t>
      </w:r>
      <w:r>
        <w:rPr>
          <w:rFonts w:ascii="Times New Roman" w:hAnsi="Times New Roman"/>
          <w:b/>
          <w:sz w:val="26"/>
          <w:szCs w:val="26"/>
        </w:rPr>
        <w:t xml:space="preserve"> на 2018 год</w:t>
      </w:r>
      <w:r w:rsidRPr="007167EA">
        <w:rPr>
          <w:rFonts w:ascii="Times New Roman" w:hAnsi="Times New Roman"/>
          <w:b/>
          <w:sz w:val="26"/>
          <w:szCs w:val="26"/>
        </w:rPr>
        <w:t xml:space="preserve">» </w:t>
      </w:r>
    </w:p>
    <w:p w:rsidR="005072DA" w:rsidRPr="00DD61B9" w:rsidRDefault="005072DA" w:rsidP="0005233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72DA" w:rsidRPr="00FD072B" w:rsidRDefault="005072DA" w:rsidP="0066684A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29  ноября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6"/>
            <w:szCs w:val="26"/>
          </w:rPr>
          <w:t>2017</w:t>
        </w:r>
        <w:r w:rsidRPr="00FD072B">
          <w:rPr>
            <w:rFonts w:ascii="Times New Roman" w:hAnsi="Times New Roman"/>
            <w:sz w:val="26"/>
            <w:szCs w:val="26"/>
          </w:rPr>
          <w:t xml:space="preserve"> </w:t>
        </w:r>
        <w:r w:rsidRPr="00D119BD">
          <w:rPr>
            <w:rFonts w:ascii="Times New Roman" w:hAnsi="Times New Roman"/>
            <w:sz w:val="26"/>
            <w:szCs w:val="26"/>
          </w:rPr>
          <w:t>г</w:t>
        </w:r>
      </w:smartTag>
      <w:r w:rsidRPr="00D119B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протокол № </w:t>
      </w:r>
      <w:r w:rsidRPr="0066684A">
        <w:rPr>
          <w:rFonts w:ascii="Times New Roman" w:hAnsi="Times New Roman"/>
          <w:sz w:val="26"/>
          <w:szCs w:val="26"/>
        </w:rPr>
        <w:t>4</w:t>
      </w:r>
      <w:r w:rsidRPr="00FD072B">
        <w:rPr>
          <w:rFonts w:ascii="Times New Roman" w:hAnsi="Times New Roman"/>
          <w:sz w:val="26"/>
          <w:szCs w:val="26"/>
        </w:rPr>
        <w:t>.</w:t>
      </w:r>
    </w:p>
    <w:p w:rsidR="005072DA" w:rsidRPr="00FD072B" w:rsidRDefault="005072DA" w:rsidP="0066684A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Заслушав доклад проректора по заочному и дополнительному образованию Корнева В.М., проректора по бизнес образованию и информатизации Вагина С.Г.,</w:t>
      </w:r>
    </w:p>
    <w:p w:rsidR="005072DA" w:rsidRDefault="005072DA" w:rsidP="007167E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ученый совет ПОСТАНОВЛЯЕТ:</w:t>
      </w:r>
    </w:p>
    <w:p w:rsidR="005072DA" w:rsidRPr="007167EA" w:rsidRDefault="005072DA" w:rsidP="0066684A">
      <w:pPr>
        <w:spacing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предложенные программы </w:t>
      </w:r>
      <w:r w:rsidRPr="007167EA">
        <w:rPr>
          <w:rFonts w:ascii="Times New Roman" w:hAnsi="Times New Roman"/>
          <w:sz w:val="26"/>
          <w:szCs w:val="26"/>
        </w:rPr>
        <w:t xml:space="preserve">дополнительного профессионального образования  </w:t>
      </w:r>
      <w:r>
        <w:rPr>
          <w:rFonts w:ascii="Times New Roman" w:hAnsi="Times New Roman"/>
          <w:sz w:val="26"/>
          <w:szCs w:val="26"/>
        </w:rPr>
        <w:t xml:space="preserve"> и размер платы за обучение 1 обучающегося на 2018 год:</w:t>
      </w: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5953"/>
        <w:gridCol w:w="1560"/>
        <w:gridCol w:w="1666"/>
      </w:tblGrid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НАЗВАНИЕ  ПРОГРАММЫ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666" w:type="dxa"/>
          </w:tcPr>
          <w:p w:rsidR="005072DA" w:rsidRPr="00F10689" w:rsidRDefault="005072DA" w:rsidP="006668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Стоимость обучения 1 слушателя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10689">
              <w:rPr>
                <w:rFonts w:ascii="Times New Roman" w:hAnsi="Times New Roman"/>
                <w:b/>
                <w:sz w:val="26"/>
                <w:szCs w:val="26"/>
              </w:rPr>
              <w:t>Приволжский центр переподготовки военнослужащих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Маркетинг и менеджмент в сфере малого и среднего бизнеса. Транспортная логистика и складское хозяйство.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502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39 867</w:t>
            </w:r>
          </w:p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Прикладная информатика в экономике и менеджменте.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502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39 867</w:t>
            </w:r>
          </w:p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Оценка стоимости предприятия (бизнеса).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812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25 200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072DA" w:rsidRPr="0066684A" w:rsidRDefault="005072DA" w:rsidP="00F1068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10689">
              <w:rPr>
                <w:rFonts w:ascii="Times New Roman" w:hAnsi="Times New Roman"/>
                <w:b/>
                <w:bCs/>
                <w:sz w:val="26"/>
                <w:szCs w:val="26"/>
              </w:rPr>
              <w:t>СМУКЦ «Земля»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«Кадастровая деятельность»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42 000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10689">
              <w:rPr>
                <w:rFonts w:ascii="Times New Roman" w:hAnsi="Times New Roman"/>
                <w:b/>
                <w:sz w:val="26"/>
                <w:szCs w:val="26"/>
              </w:rPr>
              <w:t xml:space="preserve">  Факультет  ВВ и ДО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0689">
              <w:rPr>
                <w:rFonts w:ascii="Times New Roman" w:hAnsi="Times New Roman"/>
                <w:b/>
                <w:i/>
                <w:sz w:val="24"/>
                <w:szCs w:val="24"/>
              </w:rPr>
              <w:t>Курсы повышения квалификации: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«Управление персоналом»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349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36 000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«Экскурсионное дело»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252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20 000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b/>
                <w:i/>
                <w:sz w:val="24"/>
                <w:szCs w:val="24"/>
              </w:rPr>
              <w:t>Курсы подготовки управленческих кадров (Президентская программа):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Маркетинг (тип А)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105 000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Менеджмент (специализация «Инновационно-практические технологии менеджмента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F1068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66 150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0689">
              <w:rPr>
                <w:rFonts w:ascii="Times New Roman" w:hAnsi="Times New Roman"/>
                <w:b/>
                <w:sz w:val="26"/>
                <w:szCs w:val="26"/>
              </w:rPr>
              <w:t>ВШМБ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 xml:space="preserve">Мастер делового администрирования  </w:t>
            </w:r>
          </w:p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  <w:lang w:val="en-US"/>
              </w:rPr>
              <w:t>MBA</w:t>
            </w:r>
            <w:r w:rsidRPr="00F1068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F10689">
              <w:rPr>
                <w:rFonts w:ascii="Times New Roman" w:hAnsi="Times New Roman"/>
                <w:sz w:val="26"/>
                <w:szCs w:val="26"/>
                <w:lang w:val="en-US"/>
              </w:rPr>
              <w:t>General</w:t>
            </w:r>
            <w:r w:rsidRPr="00F106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0689">
              <w:rPr>
                <w:rFonts w:ascii="Times New Roman" w:hAnsi="Times New Roman"/>
                <w:sz w:val="26"/>
                <w:szCs w:val="26"/>
                <w:lang w:val="en-US"/>
              </w:rPr>
              <w:t>Management</w:t>
            </w:r>
            <w:r w:rsidRPr="00F10689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</w:t>
            </w:r>
            <w:r w:rsidRPr="00F10689">
              <w:rPr>
                <w:rFonts w:ascii="Times New Roman" w:hAnsi="Times New Roman"/>
                <w:sz w:val="26"/>
                <w:szCs w:val="26"/>
                <w:lang w:val="en-US"/>
              </w:rPr>
              <w:t>712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ind w:left="358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300 000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 xml:space="preserve">Мастер делового администрирования </w:t>
            </w:r>
          </w:p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  <w:lang w:val="en-US"/>
              </w:rPr>
              <w:t>MBA</w:t>
            </w:r>
            <w:r w:rsidRPr="00F10689">
              <w:rPr>
                <w:rFonts w:ascii="Times New Roman" w:hAnsi="Times New Roman"/>
                <w:sz w:val="26"/>
                <w:szCs w:val="26"/>
              </w:rPr>
              <w:t>-</w:t>
            </w:r>
            <w:r w:rsidRPr="00F10689">
              <w:rPr>
                <w:rFonts w:ascii="Times New Roman" w:hAnsi="Times New Roman"/>
                <w:sz w:val="26"/>
                <w:szCs w:val="26"/>
                <w:lang w:val="en-US"/>
              </w:rPr>
              <w:t>Financial</w:t>
            </w:r>
            <w:r w:rsidRPr="00F106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0689">
              <w:rPr>
                <w:rFonts w:ascii="Times New Roman" w:hAnsi="Times New Roman"/>
                <w:sz w:val="26"/>
                <w:szCs w:val="26"/>
                <w:lang w:val="en-US"/>
              </w:rPr>
              <w:t>Management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10689">
              <w:rPr>
                <w:rFonts w:ascii="Times New Roman" w:hAnsi="Times New Roman"/>
                <w:sz w:val="26"/>
                <w:szCs w:val="26"/>
                <w:lang w:val="en-US"/>
              </w:rPr>
              <w:t>1768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ind w:left="358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300 000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 xml:space="preserve">Мастер делового администрирования </w:t>
            </w:r>
          </w:p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10689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MBA</w:t>
            </w:r>
            <w:r w:rsidRPr="00F10689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  <w:r w:rsidRPr="00F10689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Marketing</w:t>
            </w:r>
            <w:r w:rsidRPr="00F1068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10689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Management</w:t>
            </w:r>
            <w:r w:rsidRPr="00F10689">
              <w:rPr>
                <w:rFonts w:ascii="Times New Roman" w:hAnsi="Times New Roman"/>
                <w:bCs/>
                <w:sz w:val="26"/>
                <w:szCs w:val="26"/>
              </w:rPr>
              <w:t xml:space="preserve"> (3-х модульная)</w:t>
            </w:r>
          </w:p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bCs/>
                <w:sz w:val="26"/>
                <w:szCs w:val="26"/>
              </w:rPr>
              <w:t>(РИМА-А+РИМА-Б+УРО)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F10689">
              <w:rPr>
                <w:rFonts w:ascii="Times New Roman" w:hAnsi="Times New Roman"/>
                <w:sz w:val="26"/>
                <w:szCs w:val="26"/>
              </w:rPr>
              <w:t>50</w:t>
            </w:r>
            <w:r w:rsidRPr="00F10689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(722+524+</w:t>
            </w:r>
          </w:p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1228)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ind w:left="358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227</w:t>
            </w:r>
            <w:r w:rsidRPr="00F10689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F10689">
              <w:rPr>
                <w:rFonts w:ascii="Times New Roman" w:hAnsi="Times New Roman"/>
                <w:sz w:val="26"/>
                <w:szCs w:val="26"/>
              </w:rPr>
              <w:t>700</w:t>
            </w:r>
          </w:p>
          <w:p w:rsidR="005072DA" w:rsidRPr="00F10689" w:rsidRDefault="005072DA" w:rsidP="00F10689">
            <w:pPr>
              <w:spacing w:after="0" w:line="240" w:lineRule="auto"/>
              <w:ind w:left="358"/>
              <w:rPr>
                <w:rFonts w:ascii="Times New Roman" w:hAnsi="Times New Roman"/>
                <w:sz w:val="26"/>
                <w:szCs w:val="26"/>
              </w:rPr>
            </w:pPr>
          </w:p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689">
              <w:rPr>
                <w:rFonts w:ascii="Times New Roman" w:hAnsi="Times New Roman"/>
                <w:sz w:val="24"/>
                <w:szCs w:val="24"/>
              </w:rPr>
              <w:t>(39900+39800+148000)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 xml:space="preserve">Мастер делового администрирования </w:t>
            </w:r>
          </w:p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MBA</w:t>
            </w:r>
            <w:r w:rsidRPr="00F10689">
              <w:rPr>
                <w:rFonts w:ascii="Times New Roman" w:hAnsi="Times New Roman"/>
                <w:bCs/>
                <w:sz w:val="26"/>
                <w:szCs w:val="26"/>
              </w:rPr>
              <w:t xml:space="preserve"> – </w:t>
            </w:r>
            <w:r w:rsidRPr="00F10689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Marketing</w:t>
            </w:r>
            <w:r w:rsidRPr="00F1068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10689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Management</w:t>
            </w:r>
            <w:r w:rsidRPr="00F10689">
              <w:rPr>
                <w:rFonts w:ascii="Times New Roman" w:hAnsi="Times New Roman"/>
                <w:bCs/>
                <w:sz w:val="26"/>
                <w:szCs w:val="26"/>
              </w:rPr>
              <w:t xml:space="preserve"> (3- ий модуль)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1228</w:t>
            </w:r>
          </w:p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ind w:left="358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148 000</w:t>
            </w:r>
          </w:p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 xml:space="preserve">Мастер делового администрирования </w:t>
            </w:r>
          </w:p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MBA</w:t>
            </w:r>
            <w:r w:rsidRPr="00F10689">
              <w:rPr>
                <w:rFonts w:ascii="Times New Roman" w:hAnsi="Times New Roman"/>
                <w:bCs/>
                <w:sz w:val="26"/>
                <w:szCs w:val="26"/>
              </w:rPr>
              <w:t xml:space="preserve"> – </w:t>
            </w:r>
            <w:r w:rsidRPr="00F10689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Commercial</w:t>
            </w:r>
            <w:r w:rsidRPr="00F1068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10689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Management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</w:t>
            </w:r>
            <w:r w:rsidRPr="00F10689">
              <w:rPr>
                <w:rFonts w:ascii="Times New Roman" w:hAnsi="Times New Roman"/>
                <w:sz w:val="26"/>
                <w:szCs w:val="26"/>
                <w:lang w:val="en-US"/>
              </w:rPr>
              <w:t>408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ind w:left="358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227700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 xml:space="preserve">Мастер делового администрирования </w:t>
            </w:r>
          </w:p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 xml:space="preserve">МВА - Управление развитием организации 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12</w:t>
            </w:r>
            <w:r w:rsidRPr="00F10689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F1068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ind w:left="358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148 000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"Маркетинговое образование в России" РИМА-А,</w:t>
            </w:r>
            <w:r w:rsidRPr="00F106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F10689">
              <w:rPr>
                <w:rFonts w:ascii="Times New Roman" w:hAnsi="Times New Roman"/>
                <w:bCs/>
                <w:sz w:val="26"/>
                <w:szCs w:val="26"/>
              </w:rPr>
              <w:t>Операционный маркетинг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10689">
              <w:rPr>
                <w:rFonts w:ascii="Times New Roman" w:hAnsi="Times New Roman"/>
                <w:sz w:val="26"/>
                <w:szCs w:val="26"/>
                <w:lang w:val="en-US"/>
              </w:rPr>
              <w:t>722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ind w:left="358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  <w:lang w:val="en-US"/>
              </w:rPr>
              <w:t>45 0</w:t>
            </w:r>
            <w:r w:rsidRPr="00F10689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b/>
                <w:sz w:val="26"/>
                <w:szCs w:val="26"/>
              </w:rPr>
              <w:t>Сызранский филиал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Управление персоналом и практика нововведений: современные технологии развития ключевых компетенций сотрудников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15 000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Использование информационно-коммуникационных технологий в организациях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15 000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0689">
              <w:rPr>
                <w:rFonts w:ascii="Times New Roman" w:hAnsi="Times New Roman"/>
                <w:b/>
                <w:sz w:val="26"/>
                <w:szCs w:val="26"/>
              </w:rPr>
              <w:t>Центр корпоративного развития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Связи с общественностью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40 000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Связи с общественностью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  <w:lang w:val="en-US"/>
              </w:rPr>
              <w:t>330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  <w:lang w:val="en-US"/>
              </w:rPr>
              <w:t>35</w:t>
            </w:r>
            <w:r w:rsidRPr="00F10689">
              <w:rPr>
                <w:rFonts w:ascii="Times New Roman" w:hAnsi="Times New Roman"/>
                <w:sz w:val="26"/>
                <w:szCs w:val="26"/>
              </w:rPr>
              <w:t xml:space="preserve">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3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Управление человеческими ресурсами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40 000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953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Тренинг для бизнес-тренеров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30 000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953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Управление финансами компании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30 000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953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Управление проектами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30 000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953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Психологические технологии эффективного управления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138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27 000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953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Геймификация в управленческой деятельности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25 000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953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Коммуникацио</w:t>
            </w:r>
            <w:r w:rsidRPr="00F1068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нные </w:t>
            </w:r>
            <w:r w:rsidRPr="00F10689">
              <w:rPr>
                <w:rFonts w:ascii="Times New Roman" w:hAnsi="Times New Roman"/>
                <w:sz w:val="26"/>
                <w:szCs w:val="26"/>
              </w:rPr>
              <w:t xml:space="preserve">технологии 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953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Корпоративная программа «Мотивирующий менеджмент»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284 000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953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Корпоративная программа «Современные модели управления в практике деятельности руководителей подразделений охраны»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130 000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10689">
              <w:rPr>
                <w:rFonts w:ascii="Times New Roman" w:hAnsi="Times New Roman"/>
                <w:b/>
                <w:sz w:val="26"/>
                <w:szCs w:val="26"/>
              </w:rPr>
              <w:t>УМЦ по аттестации проф.бухгалтеров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Бухгалтер-практик коммерческих организаций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22 500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Программа МАСБ по аттестации профессиональных бухгалтеров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22 500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Повышение квалификации главных бухгалтеров по программа МАСБ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7 900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953" w:type="dxa"/>
            <w:vAlign w:val="center"/>
          </w:tcPr>
          <w:p w:rsidR="005072DA" w:rsidRPr="00956277" w:rsidRDefault="005072DA" w:rsidP="001B7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6277">
              <w:rPr>
                <w:rFonts w:ascii="Times New Roman" w:hAnsi="Times New Roman"/>
                <w:sz w:val="26"/>
                <w:szCs w:val="26"/>
              </w:rPr>
              <w:t>Подготовка экспертов по независимой оценке квалификации работников финансового рынка</w:t>
            </w:r>
          </w:p>
        </w:tc>
        <w:tc>
          <w:tcPr>
            <w:tcW w:w="1560" w:type="dxa"/>
            <w:vAlign w:val="center"/>
          </w:tcPr>
          <w:p w:rsidR="005072DA" w:rsidRDefault="005072DA" w:rsidP="001B75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1B75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953" w:type="dxa"/>
            <w:vAlign w:val="center"/>
          </w:tcPr>
          <w:p w:rsidR="005072DA" w:rsidRDefault="005072DA" w:rsidP="001B7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6277">
              <w:rPr>
                <w:rFonts w:ascii="Times New Roman" w:hAnsi="Times New Roman"/>
                <w:sz w:val="26"/>
                <w:szCs w:val="26"/>
              </w:rPr>
              <w:t>Подготовка экспертов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общественно-профессио-</w:t>
            </w:r>
          </w:p>
          <w:p w:rsidR="005072DA" w:rsidRPr="00956277" w:rsidRDefault="005072DA" w:rsidP="001B7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956277">
              <w:rPr>
                <w:rFonts w:ascii="Times New Roman" w:hAnsi="Times New Roman"/>
                <w:sz w:val="26"/>
                <w:szCs w:val="26"/>
              </w:rPr>
              <w:t>альной аккредитации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общественных программ</w:t>
            </w:r>
          </w:p>
        </w:tc>
        <w:tc>
          <w:tcPr>
            <w:tcW w:w="1560" w:type="dxa"/>
            <w:vAlign w:val="center"/>
          </w:tcPr>
          <w:p w:rsidR="005072DA" w:rsidRDefault="005072DA" w:rsidP="001B75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1B75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b/>
                <w:sz w:val="26"/>
                <w:szCs w:val="26"/>
              </w:rPr>
              <w:t>УМЦ развития предприятий и рынка недвижимости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Специалист по недвижимости - Агент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Специалист по недвижимости -Брокер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13 000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Юрисконсульт в сфере недвижимости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Ипотечный консультант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6 000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10689">
              <w:rPr>
                <w:rFonts w:ascii="Times New Roman" w:hAnsi="Times New Roman"/>
                <w:b/>
                <w:sz w:val="26"/>
                <w:szCs w:val="26"/>
              </w:rPr>
              <w:t>Центр языковой подготовки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«Переводчик в сфере профессиональной коммуникации»  срок обучения 3,5г.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1172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19 000</w:t>
            </w:r>
          </w:p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10689">
              <w:rPr>
                <w:rFonts w:ascii="Times New Roman" w:hAnsi="Times New Roman"/>
                <w:i/>
              </w:rPr>
              <w:t>*за семестр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«Переводчик в сфере профессиональной коммуникации» срок обучения 2,5г.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1076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22 000</w:t>
            </w:r>
          </w:p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689">
              <w:rPr>
                <w:rFonts w:ascii="Times New Roman" w:hAnsi="Times New Roman"/>
                <w:i/>
              </w:rPr>
              <w:t>*за семестр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Интенсивный курс английского языка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10689">
              <w:rPr>
                <w:rFonts w:ascii="Times New Roman" w:hAnsi="Times New Roman"/>
                <w:b/>
                <w:sz w:val="26"/>
                <w:szCs w:val="26"/>
              </w:rPr>
              <w:t>Отдел международного сотрудничества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Интенсивный курс английского языка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16 000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Курс «Русский язык как иностранный»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16 000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Pr="00F1068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Курс «Русский язык как иностранный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28 000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F1068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Курс «Русский язык как иностранный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56 000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0689">
              <w:rPr>
                <w:rFonts w:ascii="Times New Roman" w:hAnsi="Times New Roman"/>
                <w:b/>
                <w:sz w:val="26"/>
                <w:szCs w:val="26"/>
              </w:rPr>
              <w:t>ВШМ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МВА «Общий менеджмент»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210 000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МВА «Банковский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0689">
              <w:rPr>
                <w:rFonts w:ascii="Times New Roman" w:hAnsi="Times New Roman"/>
                <w:sz w:val="26"/>
                <w:szCs w:val="26"/>
              </w:rPr>
              <w:t>менеджмент»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210 000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МВА «Финансы»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210 000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МВА «Маркетинг и продажи»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210 000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МВА «Управление производством»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210 000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МВА «Предпринимательство и управление компанией»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150 000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МВА «Управление финансами»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150 000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МВА «Управление маркетингом»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150 000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МВА «Производственный менеджмент»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150 000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«Практическое управление компанией»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48 000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«Практическое управление финансами компании»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666" w:type="dxa"/>
          </w:tcPr>
          <w:p w:rsidR="005072DA" w:rsidRPr="00F10689" w:rsidRDefault="005072DA" w:rsidP="006668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48 000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«Практическое управление в сфере маркетинга и продаж»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48 000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«Практическое управление производством»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48 000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«Эф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фективные навыки руководителя в </w:t>
            </w:r>
            <w:r w:rsidRPr="00F10689">
              <w:rPr>
                <w:rFonts w:ascii="Times New Roman" w:hAnsi="Times New Roman"/>
                <w:sz w:val="26"/>
                <w:szCs w:val="26"/>
              </w:rPr>
              <w:t>организациях спортивной направленности»</w:t>
            </w:r>
          </w:p>
        </w:tc>
        <w:tc>
          <w:tcPr>
            <w:tcW w:w="1560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666" w:type="dxa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60 000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10689">
              <w:rPr>
                <w:rFonts w:ascii="Times New Roman" w:hAnsi="Times New Roman"/>
                <w:b/>
                <w:sz w:val="26"/>
                <w:szCs w:val="26"/>
              </w:rPr>
              <w:t xml:space="preserve">Центр делового образования 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</w:pP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</w:pP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Экономическая безопасность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61 000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 xml:space="preserve">Контрактная система в сфере закупок товаров, работ и услуг для обеспечения государственных и муниципальных нужд 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16 100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3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Базовый курс рынка ценных бумаг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23 700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953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Дистанционный базовый курс рынка ценных бумаг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17 100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953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Специализированный курс серии 1,0 рынка ценных бумаг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22 500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953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Дистанционный специализированный курс серии 1,0 рынка ценных бумаг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15 600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953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Специализированный курс серии 3,0 рынка ценных бумаг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13 150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953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Специализированный курс серии 4,0 рынка ценных бумаг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13 150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953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Специализированный курс серии 5.0 рынка ценных бумаг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27 280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b/>
                <w:sz w:val="26"/>
                <w:szCs w:val="26"/>
              </w:rPr>
              <w:t>Центр маркетинговых исследований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Эффективные продажи в сфере услуг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28 000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Маркетинг и логистика: базисные и ключевые активности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689">
              <w:rPr>
                <w:rFonts w:ascii="Times New Roman" w:hAnsi="Times New Roman"/>
                <w:sz w:val="26"/>
                <w:szCs w:val="26"/>
              </w:rPr>
              <w:t>28 000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5072DA" w:rsidRPr="00AB26A3" w:rsidRDefault="005072DA" w:rsidP="00F1068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B26A3">
              <w:rPr>
                <w:rFonts w:ascii="Times New Roman" w:hAnsi="Times New Roman"/>
                <w:b/>
                <w:sz w:val="26"/>
                <w:szCs w:val="26"/>
              </w:rPr>
              <w:t>Центр по международным квалификациям финансовых специалистов</w:t>
            </w:r>
          </w:p>
        </w:tc>
        <w:tc>
          <w:tcPr>
            <w:tcW w:w="1560" w:type="dxa"/>
            <w:vAlign w:val="center"/>
          </w:tcPr>
          <w:p w:rsidR="005072DA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2DA" w:rsidRPr="00F10689" w:rsidTr="001C4E97">
        <w:tc>
          <w:tcPr>
            <w:tcW w:w="568" w:type="dxa"/>
          </w:tcPr>
          <w:p w:rsidR="005072DA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  <w:vAlign w:val="center"/>
          </w:tcPr>
          <w:p w:rsidR="005072DA" w:rsidRPr="00956277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6277">
              <w:rPr>
                <w:rFonts w:ascii="Times New Roman" w:hAnsi="Times New Roman"/>
                <w:sz w:val="26"/>
                <w:szCs w:val="26"/>
              </w:rPr>
              <w:t>Программа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подготовки к сдаче квалификационного экзамена по международным стандартам финансовой отчетности</w:t>
            </w:r>
          </w:p>
        </w:tc>
        <w:tc>
          <w:tcPr>
            <w:tcW w:w="1560" w:type="dxa"/>
            <w:vAlign w:val="center"/>
          </w:tcPr>
          <w:p w:rsidR="005072DA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1666" w:type="dxa"/>
            <w:vAlign w:val="center"/>
          </w:tcPr>
          <w:p w:rsidR="005072DA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Юр.лица </w:t>
            </w:r>
          </w:p>
          <w:p w:rsidR="005072DA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53 400</w:t>
            </w:r>
          </w:p>
          <w:p w:rsidR="005072DA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Физ.лица</w:t>
            </w:r>
          </w:p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49 400</w:t>
            </w:r>
          </w:p>
        </w:tc>
      </w:tr>
      <w:tr w:rsidR="005072DA" w:rsidRPr="00F10689" w:rsidTr="001C4E97">
        <w:tc>
          <w:tcPr>
            <w:tcW w:w="568" w:type="dxa"/>
          </w:tcPr>
          <w:p w:rsidR="005072DA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5072DA" w:rsidRPr="00AB26A3" w:rsidRDefault="005072DA" w:rsidP="00F1068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Институт экономики и управления развития строительства и ЖКХ</w:t>
            </w:r>
          </w:p>
        </w:tc>
        <w:tc>
          <w:tcPr>
            <w:tcW w:w="1560" w:type="dxa"/>
            <w:vAlign w:val="center"/>
          </w:tcPr>
          <w:p w:rsidR="005072DA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2DA" w:rsidRPr="00F10689" w:rsidTr="0075396D">
        <w:tc>
          <w:tcPr>
            <w:tcW w:w="568" w:type="dxa"/>
          </w:tcPr>
          <w:p w:rsidR="005072DA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5072DA" w:rsidRPr="003A3556" w:rsidRDefault="005072DA" w:rsidP="007539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  <w:sz w:val="26"/>
                <w:szCs w:val="26"/>
              </w:rPr>
              <w:t>«Специалист в жилищном и коммунальном хозяйстве»</w:t>
            </w:r>
          </w:p>
        </w:tc>
        <w:tc>
          <w:tcPr>
            <w:tcW w:w="1560" w:type="dxa"/>
          </w:tcPr>
          <w:p w:rsidR="005072DA" w:rsidRDefault="005072DA" w:rsidP="007539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</w:p>
          <w:p w:rsidR="005072DA" w:rsidRDefault="005072DA" w:rsidP="007539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75396D">
        <w:tc>
          <w:tcPr>
            <w:tcW w:w="568" w:type="dxa"/>
          </w:tcPr>
          <w:p w:rsidR="005072DA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</w:tcPr>
          <w:p w:rsidR="005072DA" w:rsidRPr="003A3556" w:rsidRDefault="005072DA" w:rsidP="007539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  <w:sz w:val="26"/>
                <w:szCs w:val="26"/>
              </w:rPr>
              <w:t>«Промышленное и гражданское строительство»</w:t>
            </w:r>
          </w:p>
        </w:tc>
        <w:tc>
          <w:tcPr>
            <w:tcW w:w="1560" w:type="dxa"/>
          </w:tcPr>
          <w:p w:rsidR="005072DA" w:rsidRDefault="005072DA" w:rsidP="007539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</w:p>
          <w:p w:rsidR="005072DA" w:rsidRDefault="005072DA" w:rsidP="007539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75396D">
        <w:tc>
          <w:tcPr>
            <w:tcW w:w="568" w:type="dxa"/>
          </w:tcPr>
          <w:p w:rsidR="005072DA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3" w:type="dxa"/>
          </w:tcPr>
          <w:p w:rsidR="005072DA" w:rsidRPr="003A3556" w:rsidRDefault="005072DA" w:rsidP="007539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A3556">
              <w:rPr>
                <w:rFonts w:ascii="Times New Roman" w:hAnsi="Times New Roman"/>
                <w:sz w:val="26"/>
                <w:szCs w:val="26"/>
              </w:rPr>
              <w:t>«Теплогазоснабжение и вентиляция»</w:t>
            </w:r>
          </w:p>
        </w:tc>
        <w:tc>
          <w:tcPr>
            <w:tcW w:w="1560" w:type="dxa"/>
          </w:tcPr>
          <w:p w:rsidR="005072DA" w:rsidRDefault="005072DA" w:rsidP="007539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</w:p>
          <w:p w:rsidR="005072DA" w:rsidRDefault="005072DA" w:rsidP="007539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75396D">
        <w:tc>
          <w:tcPr>
            <w:tcW w:w="568" w:type="dxa"/>
          </w:tcPr>
          <w:p w:rsidR="005072DA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953" w:type="dxa"/>
          </w:tcPr>
          <w:p w:rsidR="005072DA" w:rsidRPr="003A3556" w:rsidRDefault="005072DA" w:rsidP="007539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A3556">
              <w:rPr>
                <w:rFonts w:ascii="Times New Roman" w:hAnsi="Times New Roman"/>
                <w:sz w:val="26"/>
                <w:szCs w:val="26"/>
              </w:rPr>
              <w:t>«Водоснабжение и водоотведение»</w:t>
            </w:r>
          </w:p>
        </w:tc>
        <w:tc>
          <w:tcPr>
            <w:tcW w:w="1560" w:type="dxa"/>
          </w:tcPr>
          <w:p w:rsidR="005072DA" w:rsidRDefault="005072DA" w:rsidP="007539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</w:p>
          <w:p w:rsidR="005072DA" w:rsidRDefault="005072DA" w:rsidP="007539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75396D">
        <w:tc>
          <w:tcPr>
            <w:tcW w:w="568" w:type="dxa"/>
          </w:tcPr>
          <w:p w:rsidR="005072DA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953" w:type="dxa"/>
          </w:tcPr>
          <w:p w:rsidR="005072DA" w:rsidRPr="003A3556" w:rsidRDefault="005072DA" w:rsidP="007539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A3556">
              <w:rPr>
                <w:rFonts w:ascii="Times New Roman" w:hAnsi="Times New Roman"/>
                <w:sz w:val="26"/>
                <w:szCs w:val="26"/>
              </w:rPr>
              <w:t>«Дизайн интерьера»</w:t>
            </w:r>
          </w:p>
        </w:tc>
        <w:tc>
          <w:tcPr>
            <w:tcW w:w="1560" w:type="dxa"/>
          </w:tcPr>
          <w:p w:rsidR="005072DA" w:rsidRDefault="005072DA" w:rsidP="007539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Свыше</w:t>
            </w:r>
          </w:p>
          <w:p w:rsidR="005072DA" w:rsidRDefault="005072DA" w:rsidP="007539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75396D">
        <w:tc>
          <w:tcPr>
            <w:tcW w:w="568" w:type="dxa"/>
          </w:tcPr>
          <w:p w:rsidR="005072DA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953" w:type="dxa"/>
          </w:tcPr>
          <w:p w:rsidR="005072DA" w:rsidRPr="003A3556" w:rsidRDefault="005072DA" w:rsidP="007539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A3556">
              <w:rPr>
                <w:rFonts w:ascii="Times New Roman" w:hAnsi="Times New Roman"/>
                <w:sz w:val="26"/>
                <w:szCs w:val="26"/>
              </w:rPr>
              <w:t>«Инженерные изыскания в строительстве. Инженерно-геологические изыскания»</w:t>
            </w:r>
          </w:p>
        </w:tc>
        <w:tc>
          <w:tcPr>
            <w:tcW w:w="1560" w:type="dxa"/>
          </w:tcPr>
          <w:p w:rsidR="005072DA" w:rsidRDefault="005072DA" w:rsidP="007539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</w:p>
          <w:p w:rsidR="005072DA" w:rsidRDefault="005072DA" w:rsidP="007539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75396D">
        <w:tc>
          <w:tcPr>
            <w:tcW w:w="568" w:type="dxa"/>
          </w:tcPr>
          <w:p w:rsidR="005072DA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953" w:type="dxa"/>
          </w:tcPr>
          <w:p w:rsidR="005072DA" w:rsidRPr="003A3556" w:rsidRDefault="005072DA" w:rsidP="007539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A3556">
              <w:rPr>
                <w:rFonts w:ascii="Times New Roman" w:hAnsi="Times New Roman"/>
                <w:sz w:val="26"/>
                <w:szCs w:val="26"/>
              </w:rPr>
              <w:t>«Контроль качества производства однотипных строительных работ»</w:t>
            </w:r>
          </w:p>
        </w:tc>
        <w:tc>
          <w:tcPr>
            <w:tcW w:w="1560" w:type="dxa"/>
          </w:tcPr>
          <w:p w:rsidR="005072DA" w:rsidRDefault="005072DA" w:rsidP="007539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</w:p>
          <w:p w:rsidR="005072DA" w:rsidRDefault="005072DA" w:rsidP="007539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A7246B">
        <w:tc>
          <w:tcPr>
            <w:tcW w:w="568" w:type="dxa"/>
          </w:tcPr>
          <w:p w:rsidR="005072DA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953" w:type="dxa"/>
          </w:tcPr>
          <w:p w:rsidR="005072DA" w:rsidRPr="003A3556" w:rsidRDefault="005072DA" w:rsidP="00A7246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A3556">
              <w:rPr>
                <w:rFonts w:ascii="Times New Roman" w:hAnsi="Times New Roman"/>
                <w:sz w:val="26"/>
                <w:szCs w:val="26"/>
              </w:rPr>
              <w:t xml:space="preserve"> «Организатор строительного производства»</w:t>
            </w:r>
          </w:p>
        </w:tc>
        <w:tc>
          <w:tcPr>
            <w:tcW w:w="1560" w:type="dxa"/>
          </w:tcPr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</w:p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A7246B">
        <w:tc>
          <w:tcPr>
            <w:tcW w:w="568" w:type="dxa"/>
          </w:tcPr>
          <w:p w:rsidR="005072DA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953" w:type="dxa"/>
          </w:tcPr>
          <w:p w:rsidR="005072DA" w:rsidRPr="003A3556" w:rsidRDefault="005072DA" w:rsidP="00A7246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A3556">
              <w:rPr>
                <w:rFonts w:ascii="Times New Roman" w:hAnsi="Times New Roman"/>
                <w:sz w:val="26"/>
                <w:szCs w:val="26"/>
              </w:rPr>
              <w:t xml:space="preserve"> «Безопасность строительства и качество выполнения геодезических, подготовительных и земляных работ, устройства оснований и фундаментов»</w:t>
            </w:r>
          </w:p>
        </w:tc>
        <w:tc>
          <w:tcPr>
            <w:tcW w:w="1560" w:type="dxa"/>
          </w:tcPr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</w:p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EB592D">
        <w:tc>
          <w:tcPr>
            <w:tcW w:w="568" w:type="dxa"/>
          </w:tcPr>
          <w:p w:rsidR="005072DA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953" w:type="dxa"/>
          </w:tcPr>
          <w:p w:rsidR="005072DA" w:rsidRPr="003A3556" w:rsidRDefault="005072DA" w:rsidP="00EB59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F50DC">
              <w:rPr>
                <w:rFonts w:ascii="Times New Roman" w:hAnsi="Times New Roman"/>
                <w:sz w:val="24"/>
                <w:szCs w:val="24"/>
              </w:rPr>
              <w:t>«Безопасность строительства и качество ведения бетонных и железобетонных строительных конструкций»</w:t>
            </w:r>
          </w:p>
        </w:tc>
        <w:tc>
          <w:tcPr>
            <w:tcW w:w="1560" w:type="dxa"/>
          </w:tcPr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</w:p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EB592D">
        <w:tc>
          <w:tcPr>
            <w:tcW w:w="568" w:type="dxa"/>
          </w:tcPr>
          <w:p w:rsidR="005072DA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953" w:type="dxa"/>
          </w:tcPr>
          <w:p w:rsidR="005072DA" w:rsidRPr="003A3556" w:rsidRDefault="005072DA" w:rsidP="00EB59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F50DC">
              <w:rPr>
                <w:rFonts w:ascii="Times New Roman" w:hAnsi="Times New Roman"/>
                <w:sz w:val="24"/>
                <w:szCs w:val="24"/>
              </w:rPr>
              <w:t>«Безопасность строительства и качества возведения каменных, металлических и деревянных строительных конструкций»</w:t>
            </w:r>
          </w:p>
        </w:tc>
        <w:tc>
          <w:tcPr>
            <w:tcW w:w="1560" w:type="dxa"/>
          </w:tcPr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</w:p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EB592D">
        <w:trPr>
          <w:trHeight w:val="112"/>
        </w:trPr>
        <w:tc>
          <w:tcPr>
            <w:tcW w:w="568" w:type="dxa"/>
          </w:tcPr>
          <w:p w:rsidR="005072DA" w:rsidRDefault="005072DA" w:rsidP="00F106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953" w:type="dxa"/>
          </w:tcPr>
          <w:p w:rsidR="005072DA" w:rsidRPr="003A3556" w:rsidRDefault="005072DA" w:rsidP="00EB59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F50DC">
              <w:rPr>
                <w:rFonts w:ascii="Times New Roman" w:hAnsi="Times New Roman"/>
                <w:sz w:val="24"/>
                <w:szCs w:val="24"/>
              </w:rPr>
              <w:t>«Безопасность строительства и качество выполнения фасадных работ, устройства кровель, защиты строительных конструкций, трубопроводов и оборудования»</w:t>
            </w:r>
          </w:p>
        </w:tc>
        <w:tc>
          <w:tcPr>
            <w:tcW w:w="1560" w:type="dxa"/>
          </w:tcPr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</w:p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EB592D">
        <w:tc>
          <w:tcPr>
            <w:tcW w:w="568" w:type="dxa"/>
          </w:tcPr>
          <w:p w:rsidR="005072DA" w:rsidRPr="00956277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953" w:type="dxa"/>
          </w:tcPr>
          <w:p w:rsidR="005072DA" w:rsidRPr="003A3556" w:rsidRDefault="005072DA" w:rsidP="00EB5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50DC">
              <w:rPr>
                <w:rFonts w:ascii="Times New Roman" w:hAnsi="Times New Roman"/>
                <w:sz w:val="24"/>
                <w:szCs w:val="24"/>
              </w:rPr>
              <w:t>«Безопасность строительства и качество устройства инженерных систем и сетей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</w:p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EB592D">
        <w:tc>
          <w:tcPr>
            <w:tcW w:w="568" w:type="dxa"/>
          </w:tcPr>
          <w:p w:rsidR="005072DA" w:rsidRPr="00956277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953" w:type="dxa"/>
          </w:tcPr>
          <w:p w:rsidR="005072DA" w:rsidRPr="003A3556" w:rsidRDefault="005072DA" w:rsidP="00EB5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50DC">
              <w:rPr>
                <w:rFonts w:ascii="Times New Roman" w:hAnsi="Times New Roman"/>
                <w:sz w:val="24"/>
                <w:szCs w:val="24"/>
              </w:rPr>
              <w:t>«Безопасность строительства и качество устройства электрических сетей и линий связи»</w:t>
            </w:r>
          </w:p>
        </w:tc>
        <w:tc>
          <w:tcPr>
            <w:tcW w:w="1560" w:type="dxa"/>
          </w:tcPr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</w:p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EB592D">
        <w:tc>
          <w:tcPr>
            <w:tcW w:w="568" w:type="dxa"/>
          </w:tcPr>
          <w:p w:rsidR="005072DA" w:rsidRPr="001B75D2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75D2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5953" w:type="dxa"/>
          </w:tcPr>
          <w:p w:rsidR="005072DA" w:rsidRPr="003A3556" w:rsidRDefault="005072DA" w:rsidP="00EB5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50DC">
              <w:rPr>
                <w:rFonts w:ascii="Times New Roman" w:hAnsi="Times New Roman"/>
                <w:sz w:val="24"/>
                <w:szCs w:val="24"/>
              </w:rPr>
              <w:t>«Безопасность строительства и качество устройства объектов нефтяной и газовой промышленности, устройства скважин»</w:t>
            </w:r>
          </w:p>
        </w:tc>
        <w:tc>
          <w:tcPr>
            <w:tcW w:w="1560" w:type="dxa"/>
          </w:tcPr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</w:p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EB592D">
        <w:tc>
          <w:tcPr>
            <w:tcW w:w="568" w:type="dxa"/>
          </w:tcPr>
          <w:p w:rsidR="005072DA" w:rsidRPr="001B75D2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75D2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5953" w:type="dxa"/>
          </w:tcPr>
          <w:p w:rsidR="005072DA" w:rsidRPr="003A3556" w:rsidRDefault="005072DA" w:rsidP="00EB5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50DC">
              <w:rPr>
                <w:rFonts w:ascii="Times New Roman" w:hAnsi="Times New Roman"/>
                <w:sz w:val="24"/>
                <w:szCs w:val="24"/>
              </w:rPr>
              <w:t xml:space="preserve">«Безопасность строительства и качество выполнения монтажных и пусконаладочных работ»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F50DC">
              <w:rPr>
                <w:rFonts w:ascii="Times New Roman" w:hAnsi="Times New Roman"/>
                <w:sz w:val="24"/>
                <w:szCs w:val="24"/>
              </w:rPr>
              <w:t>по видам оборудования и программного оборудования)</w:t>
            </w:r>
          </w:p>
        </w:tc>
        <w:tc>
          <w:tcPr>
            <w:tcW w:w="1560" w:type="dxa"/>
          </w:tcPr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</w:p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EB592D">
        <w:tc>
          <w:tcPr>
            <w:tcW w:w="568" w:type="dxa"/>
          </w:tcPr>
          <w:p w:rsidR="005072DA" w:rsidRPr="001B75D2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5953" w:type="dxa"/>
          </w:tcPr>
          <w:p w:rsidR="005072DA" w:rsidRPr="003A3556" w:rsidRDefault="005072DA" w:rsidP="00EB5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50DC">
              <w:rPr>
                <w:rFonts w:ascii="Times New Roman" w:hAnsi="Times New Roman"/>
                <w:sz w:val="24"/>
                <w:szCs w:val="24"/>
              </w:rPr>
              <w:t>«Безопасность строительства и качество устройства автомобильных дорог и аэродромов»</w:t>
            </w:r>
          </w:p>
        </w:tc>
        <w:tc>
          <w:tcPr>
            <w:tcW w:w="1560" w:type="dxa"/>
          </w:tcPr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</w:p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EB592D">
        <w:tc>
          <w:tcPr>
            <w:tcW w:w="568" w:type="dxa"/>
          </w:tcPr>
          <w:p w:rsidR="005072DA" w:rsidRPr="001B75D2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5953" w:type="dxa"/>
          </w:tcPr>
          <w:p w:rsidR="005072DA" w:rsidRPr="003A3556" w:rsidRDefault="005072DA" w:rsidP="00EB5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50DC">
              <w:rPr>
                <w:rFonts w:ascii="Times New Roman" w:hAnsi="Times New Roman"/>
                <w:sz w:val="24"/>
                <w:szCs w:val="24"/>
              </w:rPr>
              <w:t>«Безопасность строительства и качество устройства железнодорожных и трамвайных путей»</w:t>
            </w:r>
          </w:p>
        </w:tc>
        <w:tc>
          <w:tcPr>
            <w:tcW w:w="1560" w:type="dxa"/>
          </w:tcPr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</w:p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EB592D">
        <w:tc>
          <w:tcPr>
            <w:tcW w:w="568" w:type="dxa"/>
          </w:tcPr>
          <w:p w:rsidR="005072DA" w:rsidRPr="001B75D2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5953" w:type="dxa"/>
          </w:tcPr>
          <w:p w:rsidR="005072DA" w:rsidRPr="003A3556" w:rsidRDefault="005072DA" w:rsidP="00EB5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50DC">
              <w:rPr>
                <w:rFonts w:ascii="Times New Roman" w:hAnsi="Times New Roman"/>
                <w:sz w:val="24"/>
                <w:szCs w:val="24"/>
              </w:rPr>
              <w:t>«Безопасность строительства и качество устройства подземных сооружений, осуществления специальных земляных и буровзрывных работ при строительстве»</w:t>
            </w:r>
          </w:p>
        </w:tc>
        <w:tc>
          <w:tcPr>
            <w:tcW w:w="1560" w:type="dxa"/>
          </w:tcPr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</w:p>
          <w:p w:rsidR="005072DA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742293">
        <w:tc>
          <w:tcPr>
            <w:tcW w:w="568" w:type="dxa"/>
          </w:tcPr>
          <w:p w:rsidR="005072DA" w:rsidRPr="001B75D2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5953" w:type="dxa"/>
          </w:tcPr>
          <w:p w:rsidR="005072DA" w:rsidRPr="003A3556" w:rsidRDefault="005072DA" w:rsidP="00EB5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50DC">
              <w:rPr>
                <w:rFonts w:ascii="Times New Roman" w:hAnsi="Times New Roman"/>
                <w:sz w:val="24"/>
                <w:szCs w:val="24"/>
              </w:rPr>
              <w:t>«Безопасность строительства и качество устройства мостов, эстакад, путепроводов»</w:t>
            </w:r>
          </w:p>
        </w:tc>
        <w:tc>
          <w:tcPr>
            <w:tcW w:w="1560" w:type="dxa"/>
          </w:tcPr>
          <w:p w:rsidR="005072DA" w:rsidRDefault="005072DA" w:rsidP="00A059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</w:p>
          <w:p w:rsidR="005072DA" w:rsidRDefault="005072DA" w:rsidP="00A059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742293">
        <w:tc>
          <w:tcPr>
            <w:tcW w:w="568" w:type="dxa"/>
          </w:tcPr>
          <w:p w:rsidR="005072DA" w:rsidRPr="001B75D2" w:rsidRDefault="005072DA" w:rsidP="00A72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5953" w:type="dxa"/>
          </w:tcPr>
          <w:p w:rsidR="005072DA" w:rsidRPr="003A3556" w:rsidRDefault="005072DA" w:rsidP="00EB5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50DC">
              <w:rPr>
                <w:rFonts w:ascii="Times New Roman" w:hAnsi="Times New Roman"/>
                <w:sz w:val="24"/>
                <w:szCs w:val="24"/>
              </w:rPr>
              <w:t>«Безопасность строительства и качество выполнения гидротехнических водолазных работ»</w:t>
            </w:r>
          </w:p>
        </w:tc>
        <w:tc>
          <w:tcPr>
            <w:tcW w:w="1560" w:type="dxa"/>
          </w:tcPr>
          <w:p w:rsidR="005072DA" w:rsidRDefault="005072DA" w:rsidP="00A059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</w:p>
          <w:p w:rsidR="005072DA" w:rsidRDefault="005072DA" w:rsidP="00A059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BE2705">
        <w:tc>
          <w:tcPr>
            <w:tcW w:w="568" w:type="dxa"/>
          </w:tcPr>
          <w:p w:rsidR="005072DA" w:rsidRPr="001B75D2" w:rsidRDefault="005072DA" w:rsidP="00BE27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5953" w:type="dxa"/>
          </w:tcPr>
          <w:p w:rsidR="005072DA" w:rsidRPr="003A3556" w:rsidRDefault="005072DA" w:rsidP="00BE27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50DC">
              <w:rPr>
                <w:rFonts w:ascii="Times New Roman" w:hAnsi="Times New Roman"/>
                <w:sz w:val="24"/>
                <w:szCs w:val="24"/>
              </w:rPr>
              <w:t>«Безопасность строительства и качество устройства промышленных печей и дымовых труб»</w:t>
            </w:r>
          </w:p>
        </w:tc>
        <w:tc>
          <w:tcPr>
            <w:tcW w:w="1560" w:type="dxa"/>
          </w:tcPr>
          <w:p w:rsidR="005072DA" w:rsidRDefault="005072DA" w:rsidP="00A059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</w:p>
          <w:p w:rsidR="005072DA" w:rsidRDefault="005072DA" w:rsidP="00A059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3A35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BE2705">
        <w:tc>
          <w:tcPr>
            <w:tcW w:w="568" w:type="dxa"/>
          </w:tcPr>
          <w:p w:rsidR="005072DA" w:rsidRPr="001B75D2" w:rsidRDefault="005072DA" w:rsidP="00BE27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5953" w:type="dxa"/>
          </w:tcPr>
          <w:p w:rsidR="005072DA" w:rsidRDefault="005072DA" w:rsidP="00BE27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50DC">
              <w:rPr>
                <w:rFonts w:ascii="Times New Roman" w:hAnsi="Times New Roman"/>
                <w:sz w:val="24"/>
                <w:szCs w:val="24"/>
              </w:rPr>
              <w:t>«Безопасность строительства и осуществление строительного контроля»</w:t>
            </w:r>
          </w:p>
        </w:tc>
        <w:tc>
          <w:tcPr>
            <w:tcW w:w="1560" w:type="dxa"/>
            <w:vAlign w:val="center"/>
          </w:tcPr>
          <w:p w:rsidR="005072DA" w:rsidRDefault="005072DA" w:rsidP="009118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</w:p>
          <w:p w:rsidR="005072DA" w:rsidRPr="00F10689" w:rsidRDefault="005072DA" w:rsidP="009118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BE2705">
        <w:tc>
          <w:tcPr>
            <w:tcW w:w="568" w:type="dxa"/>
          </w:tcPr>
          <w:p w:rsidR="005072DA" w:rsidRPr="00956277" w:rsidRDefault="005072DA" w:rsidP="00BE27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5953" w:type="dxa"/>
          </w:tcPr>
          <w:p w:rsidR="005072DA" w:rsidRDefault="005072DA" w:rsidP="00BE27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50DC">
              <w:rPr>
                <w:rFonts w:ascii="Times New Roman" w:hAnsi="Times New Roman"/>
                <w:sz w:val="24"/>
                <w:szCs w:val="24"/>
              </w:rPr>
              <w:t>«Безопасность строительства. Организация строительства, реконструкции и капитального ремонта»</w:t>
            </w:r>
          </w:p>
        </w:tc>
        <w:tc>
          <w:tcPr>
            <w:tcW w:w="1560" w:type="dxa"/>
            <w:vAlign w:val="center"/>
          </w:tcPr>
          <w:p w:rsidR="005072DA" w:rsidRDefault="005072DA" w:rsidP="009118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</w:p>
          <w:p w:rsidR="005072DA" w:rsidRPr="00F10689" w:rsidRDefault="005072DA" w:rsidP="009118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 час.</w:t>
            </w:r>
          </w:p>
        </w:tc>
        <w:tc>
          <w:tcPr>
            <w:tcW w:w="1666" w:type="dxa"/>
            <w:vAlign w:val="center"/>
          </w:tcPr>
          <w:p w:rsidR="005072DA" w:rsidRPr="003A3556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>Юр.лица и физ.лица</w:t>
            </w:r>
          </w:p>
          <w:p w:rsidR="005072DA" w:rsidRPr="003A3556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556">
              <w:rPr>
                <w:rFonts w:ascii="Times New Roman" w:hAnsi="Times New Roman"/>
              </w:rPr>
              <w:t xml:space="preserve"> 95 000</w:t>
            </w:r>
          </w:p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56">
              <w:rPr>
                <w:rFonts w:ascii="Times New Roman" w:hAnsi="Times New Roman"/>
              </w:rPr>
              <w:t>Для студентов СГЭУ</w:t>
            </w:r>
            <w:r>
              <w:rPr>
                <w:rFonts w:ascii="Times New Roman" w:hAnsi="Times New Roman"/>
              </w:rPr>
              <w:t xml:space="preserve"> 60 000</w:t>
            </w:r>
          </w:p>
        </w:tc>
      </w:tr>
      <w:tr w:rsidR="005072DA" w:rsidRPr="00F10689" w:rsidTr="00BE2705">
        <w:tc>
          <w:tcPr>
            <w:tcW w:w="568" w:type="dxa"/>
          </w:tcPr>
          <w:p w:rsidR="005072DA" w:rsidRPr="00956277" w:rsidRDefault="005072DA" w:rsidP="00BE27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5953" w:type="dxa"/>
            <w:vAlign w:val="center"/>
          </w:tcPr>
          <w:p w:rsidR="005072DA" w:rsidRPr="00844ED0" w:rsidRDefault="005072DA" w:rsidP="003A35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4ED0">
              <w:rPr>
                <w:rFonts w:ascii="Times New Roman" w:hAnsi="Times New Roman"/>
                <w:sz w:val="26"/>
                <w:szCs w:val="26"/>
              </w:rPr>
              <w:t>«Организация управления инженерными изысканиями»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1B75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F106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BE2705">
        <w:tc>
          <w:tcPr>
            <w:tcW w:w="568" w:type="dxa"/>
          </w:tcPr>
          <w:p w:rsidR="005072DA" w:rsidRPr="005846AF" w:rsidRDefault="005072DA" w:rsidP="00BE27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6AF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5953" w:type="dxa"/>
            <w:vAlign w:val="center"/>
          </w:tcPr>
          <w:p w:rsidR="005072DA" w:rsidRPr="00844ED0" w:rsidRDefault="005072DA" w:rsidP="003A35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4ED0">
              <w:rPr>
                <w:rFonts w:ascii="Times New Roman" w:hAnsi="Times New Roman"/>
                <w:sz w:val="26"/>
                <w:szCs w:val="26"/>
              </w:rPr>
              <w:t>«Инженерно-геодезические изыскания»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BE2705">
        <w:tc>
          <w:tcPr>
            <w:tcW w:w="568" w:type="dxa"/>
          </w:tcPr>
          <w:p w:rsidR="005072DA" w:rsidRPr="005846AF" w:rsidRDefault="005072DA" w:rsidP="00BE27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6AF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5953" w:type="dxa"/>
            <w:vAlign w:val="center"/>
          </w:tcPr>
          <w:p w:rsidR="005072DA" w:rsidRPr="00844ED0" w:rsidRDefault="005072DA" w:rsidP="003A35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844ED0">
              <w:rPr>
                <w:rFonts w:ascii="Times New Roman" w:hAnsi="Times New Roman"/>
                <w:sz w:val="26"/>
                <w:szCs w:val="26"/>
              </w:rPr>
              <w:t>Инженерно-геотехнические изыскания»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BE2705">
        <w:tc>
          <w:tcPr>
            <w:tcW w:w="568" w:type="dxa"/>
          </w:tcPr>
          <w:p w:rsidR="005072DA" w:rsidRPr="005846AF" w:rsidRDefault="005072DA" w:rsidP="00BE27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5953" w:type="dxa"/>
            <w:vAlign w:val="center"/>
          </w:tcPr>
          <w:p w:rsidR="005072DA" w:rsidRPr="003C4D48" w:rsidRDefault="005072DA" w:rsidP="003A35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4D48">
              <w:rPr>
                <w:rFonts w:ascii="Times New Roman" w:hAnsi="Times New Roman"/>
                <w:sz w:val="26"/>
                <w:szCs w:val="26"/>
              </w:rPr>
              <w:t>«Инженерно-гидрометеорологические изыскания»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BE2705">
        <w:tc>
          <w:tcPr>
            <w:tcW w:w="568" w:type="dxa"/>
          </w:tcPr>
          <w:p w:rsidR="005072DA" w:rsidRPr="005846AF" w:rsidRDefault="005072DA" w:rsidP="00BE27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5953" w:type="dxa"/>
            <w:vAlign w:val="center"/>
          </w:tcPr>
          <w:p w:rsidR="005072DA" w:rsidRPr="003C4D48" w:rsidRDefault="005072DA" w:rsidP="003A35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4D48">
              <w:rPr>
                <w:rFonts w:ascii="Times New Roman" w:hAnsi="Times New Roman"/>
                <w:sz w:val="26"/>
                <w:szCs w:val="26"/>
              </w:rPr>
              <w:t>«Инженерно-экологические изыскания»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BE2705">
        <w:tc>
          <w:tcPr>
            <w:tcW w:w="568" w:type="dxa"/>
          </w:tcPr>
          <w:p w:rsidR="005072DA" w:rsidRPr="005846AF" w:rsidRDefault="005072DA" w:rsidP="00BE27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5953" w:type="dxa"/>
            <w:vAlign w:val="center"/>
          </w:tcPr>
          <w:p w:rsidR="005072DA" w:rsidRPr="003C4D48" w:rsidRDefault="005072DA" w:rsidP="003A35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4D48">
              <w:rPr>
                <w:rFonts w:ascii="Times New Roman" w:hAnsi="Times New Roman"/>
                <w:sz w:val="26"/>
                <w:szCs w:val="26"/>
              </w:rPr>
              <w:t>«Обследование состояния грунтов основания здания и сооружения»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BE2705">
        <w:tc>
          <w:tcPr>
            <w:tcW w:w="568" w:type="dxa"/>
          </w:tcPr>
          <w:p w:rsidR="005072DA" w:rsidRPr="005846AF" w:rsidRDefault="005072DA" w:rsidP="00BE27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5953" w:type="dxa"/>
            <w:vAlign w:val="center"/>
          </w:tcPr>
          <w:p w:rsidR="005072DA" w:rsidRPr="00844ED0" w:rsidRDefault="005072DA" w:rsidP="003A35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4ED0">
              <w:rPr>
                <w:rFonts w:ascii="Times New Roman" w:hAnsi="Times New Roman"/>
                <w:sz w:val="26"/>
                <w:szCs w:val="26"/>
              </w:rPr>
              <w:t>«Пожарно-технический минимум для руководителей и лиц, ответственных за пожарную безопасность пожароопасных производств»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BE2705">
        <w:tc>
          <w:tcPr>
            <w:tcW w:w="568" w:type="dxa"/>
          </w:tcPr>
          <w:p w:rsidR="005072DA" w:rsidRPr="005846AF" w:rsidRDefault="005072DA" w:rsidP="00BE27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5953" w:type="dxa"/>
            <w:vAlign w:val="center"/>
          </w:tcPr>
          <w:p w:rsidR="005072DA" w:rsidRPr="00844ED0" w:rsidRDefault="005072DA" w:rsidP="003A35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4ED0">
              <w:rPr>
                <w:rFonts w:ascii="Times New Roman" w:hAnsi="Times New Roman"/>
                <w:sz w:val="26"/>
                <w:szCs w:val="26"/>
              </w:rPr>
              <w:t>«Пожарно-технический минимум для членов добровольных пожарных дружин»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BE2705">
        <w:tc>
          <w:tcPr>
            <w:tcW w:w="568" w:type="dxa"/>
          </w:tcPr>
          <w:p w:rsidR="005072DA" w:rsidRPr="005846AF" w:rsidRDefault="005072DA" w:rsidP="00BE27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5953" w:type="dxa"/>
            <w:vAlign w:val="center"/>
          </w:tcPr>
          <w:p w:rsidR="005072DA" w:rsidRPr="00844ED0" w:rsidRDefault="005072DA" w:rsidP="003A35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4ED0">
              <w:rPr>
                <w:rFonts w:ascii="Times New Roman" w:hAnsi="Times New Roman"/>
                <w:sz w:val="26"/>
                <w:szCs w:val="26"/>
              </w:rPr>
              <w:t>«Пожарно-технический минимум для руководителей и лиц, ответственных за пожарную безопасность организаций торговли, общественного питания, баз и складов»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BE2705">
        <w:tc>
          <w:tcPr>
            <w:tcW w:w="568" w:type="dxa"/>
          </w:tcPr>
          <w:p w:rsidR="005072DA" w:rsidRPr="005846AF" w:rsidRDefault="005072DA" w:rsidP="00BE27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5953" w:type="dxa"/>
            <w:vAlign w:val="center"/>
          </w:tcPr>
          <w:p w:rsidR="005072DA" w:rsidRPr="00844ED0" w:rsidRDefault="005072DA" w:rsidP="003A35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4ED0">
              <w:rPr>
                <w:rFonts w:ascii="Times New Roman" w:hAnsi="Times New Roman"/>
                <w:sz w:val="26"/>
                <w:szCs w:val="26"/>
              </w:rPr>
              <w:t>«Пожарно-технический минимум для работников, выполняющих пожароопасные работы»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BE2705">
        <w:tc>
          <w:tcPr>
            <w:tcW w:w="568" w:type="dxa"/>
          </w:tcPr>
          <w:p w:rsidR="005072DA" w:rsidRPr="005846AF" w:rsidRDefault="005072DA" w:rsidP="00BE27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5953" w:type="dxa"/>
            <w:vAlign w:val="center"/>
          </w:tcPr>
          <w:p w:rsidR="005072DA" w:rsidRPr="00844ED0" w:rsidRDefault="005072DA" w:rsidP="003A35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4ED0">
              <w:rPr>
                <w:rFonts w:ascii="Times New Roman" w:hAnsi="Times New Roman"/>
                <w:sz w:val="26"/>
                <w:szCs w:val="26"/>
              </w:rPr>
              <w:t xml:space="preserve">«Пожарная безопасность строительных организаций и новостроящихся объектов»  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1B75D2">
        <w:tc>
          <w:tcPr>
            <w:tcW w:w="568" w:type="dxa"/>
            <w:vAlign w:val="center"/>
          </w:tcPr>
          <w:p w:rsidR="005072DA" w:rsidRPr="005846AF" w:rsidRDefault="005072DA" w:rsidP="001B7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5953" w:type="dxa"/>
            <w:vAlign w:val="center"/>
          </w:tcPr>
          <w:p w:rsidR="005072DA" w:rsidRPr="00844ED0" w:rsidRDefault="005072DA" w:rsidP="003A35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4ED0">
              <w:rPr>
                <w:rFonts w:ascii="Times New Roman" w:hAnsi="Times New Roman"/>
                <w:sz w:val="26"/>
                <w:szCs w:val="26"/>
              </w:rPr>
              <w:t>«Пожарно-технический минимум для руководителей и ответственных за пожарную безопасность дошкольных учреждений и общеобразовательных школ»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A0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1B75D2">
        <w:tc>
          <w:tcPr>
            <w:tcW w:w="568" w:type="dxa"/>
            <w:vAlign w:val="center"/>
          </w:tcPr>
          <w:p w:rsidR="005072DA" w:rsidRPr="005846AF" w:rsidRDefault="005072DA" w:rsidP="001B7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37.</w:t>
            </w:r>
          </w:p>
        </w:tc>
        <w:tc>
          <w:tcPr>
            <w:tcW w:w="5953" w:type="dxa"/>
            <w:vAlign w:val="center"/>
          </w:tcPr>
          <w:p w:rsidR="005072DA" w:rsidRPr="009D5CD7" w:rsidRDefault="005072DA" w:rsidP="00844E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CD7">
              <w:rPr>
                <w:rFonts w:ascii="Times New Roman" w:hAnsi="Times New Roman"/>
                <w:sz w:val="26"/>
                <w:szCs w:val="26"/>
              </w:rPr>
              <w:t>«Схемы планировочной организации земельных участков»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1B75D2">
        <w:tc>
          <w:tcPr>
            <w:tcW w:w="568" w:type="dxa"/>
            <w:vAlign w:val="center"/>
          </w:tcPr>
          <w:p w:rsidR="005072DA" w:rsidRPr="005846AF" w:rsidRDefault="005072DA" w:rsidP="001B7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38.</w:t>
            </w:r>
          </w:p>
        </w:tc>
        <w:tc>
          <w:tcPr>
            <w:tcW w:w="5953" w:type="dxa"/>
            <w:vAlign w:val="center"/>
          </w:tcPr>
          <w:p w:rsidR="005072DA" w:rsidRPr="003C4D48" w:rsidRDefault="005072DA" w:rsidP="000633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4D48">
              <w:rPr>
                <w:rFonts w:ascii="Times New Roman" w:hAnsi="Times New Roman"/>
                <w:sz w:val="26"/>
                <w:szCs w:val="26"/>
              </w:rPr>
              <w:t>«Объемно-планировочные решения»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1B75D2">
        <w:tc>
          <w:tcPr>
            <w:tcW w:w="568" w:type="dxa"/>
            <w:vAlign w:val="center"/>
          </w:tcPr>
          <w:p w:rsidR="005072DA" w:rsidRPr="005846AF" w:rsidRDefault="005072DA" w:rsidP="001B7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39.</w:t>
            </w:r>
          </w:p>
        </w:tc>
        <w:tc>
          <w:tcPr>
            <w:tcW w:w="5953" w:type="dxa"/>
            <w:vAlign w:val="center"/>
          </w:tcPr>
          <w:p w:rsidR="005072DA" w:rsidRPr="003C4D48" w:rsidRDefault="005072DA" w:rsidP="0006333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C4D48">
              <w:rPr>
                <w:rFonts w:ascii="Times New Roman" w:hAnsi="Times New Roman"/>
                <w:sz w:val="26"/>
                <w:szCs w:val="26"/>
              </w:rPr>
              <w:t xml:space="preserve"> «Конструктивные решения»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1B75D2">
        <w:tc>
          <w:tcPr>
            <w:tcW w:w="568" w:type="dxa"/>
            <w:vAlign w:val="center"/>
          </w:tcPr>
          <w:p w:rsidR="005072DA" w:rsidRPr="005846AF" w:rsidRDefault="005072DA" w:rsidP="001B7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40.</w:t>
            </w:r>
          </w:p>
        </w:tc>
        <w:tc>
          <w:tcPr>
            <w:tcW w:w="5953" w:type="dxa"/>
            <w:vAlign w:val="center"/>
          </w:tcPr>
          <w:p w:rsidR="005072DA" w:rsidRPr="003C4D48" w:rsidRDefault="005072DA" w:rsidP="0006333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C4D48">
              <w:rPr>
                <w:rFonts w:ascii="Times New Roman" w:hAnsi="Times New Roman"/>
                <w:sz w:val="26"/>
                <w:szCs w:val="26"/>
              </w:rPr>
              <w:t>«Внутренние инженерные системы отопления, вентиляции, кондиционирования, теплогазоснабжения и водоотведения»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1B75D2">
        <w:tc>
          <w:tcPr>
            <w:tcW w:w="568" w:type="dxa"/>
            <w:vAlign w:val="center"/>
          </w:tcPr>
          <w:p w:rsidR="005072DA" w:rsidRPr="005846AF" w:rsidRDefault="005072DA" w:rsidP="001B7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41.</w:t>
            </w:r>
          </w:p>
        </w:tc>
        <w:tc>
          <w:tcPr>
            <w:tcW w:w="5953" w:type="dxa"/>
            <w:vAlign w:val="center"/>
          </w:tcPr>
          <w:p w:rsidR="005072DA" w:rsidRPr="003C4D48" w:rsidRDefault="005072DA" w:rsidP="009D5CD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C4D48">
              <w:rPr>
                <w:rFonts w:ascii="Times New Roman" w:hAnsi="Times New Roman"/>
                <w:sz w:val="26"/>
                <w:szCs w:val="26"/>
              </w:rPr>
              <w:t>«Внутренние системы и сети электроснабжения, слаботочные системы, диспетчеризация, автоматизация, управление инженерными системами»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1B75D2">
        <w:tc>
          <w:tcPr>
            <w:tcW w:w="568" w:type="dxa"/>
            <w:vAlign w:val="center"/>
          </w:tcPr>
          <w:p w:rsidR="005072DA" w:rsidRPr="005846AF" w:rsidRDefault="005072DA" w:rsidP="001B7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42.</w:t>
            </w:r>
          </w:p>
        </w:tc>
        <w:tc>
          <w:tcPr>
            <w:tcW w:w="5953" w:type="dxa"/>
            <w:vAlign w:val="center"/>
          </w:tcPr>
          <w:p w:rsidR="005072DA" w:rsidRPr="003C4D48" w:rsidRDefault="005072DA" w:rsidP="0006333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C4D48">
              <w:rPr>
                <w:rFonts w:ascii="Times New Roman" w:hAnsi="Times New Roman"/>
                <w:sz w:val="26"/>
                <w:szCs w:val="26"/>
              </w:rPr>
              <w:t>«Наружные инженерные теплогазоснабжения, водоснабжения и водоотведения»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1B75D2">
        <w:tc>
          <w:tcPr>
            <w:tcW w:w="568" w:type="dxa"/>
            <w:vAlign w:val="center"/>
          </w:tcPr>
          <w:p w:rsidR="005072DA" w:rsidRPr="005846AF" w:rsidRDefault="005072DA" w:rsidP="001B7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43.</w:t>
            </w:r>
          </w:p>
        </w:tc>
        <w:tc>
          <w:tcPr>
            <w:tcW w:w="5953" w:type="dxa"/>
            <w:vAlign w:val="center"/>
          </w:tcPr>
          <w:p w:rsidR="005072DA" w:rsidRPr="003C4D48" w:rsidRDefault="005072DA" w:rsidP="0006333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C4D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C4D48">
              <w:rPr>
                <w:rFonts w:ascii="Times New Roman" w:hAnsi="Times New Roman"/>
                <w:sz w:val="26"/>
                <w:szCs w:val="26"/>
              </w:rPr>
              <w:t>Наружные системы  и сети электроснабжения, слаботочные системы, диспетчеризация, автоматизация, управление инженерными системами»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1B75D2">
        <w:tc>
          <w:tcPr>
            <w:tcW w:w="568" w:type="dxa"/>
            <w:vAlign w:val="center"/>
          </w:tcPr>
          <w:p w:rsidR="005072DA" w:rsidRPr="005846AF" w:rsidRDefault="005072DA" w:rsidP="001B7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44.</w:t>
            </w:r>
          </w:p>
        </w:tc>
        <w:tc>
          <w:tcPr>
            <w:tcW w:w="5953" w:type="dxa"/>
            <w:vAlign w:val="center"/>
          </w:tcPr>
          <w:p w:rsidR="005072DA" w:rsidRPr="003C4D48" w:rsidRDefault="005072DA" w:rsidP="0006333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C4D48">
              <w:rPr>
                <w:rFonts w:ascii="Times New Roman" w:hAnsi="Times New Roman"/>
                <w:sz w:val="26"/>
                <w:szCs w:val="26"/>
              </w:rPr>
              <w:t>Инженерно- технические мероприятия по гражданской обороне и предупреждению чрезвычайных ситуаций природного  и технологического характера»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1B75D2">
        <w:tc>
          <w:tcPr>
            <w:tcW w:w="568" w:type="dxa"/>
            <w:vAlign w:val="center"/>
          </w:tcPr>
          <w:p w:rsidR="005072DA" w:rsidRPr="005846AF" w:rsidRDefault="005072DA" w:rsidP="001B7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45.</w:t>
            </w:r>
          </w:p>
        </w:tc>
        <w:tc>
          <w:tcPr>
            <w:tcW w:w="5953" w:type="dxa"/>
            <w:vAlign w:val="center"/>
          </w:tcPr>
          <w:p w:rsidR="005072DA" w:rsidRPr="00D52EEA" w:rsidRDefault="005072DA" w:rsidP="0006333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D52EEA">
              <w:rPr>
                <w:rFonts w:ascii="Times New Roman" w:hAnsi="Times New Roman"/>
                <w:sz w:val="26"/>
                <w:szCs w:val="26"/>
              </w:rPr>
              <w:t>Декларация промышленной безопасности опасных государственных объектов»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1B75D2">
        <w:tc>
          <w:tcPr>
            <w:tcW w:w="568" w:type="dxa"/>
            <w:vAlign w:val="center"/>
          </w:tcPr>
          <w:p w:rsidR="005072DA" w:rsidRPr="005846AF" w:rsidRDefault="005072DA" w:rsidP="001B7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46.</w:t>
            </w:r>
          </w:p>
        </w:tc>
        <w:tc>
          <w:tcPr>
            <w:tcW w:w="5953" w:type="dxa"/>
            <w:vAlign w:val="center"/>
          </w:tcPr>
          <w:p w:rsidR="005072DA" w:rsidRPr="00D52EEA" w:rsidRDefault="005072DA" w:rsidP="000633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2EEA">
              <w:rPr>
                <w:rFonts w:ascii="Times New Roman" w:hAnsi="Times New Roman"/>
                <w:sz w:val="26"/>
                <w:szCs w:val="26"/>
              </w:rPr>
              <w:t>«Декларация безопасности гидротехнических сооружения»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1B75D2">
        <w:tc>
          <w:tcPr>
            <w:tcW w:w="568" w:type="dxa"/>
            <w:vAlign w:val="center"/>
          </w:tcPr>
          <w:p w:rsidR="005072DA" w:rsidRPr="005846AF" w:rsidRDefault="005072DA" w:rsidP="001B7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47.</w:t>
            </w:r>
          </w:p>
        </w:tc>
        <w:tc>
          <w:tcPr>
            <w:tcW w:w="5953" w:type="dxa"/>
            <w:vAlign w:val="center"/>
          </w:tcPr>
          <w:p w:rsidR="005072DA" w:rsidRPr="00D52EEA" w:rsidRDefault="005072DA" w:rsidP="000633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2EEA">
              <w:rPr>
                <w:rFonts w:ascii="Times New Roman" w:hAnsi="Times New Roman"/>
                <w:sz w:val="26"/>
                <w:szCs w:val="26"/>
              </w:rPr>
              <w:t>«Обоснование радиационной и ядерной защиты»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1B75D2">
        <w:tc>
          <w:tcPr>
            <w:tcW w:w="568" w:type="dxa"/>
            <w:vAlign w:val="center"/>
          </w:tcPr>
          <w:p w:rsidR="005072DA" w:rsidRPr="005846AF" w:rsidRDefault="005072DA" w:rsidP="001B7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48.</w:t>
            </w:r>
          </w:p>
        </w:tc>
        <w:tc>
          <w:tcPr>
            <w:tcW w:w="5953" w:type="dxa"/>
            <w:vAlign w:val="center"/>
          </w:tcPr>
          <w:p w:rsidR="005072DA" w:rsidRPr="00D52EEA" w:rsidRDefault="005072DA" w:rsidP="000633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2EEA">
              <w:rPr>
                <w:rFonts w:ascii="Times New Roman" w:hAnsi="Times New Roman"/>
                <w:sz w:val="26"/>
                <w:szCs w:val="26"/>
              </w:rPr>
              <w:t>«Проекты организации строительства, сноса и демонтажа зданий и сооружений, продления срока эксплуатации и консервации»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1B75D2">
        <w:tc>
          <w:tcPr>
            <w:tcW w:w="568" w:type="dxa"/>
            <w:vAlign w:val="center"/>
          </w:tcPr>
          <w:p w:rsidR="005072DA" w:rsidRPr="005846AF" w:rsidRDefault="005072DA" w:rsidP="001B7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49.</w:t>
            </w:r>
          </w:p>
        </w:tc>
        <w:tc>
          <w:tcPr>
            <w:tcW w:w="5953" w:type="dxa"/>
            <w:vAlign w:val="center"/>
          </w:tcPr>
          <w:p w:rsidR="005072DA" w:rsidRPr="00D52EEA" w:rsidRDefault="005072DA" w:rsidP="000633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2EEA">
              <w:rPr>
                <w:rFonts w:ascii="Times New Roman" w:hAnsi="Times New Roman"/>
                <w:sz w:val="26"/>
                <w:szCs w:val="26"/>
              </w:rPr>
              <w:t>«Проекты мероприятий по охране окружающей среды»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1B75D2">
        <w:tc>
          <w:tcPr>
            <w:tcW w:w="568" w:type="dxa"/>
            <w:vAlign w:val="center"/>
          </w:tcPr>
          <w:p w:rsidR="005072DA" w:rsidRPr="005846AF" w:rsidRDefault="005072DA" w:rsidP="001B7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50.</w:t>
            </w:r>
          </w:p>
        </w:tc>
        <w:tc>
          <w:tcPr>
            <w:tcW w:w="5953" w:type="dxa"/>
            <w:vAlign w:val="center"/>
          </w:tcPr>
          <w:p w:rsidR="005072DA" w:rsidRPr="00D52EEA" w:rsidRDefault="005072DA" w:rsidP="0006333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EEA">
              <w:rPr>
                <w:rFonts w:ascii="Times New Roman" w:hAnsi="Times New Roman"/>
                <w:sz w:val="26"/>
                <w:szCs w:val="26"/>
              </w:rPr>
              <w:t xml:space="preserve">«Подготовка проектов мероприятий по обеспечению пожарной безопасности» 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1B75D2">
        <w:tc>
          <w:tcPr>
            <w:tcW w:w="568" w:type="dxa"/>
            <w:vAlign w:val="center"/>
          </w:tcPr>
          <w:p w:rsidR="005072DA" w:rsidRPr="005846AF" w:rsidRDefault="005072DA" w:rsidP="001B7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51.</w:t>
            </w:r>
          </w:p>
        </w:tc>
        <w:tc>
          <w:tcPr>
            <w:tcW w:w="5953" w:type="dxa"/>
            <w:vAlign w:val="center"/>
          </w:tcPr>
          <w:p w:rsidR="005072DA" w:rsidRPr="00D52EEA" w:rsidRDefault="005072DA" w:rsidP="000633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2EEA">
              <w:rPr>
                <w:rFonts w:ascii="Times New Roman" w:hAnsi="Times New Roman"/>
                <w:sz w:val="26"/>
                <w:szCs w:val="26"/>
              </w:rPr>
              <w:t>«Обследование строительных конструкций зданий и сооружений»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1B75D2">
        <w:tc>
          <w:tcPr>
            <w:tcW w:w="568" w:type="dxa"/>
            <w:vAlign w:val="center"/>
          </w:tcPr>
          <w:p w:rsidR="005072DA" w:rsidRPr="005846AF" w:rsidRDefault="005072DA" w:rsidP="001B7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52.</w:t>
            </w:r>
          </w:p>
        </w:tc>
        <w:tc>
          <w:tcPr>
            <w:tcW w:w="5953" w:type="dxa"/>
            <w:vAlign w:val="center"/>
          </w:tcPr>
          <w:p w:rsidR="005072DA" w:rsidRPr="00D52EEA" w:rsidRDefault="005072DA" w:rsidP="000633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2EEA">
              <w:rPr>
                <w:rFonts w:ascii="Times New Roman" w:hAnsi="Times New Roman"/>
                <w:sz w:val="26"/>
                <w:szCs w:val="26"/>
              </w:rPr>
              <w:t>«Организация подготовки проектной документации»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1B75D2">
        <w:tc>
          <w:tcPr>
            <w:tcW w:w="568" w:type="dxa"/>
            <w:vAlign w:val="center"/>
          </w:tcPr>
          <w:p w:rsidR="005072DA" w:rsidRPr="005846AF" w:rsidRDefault="005072DA" w:rsidP="001B7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53.</w:t>
            </w:r>
          </w:p>
        </w:tc>
        <w:tc>
          <w:tcPr>
            <w:tcW w:w="5953" w:type="dxa"/>
            <w:vAlign w:val="center"/>
          </w:tcPr>
          <w:p w:rsidR="005072DA" w:rsidRPr="00D52EEA" w:rsidRDefault="005072DA" w:rsidP="000633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2EEA">
              <w:rPr>
                <w:rFonts w:ascii="Times New Roman" w:hAnsi="Times New Roman"/>
                <w:sz w:val="26"/>
                <w:szCs w:val="26"/>
              </w:rPr>
              <w:t>«Сметное дело в строительстве»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5072DA" w:rsidRPr="00F10689" w:rsidTr="001B75D2">
        <w:tc>
          <w:tcPr>
            <w:tcW w:w="568" w:type="dxa"/>
            <w:vAlign w:val="center"/>
          </w:tcPr>
          <w:p w:rsidR="005072DA" w:rsidRDefault="005072DA" w:rsidP="001B7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54.</w:t>
            </w:r>
          </w:p>
        </w:tc>
        <w:tc>
          <w:tcPr>
            <w:tcW w:w="5953" w:type="dxa"/>
            <w:vAlign w:val="center"/>
          </w:tcPr>
          <w:p w:rsidR="005072DA" w:rsidRPr="00D52EEA" w:rsidRDefault="005072DA" w:rsidP="000633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2EEA">
              <w:rPr>
                <w:rFonts w:ascii="Times New Roman" w:hAnsi="Times New Roman"/>
                <w:sz w:val="26"/>
                <w:szCs w:val="26"/>
              </w:rPr>
              <w:t>«Практические квалификации специалистов»</w:t>
            </w:r>
          </w:p>
        </w:tc>
        <w:tc>
          <w:tcPr>
            <w:tcW w:w="1560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час.</w:t>
            </w:r>
          </w:p>
        </w:tc>
        <w:tc>
          <w:tcPr>
            <w:tcW w:w="1666" w:type="dxa"/>
            <w:vAlign w:val="center"/>
          </w:tcPr>
          <w:p w:rsidR="005072DA" w:rsidRPr="00F10689" w:rsidRDefault="005072DA" w:rsidP="000633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</w:tbl>
    <w:p w:rsidR="005072DA" w:rsidRDefault="005072DA" w:rsidP="0066684A">
      <w:pPr>
        <w:tabs>
          <w:tab w:val="num" w:pos="-4860"/>
        </w:tabs>
        <w:spacing w:line="240" w:lineRule="auto"/>
        <w:jc w:val="both"/>
        <w:rPr>
          <w:rFonts w:ascii="Times New Roman" w:hAnsi="Times New Roman"/>
          <w:sz w:val="27"/>
          <w:szCs w:val="27"/>
        </w:rPr>
      </w:pPr>
    </w:p>
    <w:p w:rsidR="005072DA" w:rsidRDefault="005072DA" w:rsidP="0066684A">
      <w:pPr>
        <w:tabs>
          <w:tab w:val="num" w:pos="-4860"/>
        </w:tabs>
        <w:spacing w:line="240" w:lineRule="auto"/>
        <w:jc w:val="both"/>
        <w:rPr>
          <w:rFonts w:ascii="Times New Roman" w:hAnsi="Times New Roman"/>
          <w:sz w:val="27"/>
          <w:szCs w:val="27"/>
        </w:rPr>
      </w:pPr>
    </w:p>
    <w:p w:rsidR="005072DA" w:rsidRDefault="005072DA" w:rsidP="0066684A">
      <w:pPr>
        <w:tabs>
          <w:tab w:val="num" w:pos="-4860"/>
        </w:tabs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FE68B8">
        <w:rPr>
          <w:rFonts w:ascii="Times New Roman" w:hAnsi="Times New Roman"/>
          <w:sz w:val="27"/>
          <w:szCs w:val="27"/>
        </w:rPr>
        <w:t xml:space="preserve">Председатель ученого совета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</w:t>
      </w:r>
      <w:r w:rsidRPr="00FE68B8">
        <w:rPr>
          <w:rFonts w:ascii="Times New Roman" w:hAnsi="Times New Roman"/>
          <w:sz w:val="27"/>
          <w:szCs w:val="27"/>
        </w:rPr>
        <w:t xml:space="preserve">   Г.Р. Хасаев</w:t>
      </w:r>
    </w:p>
    <w:p w:rsidR="005072DA" w:rsidRPr="0066684A" w:rsidRDefault="005072DA" w:rsidP="0066684A">
      <w:pPr>
        <w:tabs>
          <w:tab w:val="num" w:pos="-4860"/>
        </w:tabs>
        <w:spacing w:line="240" w:lineRule="auto"/>
        <w:jc w:val="both"/>
        <w:rPr>
          <w:rFonts w:ascii="Times New Roman" w:hAnsi="Times New Roman"/>
          <w:sz w:val="27"/>
          <w:szCs w:val="27"/>
        </w:rPr>
      </w:pPr>
    </w:p>
    <w:p w:rsidR="005072DA" w:rsidRPr="0066684A" w:rsidRDefault="005072DA" w:rsidP="0066684A">
      <w:pPr>
        <w:tabs>
          <w:tab w:val="num" w:pos="-4860"/>
        </w:tabs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FE68B8">
        <w:rPr>
          <w:rFonts w:ascii="Times New Roman" w:hAnsi="Times New Roman"/>
          <w:sz w:val="27"/>
          <w:szCs w:val="27"/>
        </w:rPr>
        <w:t>Ученый секретарь ученого совета</w:t>
      </w:r>
      <w:r>
        <w:rPr>
          <w:rFonts w:ascii="Times New Roman" w:hAnsi="Times New Roman"/>
          <w:sz w:val="27"/>
          <w:szCs w:val="27"/>
        </w:rPr>
        <w:t xml:space="preserve">                      </w:t>
      </w:r>
      <w:r w:rsidRPr="00FE68B8">
        <w:rPr>
          <w:rFonts w:ascii="Times New Roman" w:hAnsi="Times New Roman"/>
          <w:sz w:val="27"/>
          <w:szCs w:val="27"/>
        </w:rPr>
        <w:t xml:space="preserve">                         </w:t>
      </w:r>
      <w:r>
        <w:rPr>
          <w:rFonts w:ascii="Times New Roman" w:hAnsi="Times New Roman"/>
          <w:sz w:val="27"/>
          <w:szCs w:val="27"/>
        </w:rPr>
        <w:t xml:space="preserve">        </w:t>
      </w:r>
      <w:r w:rsidRPr="00FE68B8">
        <w:rPr>
          <w:rFonts w:ascii="Times New Roman" w:hAnsi="Times New Roman"/>
          <w:sz w:val="27"/>
          <w:szCs w:val="27"/>
        </w:rPr>
        <w:t>Р.И. Семикова</w:t>
      </w:r>
    </w:p>
    <w:sectPr w:rsidR="005072DA" w:rsidRPr="0066684A" w:rsidSect="0066684A">
      <w:headerReference w:type="even" r:id="rId6"/>
      <w:headerReference w:type="default" r:id="rId7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2DA" w:rsidRDefault="005072DA">
      <w:r>
        <w:separator/>
      </w:r>
    </w:p>
  </w:endnote>
  <w:endnote w:type="continuationSeparator" w:id="0">
    <w:p w:rsidR="005072DA" w:rsidRDefault="00507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2DA" w:rsidRDefault="005072DA">
      <w:r>
        <w:separator/>
      </w:r>
    </w:p>
  </w:footnote>
  <w:footnote w:type="continuationSeparator" w:id="0">
    <w:p w:rsidR="005072DA" w:rsidRDefault="00507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DA" w:rsidRDefault="005072DA" w:rsidP="001259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72DA" w:rsidRDefault="005072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DA" w:rsidRDefault="005072DA" w:rsidP="001259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072DA" w:rsidRDefault="005072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865"/>
    <w:rsid w:val="00052331"/>
    <w:rsid w:val="00063337"/>
    <w:rsid w:val="00082D22"/>
    <w:rsid w:val="000E6458"/>
    <w:rsid w:val="000F6D21"/>
    <w:rsid w:val="001044D1"/>
    <w:rsid w:val="00125920"/>
    <w:rsid w:val="00141109"/>
    <w:rsid w:val="00151E4D"/>
    <w:rsid w:val="00176AFD"/>
    <w:rsid w:val="0018165D"/>
    <w:rsid w:val="00182D39"/>
    <w:rsid w:val="001B75D2"/>
    <w:rsid w:val="001C4E97"/>
    <w:rsid w:val="001D0733"/>
    <w:rsid w:val="001F59B3"/>
    <w:rsid w:val="002532DC"/>
    <w:rsid w:val="00253D32"/>
    <w:rsid w:val="002636E8"/>
    <w:rsid w:val="0026648B"/>
    <w:rsid w:val="00293FF6"/>
    <w:rsid w:val="002D1C5C"/>
    <w:rsid w:val="002F2805"/>
    <w:rsid w:val="002F3491"/>
    <w:rsid w:val="002F50DC"/>
    <w:rsid w:val="0030376D"/>
    <w:rsid w:val="00322743"/>
    <w:rsid w:val="0038666F"/>
    <w:rsid w:val="00386CA6"/>
    <w:rsid w:val="003A3556"/>
    <w:rsid w:val="003B45AD"/>
    <w:rsid w:val="003C4D48"/>
    <w:rsid w:val="003E22C5"/>
    <w:rsid w:val="003F2E3E"/>
    <w:rsid w:val="00413186"/>
    <w:rsid w:val="00413DD4"/>
    <w:rsid w:val="0041525C"/>
    <w:rsid w:val="00451B95"/>
    <w:rsid w:val="00462458"/>
    <w:rsid w:val="004634AA"/>
    <w:rsid w:val="00490513"/>
    <w:rsid w:val="004C0ED0"/>
    <w:rsid w:val="004F1044"/>
    <w:rsid w:val="005072DA"/>
    <w:rsid w:val="00536F65"/>
    <w:rsid w:val="005846AF"/>
    <w:rsid w:val="005854B3"/>
    <w:rsid w:val="00607E5E"/>
    <w:rsid w:val="00621F52"/>
    <w:rsid w:val="00632A3D"/>
    <w:rsid w:val="006354C6"/>
    <w:rsid w:val="0065447B"/>
    <w:rsid w:val="0066684A"/>
    <w:rsid w:val="006C185D"/>
    <w:rsid w:val="006C2F92"/>
    <w:rsid w:val="006D4709"/>
    <w:rsid w:val="006F65D6"/>
    <w:rsid w:val="00715178"/>
    <w:rsid w:val="007167EA"/>
    <w:rsid w:val="00742293"/>
    <w:rsid w:val="0075396D"/>
    <w:rsid w:val="0077197F"/>
    <w:rsid w:val="00797C7B"/>
    <w:rsid w:val="007A3519"/>
    <w:rsid w:val="007F3BBE"/>
    <w:rsid w:val="0080162F"/>
    <w:rsid w:val="00821BAF"/>
    <w:rsid w:val="00844ED0"/>
    <w:rsid w:val="00853D51"/>
    <w:rsid w:val="008603CD"/>
    <w:rsid w:val="008A247C"/>
    <w:rsid w:val="008F048D"/>
    <w:rsid w:val="00900B68"/>
    <w:rsid w:val="0091182F"/>
    <w:rsid w:val="00956277"/>
    <w:rsid w:val="009933E4"/>
    <w:rsid w:val="009A7452"/>
    <w:rsid w:val="009D5CD7"/>
    <w:rsid w:val="00A0597D"/>
    <w:rsid w:val="00A27DE8"/>
    <w:rsid w:val="00A50156"/>
    <w:rsid w:val="00A64EE2"/>
    <w:rsid w:val="00A7246B"/>
    <w:rsid w:val="00AB26A3"/>
    <w:rsid w:val="00AB647D"/>
    <w:rsid w:val="00B01A52"/>
    <w:rsid w:val="00B42FEC"/>
    <w:rsid w:val="00B43AB0"/>
    <w:rsid w:val="00BA5503"/>
    <w:rsid w:val="00BE2705"/>
    <w:rsid w:val="00C24829"/>
    <w:rsid w:val="00C44306"/>
    <w:rsid w:val="00CC2D2C"/>
    <w:rsid w:val="00CF4064"/>
    <w:rsid w:val="00D119BD"/>
    <w:rsid w:val="00D25E57"/>
    <w:rsid w:val="00D40DA5"/>
    <w:rsid w:val="00D52EEA"/>
    <w:rsid w:val="00D574D1"/>
    <w:rsid w:val="00D630D7"/>
    <w:rsid w:val="00D777AE"/>
    <w:rsid w:val="00DA3C55"/>
    <w:rsid w:val="00DD61B9"/>
    <w:rsid w:val="00E17768"/>
    <w:rsid w:val="00E2346D"/>
    <w:rsid w:val="00E55F75"/>
    <w:rsid w:val="00E621DE"/>
    <w:rsid w:val="00EB592D"/>
    <w:rsid w:val="00ED69E0"/>
    <w:rsid w:val="00F10689"/>
    <w:rsid w:val="00F2154E"/>
    <w:rsid w:val="00F45865"/>
    <w:rsid w:val="00FA1DAD"/>
    <w:rsid w:val="00FA2D58"/>
    <w:rsid w:val="00FD072B"/>
    <w:rsid w:val="00FE1BA6"/>
    <w:rsid w:val="00FE68B8"/>
    <w:rsid w:val="00FF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D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586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1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19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6684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165D"/>
    <w:rPr>
      <w:rFonts w:cs="Times New Roman"/>
    </w:rPr>
  </w:style>
  <w:style w:type="character" w:styleId="PageNumber">
    <w:name w:val="page number"/>
    <w:basedOn w:val="DefaultParagraphFont"/>
    <w:uiPriority w:val="99"/>
    <w:rsid w:val="006668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</TotalTime>
  <Pages>7</Pages>
  <Words>1911</Words>
  <Characters>10899</Characters>
  <Application>Microsoft Office Outlook</Application>
  <DocSecurity>0</DocSecurity>
  <Lines>0</Lines>
  <Paragraphs>0</Paragraphs>
  <ScaleCrop>false</ScaleCrop>
  <Company>sseu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StulnikovaL.N</dc:creator>
  <cp:keywords/>
  <dc:description/>
  <cp:lastModifiedBy>ValiulinaA.V</cp:lastModifiedBy>
  <cp:revision>15</cp:revision>
  <cp:lastPrinted>2017-12-12T12:41:00Z</cp:lastPrinted>
  <dcterms:created xsi:type="dcterms:W3CDTF">2017-11-28T11:39:00Z</dcterms:created>
  <dcterms:modified xsi:type="dcterms:W3CDTF">2017-12-12T12:42:00Z</dcterms:modified>
</cp:coreProperties>
</file>