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26" w:rsidRDefault="00592D26" w:rsidP="00D3190C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92D26" w:rsidRDefault="00592D26" w:rsidP="00D3190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C7D1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ЕШЕНИЕ</w:t>
      </w:r>
    </w:p>
    <w:p w:rsidR="00592D26" w:rsidRDefault="00592D26" w:rsidP="0026412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ученого совета федерального государственного бюджетного                           образовательного учреждения высшего образования                                           «Самарский государственный экономический университет»</w:t>
      </w:r>
    </w:p>
    <w:p w:rsidR="00592D26" w:rsidRPr="00C30B22" w:rsidRDefault="00592D26" w:rsidP="00C30B2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3190C">
        <w:rPr>
          <w:rFonts w:ascii="Times New Roman" w:hAnsi="Times New Roman"/>
          <w:b/>
          <w:sz w:val="28"/>
          <w:szCs w:val="28"/>
        </w:rPr>
        <w:t>«О переимено</w:t>
      </w:r>
      <w:r>
        <w:rPr>
          <w:rFonts w:ascii="Times New Roman" w:hAnsi="Times New Roman"/>
          <w:b/>
          <w:sz w:val="28"/>
          <w:szCs w:val="28"/>
        </w:rPr>
        <w:t>вании структурных подразделений университета»</w:t>
      </w:r>
    </w:p>
    <w:p w:rsidR="00592D26" w:rsidRDefault="00592D26" w:rsidP="0026412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9B5769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января 201</w:t>
      </w:r>
      <w:r w:rsidRPr="009B576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г., протокол № 7.</w:t>
      </w:r>
    </w:p>
    <w:p w:rsidR="00592D26" w:rsidRDefault="00592D26" w:rsidP="0026412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рационализации структуры ФГБОУ ВО «СГЭУ» и консолидации его научных и образовательных ресурсов,</w:t>
      </w:r>
    </w:p>
    <w:p w:rsidR="00592D26" w:rsidRPr="00D3190C" w:rsidRDefault="00592D26" w:rsidP="00D3190C">
      <w:pPr>
        <w:spacing w:line="36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D3190C">
        <w:rPr>
          <w:rFonts w:ascii="Times New Roman" w:hAnsi="Times New Roman"/>
          <w:b/>
          <w:sz w:val="28"/>
          <w:szCs w:val="28"/>
        </w:rPr>
        <w:t>ученый совет ПОСТАНОВЛЯЕТ:</w:t>
      </w:r>
    </w:p>
    <w:p w:rsidR="00592D26" w:rsidRDefault="00592D26" w:rsidP="0026412A">
      <w:pPr>
        <w:pStyle w:val="ListParagraph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Переименовать курсы повышения квалификации в центр дополнительного профессионального образования.</w:t>
      </w:r>
    </w:p>
    <w:p w:rsidR="00592D26" w:rsidRDefault="00592D26" w:rsidP="0026412A">
      <w:pPr>
        <w:pStyle w:val="ListParagraph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Переименовать курсы подготовки управленческих кадров в центр подготовки управленческих кадров.</w:t>
      </w:r>
    </w:p>
    <w:p w:rsidR="00592D26" w:rsidRDefault="00592D26" w:rsidP="0026412A">
      <w:pPr>
        <w:pStyle w:val="ListParagraph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Рекомендовать ректорату осуществить необходимые организационные мероприятия для исполнения п.1 настоящего решения.</w:t>
      </w:r>
    </w:p>
    <w:p w:rsidR="00592D26" w:rsidRDefault="00592D26" w:rsidP="00D3190C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92D26" w:rsidRDefault="00592D26" w:rsidP="006501A4">
      <w:pPr>
        <w:rPr>
          <w:rFonts w:ascii="Times New Roman" w:hAnsi="Times New Roman"/>
          <w:sz w:val="28"/>
          <w:szCs w:val="28"/>
        </w:rPr>
      </w:pPr>
    </w:p>
    <w:p w:rsidR="00592D26" w:rsidRDefault="00592D26" w:rsidP="006501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ученого совета                                                                  Г.Р. Хасаев</w:t>
      </w:r>
    </w:p>
    <w:p w:rsidR="00592D26" w:rsidRDefault="00592D26" w:rsidP="006501A4">
      <w:pPr>
        <w:rPr>
          <w:rFonts w:ascii="Times New Roman" w:hAnsi="Times New Roman"/>
          <w:sz w:val="28"/>
          <w:szCs w:val="28"/>
        </w:rPr>
      </w:pPr>
    </w:p>
    <w:p w:rsidR="00592D26" w:rsidRDefault="00592D26" w:rsidP="006501A4">
      <w:pPr>
        <w:rPr>
          <w:rFonts w:ascii="Times New Roman" w:hAnsi="Times New Roman"/>
          <w:sz w:val="28"/>
          <w:szCs w:val="28"/>
        </w:rPr>
      </w:pPr>
    </w:p>
    <w:p w:rsidR="00592D26" w:rsidRPr="006501A4" w:rsidRDefault="00592D26" w:rsidP="006501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Ученый секретарь ученого совета                                                           Р.И. Семикова</w:t>
      </w:r>
    </w:p>
    <w:sectPr w:rsidR="00592D26" w:rsidRPr="006501A4" w:rsidSect="0026412A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C5E8F"/>
    <w:multiLevelType w:val="hybridMultilevel"/>
    <w:tmpl w:val="791EE164"/>
    <w:lvl w:ilvl="0" w:tplc="02C6D4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7D10"/>
    <w:rsid w:val="00045EA7"/>
    <w:rsid w:val="0008661A"/>
    <w:rsid w:val="000D1862"/>
    <w:rsid w:val="001D66B6"/>
    <w:rsid w:val="0026412A"/>
    <w:rsid w:val="003111EC"/>
    <w:rsid w:val="00377EBA"/>
    <w:rsid w:val="003A4BD8"/>
    <w:rsid w:val="003C7D10"/>
    <w:rsid w:val="00456F2F"/>
    <w:rsid w:val="00592D26"/>
    <w:rsid w:val="006041E4"/>
    <w:rsid w:val="006501A4"/>
    <w:rsid w:val="00701A97"/>
    <w:rsid w:val="00811C01"/>
    <w:rsid w:val="0082501D"/>
    <w:rsid w:val="009417A9"/>
    <w:rsid w:val="00951D02"/>
    <w:rsid w:val="009665F3"/>
    <w:rsid w:val="009B5769"/>
    <w:rsid w:val="009E37C0"/>
    <w:rsid w:val="00BB4C99"/>
    <w:rsid w:val="00C30B22"/>
    <w:rsid w:val="00D10F28"/>
    <w:rsid w:val="00D3190C"/>
    <w:rsid w:val="00D52D39"/>
    <w:rsid w:val="00F519AB"/>
    <w:rsid w:val="00FB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86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C7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136</TotalTime>
  <Pages>1</Pages>
  <Words>147</Words>
  <Characters>842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GlebovaE.E</dc:creator>
  <cp:keywords/>
  <dc:description/>
  <cp:lastModifiedBy>ValiulinaA.V</cp:lastModifiedBy>
  <cp:revision>11</cp:revision>
  <cp:lastPrinted>2018-01-30T08:31:00Z</cp:lastPrinted>
  <dcterms:created xsi:type="dcterms:W3CDTF">2017-02-06T08:30:00Z</dcterms:created>
  <dcterms:modified xsi:type="dcterms:W3CDTF">2018-01-30T08:32:00Z</dcterms:modified>
</cp:coreProperties>
</file>