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89" w:rsidRDefault="00303889" w:rsidP="00EA060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университета</w:t>
      </w: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889" w:rsidRDefault="00303889" w:rsidP="00EA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889" w:rsidRDefault="00303889" w:rsidP="00EA06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«Утверждение режима занятий на 2018/2019 учебный год»</w:t>
      </w:r>
    </w:p>
    <w:p w:rsidR="00303889" w:rsidRDefault="00303889" w:rsidP="00EA06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3889" w:rsidRDefault="00303889" w:rsidP="00EA060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2018 года,</w:t>
      </w:r>
    </w:p>
    <w:p w:rsidR="00303889" w:rsidRPr="009806AD" w:rsidRDefault="00303889" w:rsidP="00EA06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  <w:r w:rsidRPr="009806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303889" w:rsidRDefault="00303889" w:rsidP="00EA0607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3889" w:rsidRDefault="00303889" w:rsidP="00EA0607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3889" w:rsidRPr="00F84B9E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выступление начальника учебно-методического управления Битюковой Т.А. об «Утверждении режима занятий на 2018/2019 учебный год»,</w:t>
      </w:r>
    </w:p>
    <w:p w:rsidR="00303889" w:rsidRDefault="00303889" w:rsidP="00EB4E5F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3889" w:rsidRPr="00EB4E5F" w:rsidRDefault="00303889" w:rsidP="00EB4E5F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EB4E5F">
        <w:rPr>
          <w:rFonts w:ascii="Times New Roman" w:hAnsi="Times New Roman"/>
          <w:b/>
          <w:sz w:val="28"/>
          <w:szCs w:val="28"/>
        </w:rPr>
        <w:t>ченый совет ПОСТАНОВЛЯЕТ:</w:t>
      </w:r>
    </w:p>
    <w:p w:rsidR="00303889" w:rsidRDefault="00303889" w:rsidP="00EB4E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режим занятий федерального государственного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образовательного учреждения «Самарский государственный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ческий университет» на 2018/2019 учебный год с 01 сентября 2018 года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Приложением.</w:t>
      </w: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B4E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3889" w:rsidRDefault="00303889" w:rsidP="00EA0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Г.Р. Хасаев</w:t>
      </w:r>
    </w:p>
    <w:p w:rsidR="00303889" w:rsidRDefault="00303889" w:rsidP="00EA0607">
      <w:pPr>
        <w:rPr>
          <w:rFonts w:ascii="Times New Roman" w:hAnsi="Times New Roman"/>
          <w:sz w:val="28"/>
          <w:szCs w:val="28"/>
        </w:rPr>
      </w:pPr>
    </w:p>
    <w:p w:rsidR="00303889" w:rsidRDefault="00303889" w:rsidP="00EA0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303889" w:rsidRDefault="00303889"/>
    <w:p w:rsidR="00303889" w:rsidRDefault="00303889"/>
    <w:p w:rsidR="00303889" w:rsidRDefault="00303889"/>
    <w:p w:rsidR="00303889" w:rsidRDefault="00303889"/>
    <w:p w:rsidR="00303889" w:rsidRDefault="00303889"/>
    <w:p w:rsidR="00303889" w:rsidRDefault="00303889" w:rsidP="00EA060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EA060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EA060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03889" w:rsidRDefault="00303889" w:rsidP="00EA0607">
      <w:pPr>
        <w:pStyle w:val="ListParagraph"/>
        <w:spacing w:after="0" w:line="240" w:lineRule="auto"/>
        <w:ind w:left="178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EA06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4D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бюджетного образовательного</w:t>
      </w:r>
    </w:p>
    <w:p w:rsidR="00303889" w:rsidRDefault="00303889" w:rsidP="00EA06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высшего образования «Самарский государственный</w:t>
      </w:r>
    </w:p>
    <w:p w:rsidR="00303889" w:rsidRDefault="00303889" w:rsidP="00EA06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экономический университет»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занятий в ФГБОУ В</w:t>
      </w:r>
      <w:r w:rsidRPr="004E53B2">
        <w:rPr>
          <w:rFonts w:ascii="Times New Roman" w:hAnsi="Times New Roman"/>
          <w:sz w:val="24"/>
          <w:szCs w:val="24"/>
        </w:rPr>
        <w:t>О «СГЭУ» (далее – университет) устанавливается</w:t>
      </w:r>
      <w:r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ответствии с Уставом, Правилами внутреннего распорядка, федеральными государстве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 образовательными стандартами высшего образования (ФГОС ВО), федеральными государственными образовательными стандартами среднего профессионального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(ФГОС СПО), «Порядком организации и осуществления образовательной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по образовательным программам высшего образования – программам бакалавриата, программам специалитета, программам магистратуры», утвержденным приказом 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нобрнауки России от 5 апреля 2017 № 301, «Порядком организации и осуществления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разовательной деятельности по образовательным программам среднего профессиональн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образования», утвержденным приказом Минобрнауки России от 14 июня 2013 № 464, и иными нормативами, утвержденными Министерством образования и науки Российской Федерации, локальными распорядительными документами.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Расписания учебных занятий составляются на семестр или иной период в завис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мости от категории обучающихся, вида занятий, формы обучения, утверждаются первым проректором по учебной и воспитательной работе, и доводятся до сведения обучающихся не позднее, чем за три дня до начала каждого семестра или иного периода обучения.</w:t>
      </w:r>
    </w:p>
    <w:p w:rsidR="00303889" w:rsidRPr="009B695A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1-2 курсов очной формы обучения аудиторные занятия проводятся в первую смену, для 3-4 курсов – во вторую.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состоит из двух семестров, каждый из которых заканчивается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смотренной учебным планом формой контроля результатов обучения по дисциплинам.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каникул в течение учебного года по программам вы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шего образования составляет: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продолжительности обучения более 39 недель</w:t>
      </w:r>
      <w:r w:rsidRPr="003D0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3D0F10">
        <w:rPr>
          <w:rFonts w:ascii="Times New Roman" w:hAnsi="Times New Roman"/>
          <w:sz w:val="24"/>
          <w:szCs w:val="24"/>
        </w:rPr>
        <w:t xml:space="preserve"> не менее семи </w:t>
      </w:r>
      <w:r>
        <w:rPr>
          <w:rFonts w:ascii="Times New Roman" w:hAnsi="Times New Roman"/>
          <w:sz w:val="24"/>
          <w:szCs w:val="24"/>
        </w:rPr>
        <w:t>и не более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сяти недель,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продолжительности обучения не менее 12 недель и не более 39 недель – не менее 3 и не более 7 недель,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продолжительности обучения менее 12 недель – не более 2 недель.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889" w:rsidRPr="00440B78" w:rsidRDefault="00303889" w:rsidP="009B695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1</w:t>
      </w:r>
    </w:p>
    <w:p w:rsidR="00303889" w:rsidRPr="00440B78" w:rsidRDefault="00303889" w:rsidP="009B695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1 из 4</w:t>
      </w:r>
    </w:p>
    <w:p w:rsidR="00303889" w:rsidRDefault="00303889" w:rsidP="00331D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продолжительности обучения и каникул в указанную продолжител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 не входят нерабочие праздничные дни. Осуществление образовательной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нерабочие праздничные дни не производится.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каникул обучающихся по программам среднего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образования составляет не менее 10 недель в учебном году, в том числе не менее 2 недель в зимний период.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1CC">
        <w:rPr>
          <w:rFonts w:ascii="Times New Roman" w:hAnsi="Times New Roman"/>
          <w:sz w:val="24"/>
          <w:szCs w:val="24"/>
        </w:rPr>
        <w:t>Одно учебное занятие для всех видов проведения занятий и форм обучения по пр</w:t>
      </w:r>
      <w:r w:rsidRPr="003431CC">
        <w:rPr>
          <w:rFonts w:ascii="Times New Roman" w:hAnsi="Times New Roman"/>
          <w:sz w:val="24"/>
          <w:szCs w:val="24"/>
        </w:rPr>
        <w:t>о</w:t>
      </w:r>
      <w:r w:rsidRPr="003431CC">
        <w:rPr>
          <w:rFonts w:ascii="Times New Roman" w:hAnsi="Times New Roman"/>
          <w:sz w:val="24"/>
          <w:szCs w:val="24"/>
        </w:rPr>
        <w:t>граммам высшего образования включает два академических часа и составляет 80 минут.</w:t>
      </w:r>
    </w:p>
    <w:p w:rsidR="00303889" w:rsidRPr="00440B78" w:rsidRDefault="00303889" w:rsidP="00440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всех видов аудиторных занятий по программам среднего профессионального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академический час устанавливается продолжительностью 45 минут.</w:t>
      </w:r>
    </w:p>
    <w:p w:rsidR="00303889" w:rsidRDefault="00303889" w:rsidP="00EA06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между занятиями устанавливается в соответствии с расписанием звонков (Таблицы 1</w:t>
      </w:r>
      <w:r w:rsidRPr="009806AD">
        <w:rPr>
          <w:rFonts w:ascii="Times New Roman" w:hAnsi="Times New Roman"/>
          <w:sz w:val="24"/>
          <w:szCs w:val="24"/>
        </w:rPr>
        <w:t>-8</w:t>
      </w:r>
      <w:r>
        <w:rPr>
          <w:rFonts w:ascii="Times New Roman" w:hAnsi="Times New Roman"/>
          <w:sz w:val="24"/>
          <w:szCs w:val="24"/>
        </w:rPr>
        <w:t>).</w:t>
      </w: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 для студентов очной формы обучения, обучающихся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программам подготовки бакалавров, специалистов</w:t>
      </w:r>
    </w:p>
    <w:p w:rsidR="00303889" w:rsidRPr="00560262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35"/>
        <w:gridCol w:w="2393"/>
        <w:gridCol w:w="2348"/>
        <w:gridCol w:w="2299"/>
      </w:tblGrid>
      <w:tr w:rsidR="00303889" w:rsidRPr="00266101" w:rsidTr="00C9119B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73">
              <w:rPr>
                <w:rFonts w:ascii="Times New Roman" w:hAnsi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73">
              <w:rPr>
                <w:rFonts w:ascii="Times New Roman" w:hAnsi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303889" w:rsidRPr="00266101" w:rsidTr="00CE05BB">
        <w:trPr>
          <w:trHeight w:val="373"/>
          <w:tblCellSpacing w:w="0" w:type="dxa"/>
        </w:trPr>
        <w:tc>
          <w:tcPr>
            <w:tcW w:w="1246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303889" w:rsidRPr="00266101" w:rsidTr="00CE05BB">
        <w:trPr>
          <w:trHeight w:val="407"/>
          <w:tblCellSpacing w:w="0" w:type="dxa"/>
        </w:trPr>
        <w:tc>
          <w:tcPr>
            <w:tcW w:w="1246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03889" w:rsidRPr="00266101" w:rsidTr="00CE05BB">
        <w:trPr>
          <w:trHeight w:val="400"/>
          <w:tblCellSpacing w:w="0" w:type="dxa"/>
        </w:trPr>
        <w:tc>
          <w:tcPr>
            <w:tcW w:w="1246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– 13.10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303889" w:rsidRPr="00266101" w:rsidTr="00CE05BB">
        <w:trPr>
          <w:trHeight w:val="405"/>
          <w:tblCellSpacing w:w="0" w:type="dxa"/>
        </w:trPr>
        <w:tc>
          <w:tcPr>
            <w:tcW w:w="1246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6F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3889" w:rsidRPr="009B695A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44F4">
        <w:rPr>
          <w:rFonts w:ascii="Times New Roman" w:hAnsi="Times New Roman"/>
          <w:b/>
          <w:sz w:val="24"/>
          <w:szCs w:val="24"/>
        </w:rPr>
        <w:t>Расписание звонко</w:t>
      </w:r>
      <w:r>
        <w:rPr>
          <w:rFonts w:ascii="Times New Roman" w:hAnsi="Times New Roman"/>
          <w:b/>
          <w:sz w:val="24"/>
          <w:szCs w:val="24"/>
        </w:rPr>
        <w:t>в для обучающихся по программам</w:t>
      </w:r>
    </w:p>
    <w:p w:rsidR="00303889" w:rsidRPr="00EC44F4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44F4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303889" w:rsidRPr="00560262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29"/>
        <w:gridCol w:w="4746"/>
      </w:tblGrid>
      <w:tr w:rsidR="00303889" w:rsidRPr="00266101" w:rsidTr="00CE05BB">
        <w:trPr>
          <w:trHeight w:val="617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03889" w:rsidRPr="00266101" w:rsidTr="00CE05BB">
        <w:trPr>
          <w:trHeight w:val="493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8.00 – 8.45</w:t>
            </w:r>
          </w:p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8.50 – 9.35</w:t>
            </w:r>
          </w:p>
        </w:tc>
      </w:tr>
      <w:tr w:rsidR="00303889" w:rsidRPr="00266101" w:rsidTr="00CE05BB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9.45 – 10.30</w:t>
            </w:r>
          </w:p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10.35 – 11.20</w:t>
            </w:r>
          </w:p>
        </w:tc>
      </w:tr>
      <w:tr w:rsidR="00303889" w:rsidRPr="00266101" w:rsidTr="00CE05BB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11.50 – 12.35</w:t>
            </w:r>
          </w:p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12.40 – 13.25</w:t>
            </w:r>
          </w:p>
        </w:tc>
      </w:tr>
      <w:tr w:rsidR="00303889" w:rsidRPr="00266101" w:rsidTr="00CE05BB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  <w:p w:rsidR="00303889" w:rsidRPr="00EC44F4" w:rsidRDefault="00303889" w:rsidP="00CE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14.30 – 15.15</w:t>
            </w:r>
          </w:p>
        </w:tc>
      </w:tr>
    </w:tbl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3889" w:rsidRPr="00440B78" w:rsidRDefault="00303889" w:rsidP="00440B7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2</w:t>
      </w:r>
    </w:p>
    <w:p w:rsidR="00303889" w:rsidRDefault="00303889" w:rsidP="00440B7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2 из</w:t>
      </w:r>
      <w:r>
        <w:rPr>
          <w:rFonts w:ascii="Times New Roman" w:hAnsi="Times New Roman"/>
        </w:rPr>
        <w:t xml:space="preserve"> </w:t>
      </w:r>
      <w:r w:rsidRPr="00440B78">
        <w:rPr>
          <w:rFonts w:ascii="Times New Roman" w:hAnsi="Times New Roman"/>
        </w:rPr>
        <w:t>4</w:t>
      </w: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303889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 для студентов очной формы обучения, обучающихся по программам подготовки магистратуры</w:t>
      </w:r>
    </w:p>
    <w:p w:rsidR="00303889" w:rsidRPr="00560262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33"/>
        <w:gridCol w:w="4742"/>
      </w:tblGrid>
      <w:tr w:rsidR="00303889" w:rsidRPr="00266101" w:rsidTr="00C9119B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03889" w:rsidRPr="00F17AD3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D3">
              <w:rPr>
                <w:rFonts w:ascii="Times New Roman" w:hAnsi="Times New Roman"/>
                <w:b/>
                <w:sz w:val="24"/>
                <w:szCs w:val="24"/>
              </w:rPr>
              <w:t>Будние дни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19.20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Pr="00C86F26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 – 20.50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03889" w:rsidRPr="00F17AD3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D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10.50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12.20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303889" w:rsidRPr="00266101" w:rsidTr="00C9119B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</w:tcPr>
          <w:p w:rsidR="00303889" w:rsidRPr="008D546C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303889" w:rsidRDefault="00303889" w:rsidP="00CE0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</w:tbl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студентов </w:t>
      </w:r>
      <w:r>
        <w:rPr>
          <w:rFonts w:ascii="Times New Roman" w:hAnsi="Times New Roman"/>
          <w:b/>
          <w:sz w:val="24"/>
          <w:szCs w:val="24"/>
        </w:rPr>
        <w:t>заочной и очно-заочной форм обучения, обучающихся по программам подготовки бакалавров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09.30 – 10.50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11.00 – 12.20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</w:tbl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/>
          <w:b/>
          <w:sz w:val="24"/>
          <w:szCs w:val="24"/>
        </w:rPr>
        <w:t>обучающихся по образовательным программам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 – программам подготовки научно-педагогических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 в аспирантуре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03889" w:rsidRPr="00266101" w:rsidTr="00266101">
        <w:trPr>
          <w:trHeight w:val="415"/>
        </w:trPr>
        <w:tc>
          <w:tcPr>
            <w:tcW w:w="2500" w:type="pct"/>
            <w:gridSpan w:val="2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101">
              <w:rPr>
                <w:rFonts w:ascii="Times New Roman" w:hAnsi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0" w:type="pct"/>
            <w:gridSpan w:val="2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101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303889" w:rsidRPr="00266101" w:rsidTr="00266101">
        <w:trPr>
          <w:trHeight w:val="415"/>
        </w:trPr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18.00 – 19.20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303889" w:rsidRPr="00266101" w:rsidTr="00266101">
        <w:trPr>
          <w:trHeight w:val="415"/>
        </w:trPr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19.30 – 20.50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  <w:tr w:rsidR="00303889" w:rsidRPr="00266101" w:rsidTr="00266101">
        <w:trPr>
          <w:trHeight w:val="415"/>
        </w:trPr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  <w:tr w:rsidR="00303889" w:rsidRPr="00266101" w:rsidTr="00266101">
        <w:trPr>
          <w:trHeight w:val="415"/>
        </w:trPr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17.</w:t>
            </w:r>
            <w:r w:rsidRPr="002661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101">
              <w:rPr>
                <w:rFonts w:ascii="Times New Roman" w:hAnsi="Times New Roman"/>
                <w:sz w:val="24"/>
                <w:szCs w:val="24"/>
              </w:rPr>
              <w:t>0 – 18.</w:t>
            </w:r>
            <w:r w:rsidRPr="002661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1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3889" w:rsidRDefault="00303889" w:rsidP="00CE0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03889" w:rsidRDefault="00303889" w:rsidP="00CE0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03889" w:rsidRPr="00440B78" w:rsidRDefault="00303889" w:rsidP="00440B78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3</w:t>
      </w:r>
    </w:p>
    <w:p w:rsidR="00303889" w:rsidRPr="00440B78" w:rsidRDefault="00303889" w:rsidP="00440B78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3 из 4</w:t>
      </w:r>
    </w:p>
    <w:p w:rsidR="00303889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:rsidR="00303889" w:rsidRPr="009806AD" w:rsidRDefault="00303889" w:rsidP="00CE05BB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/>
          <w:b/>
          <w:sz w:val="24"/>
          <w:szCs w:val="24"/>
        </w:rPr>
        <w:t>студентов очной и заочной форм обучения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Сызранского филиала Самарского государственного экономического</w:t>
      </w:r>
    </w:p>
    <w:p w:rsidR="00303889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университета, обучающихся по программам подготовки бакалавров</w:t>
      </w:r>
    </w:p>
    <w:p w:rsidR="00303889" w:rsidRPr="009806AD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03889" w:rsidRPr="00266101" w:rsidTr="00266101">
        <w:trPr>
          <w:trHeight w:val="667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09.00 – 09.45</w:t>
            </w:r>
          </w:p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09.50 – 10.35</w:t>
            </w:r>
          </w:p>
        </w:tc>
      </w:tr>
      <w:tr w:rsidR="00303889" w:rsidRPr="00266101" w:rsidTr="00266101">
        <w:trPr>
          <w:trHeight w:val="667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10.45 – 11.30</w:t>
            </w:r>
          </w:p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11.35 – 12.20</w:t>
            </w:r>
          </w:p>
        </w:tc>
      </w:tr>
      <w:tr w:rsidR="00303889" w:rsidRPr="00266101" w:rsidTr="00266101">
        <w:trPr>
          <w:trHeight w:val="667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13.00 – 13.45</w:t>
            </w:r>
          </w:p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13.50 – 14.35</w:t>
            </w:r>
          </w:p>
        </w:tc>
      </w:tr>
      <w:tr w:rsidR="00303889" w:rsidRPr="00266101" w:rsidTr="00266101">
        <w:trPr>
          <w:trHeight w:val="667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14.45 – 15.30</w:t>
            </w:r>
          </w:p>
          <w:p w:rsidR="00303889" w:rsidRPr="00266101" w:rsidRDefault="00303889" w:rsidP="0026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15.35 – 16.20</w:t>
            </w:r>
          </w:p>
        </w:tc>
      </w:tr>
      <w:tr w:rsidR="00303889" w:rsidRPr="00266101" w:rsidTr="00266101">
        <w:trPr>
          <w:trHeight w:val="667"/>
        </w:trPr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(заочная форма обучения)</w:t>
            </w:r>
          </w:p>
        </w:tc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18.00 – 18.40</w:t>
            </w:r>
          </w:p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18.45 – 19.25</w:t>
            </w:r>
          </w:p>
        </w:tc>
      </w:tr>
      <w:tr w:rsidR="00303889" w:rsidRPr="00266101" w:rsidTr="00266101">
        <w:trPr>
          <w:trHeight w:val="667"/>
        </w:trPr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(заочная форма обучения)</w:t>
            </w:r>
          </w:p>
        </w:tc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19.35 – 20.15</w:t>
            </w:r>
          </w:p>
          <w:p w:rsidR="00303889" w:rsidRPr="00266101" w:rsidRDefault="00303889" w:rsidP="002661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20.20 – 21.00</w:t>
            </w:r>
          </w:p>
        </w:tc>
      </w:tr>
    </w:tbl>
    <w:p w:rsidR="00303889" w:rsidRPr="009806AD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3889" w:rsidRDefault="00303889" w:rsidP="009806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303889" w:rsidRPr="009806AD" w:rsidRDefault="00303889" w:rsidP="009806A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03889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44F4">
        <w:rPr>
          <w:rFonts w:ascii="Times New Roman" w:hAnsi="Times New Roman"/>
          <w:b/>
          <w:sz w:val="24"/>
          <w:szCs w:val="24"/>
        </w:rPr>
        <w:t>Расписание звонко</w:t>
      </w:r>
      <w:r>
        <w:rPr>
          <w:rFonts w:ascii="Times New Roman" w:hAnsi="Times New Roman"/>
          <w:b/>
          <w:sz w:val="24"/>
          <w:szCs w:val="24"/>
        </w:rPr>
        <w:t>в для обучающихся по программам</w:t>
      </w:r>
    </w:p>
    <w:p w:rsidR="00303889" w:rsidRPr="00EC44F4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44F4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  <w:r w:rsidRPr="009806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Сызранского филиала</w:t>
      </w:r>
    </w:p>
    <w:p w:rsidR="00303889" w:rsidRPr="009806AD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29"/>
        <w:gridCol w:w="4746"/>
      </w:tblGrid>
      <w:tr w:rsidR="00303889" w:rsidRPr="00266101" w:rsidTr="007D1FAC">
        <w:trPr>
          <w:trHeight w:val="617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03889" w:rsidRPr="00266101" w:rsidTr="007D1FAC">
        <w:trPr>
          <w:trHeight w:val="493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8.00 – 8.45</w:t>
            </w:r>
          </w:p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8.50 – 9.35</w:t>
            </w:r>
          </w:p>
        </w:tc>
      </w:tr>
      <w:tr w:rsidR="00303889" w:rsidRPr="00266101" w:rsidTr="007D1FAC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9.45 – 10.30</w:t>
            </w:r>
          </w:p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10.35 – 11.20</w:t>
            </w:r>
          </w:p>
        </w:tc>
      </w:tr>
      <w:tr w:rsidR="00303889" w:rsidRPr="00266101" w:rsidTr="007D1FAC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11.50 – 12.35</w:t>
            </w:r>
          </w:p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12.40 – 13.25</w:t>
            </w:r>
          </w:p>
        </w:tc>
      </w:tr>
      <w:tr w:rsidR="00303889" w:rsidRPr="00266101" w:rsidTr="007D1FAC">
        <w:trPr>
          <w:trHeight w:val="617"/>
          <w:tblCellSpacing w:w="0" w:type="dxa"/>
        </w:trPr>
        <w:tc>
          <w:tcPr>
            <w:tcW w:w="2469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31" w:type="pct"/>
            <w:shd w:val="clear" w:color="auto" w:fill="FFFFFF"/>
            <w:vAlign w:val="center"/>
          </w:tcPr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  <w:p w:rsidR="00303889" w:rsidRPr="00EC44F4" w:rsidRDefault="00303889" w:rsidP="007D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4">
              <w:rPr>
                <w:rFonts w:ascii="Times New Roman" w:hAnsi="Times New Roman"/>
                <w:sz w:val="24"/>
                <w:szCs w:val="24"/>
              </w:rPr>
              <w:t>14.30 – 15.15</w:t>
            </w:r>
          </w:p>
        </w:tc>
      </w:tr>
    </w:tbl>
    <w:p w:rsidR="00303889" w:rsidRPr="009806AD" w:rsidRDefault="00303889" w:rsidP="00CE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3889" w:rsidRDefault="00303889" w:rsidP="009806AD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303889" w:rsidRPr="009806AD" w:rsidRDefault="00303889" w:rsidP="009806AD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</w:p>
    <w:p w:rsidR="00303889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студентов </w:t>
      </w:r>
      <w:r>
        <w:rPr>
          <w:rFonts w:ascii="Times New Roman" w:hAnsi="Times New Roman"/>
          <w:b/>
          <w:sz w:val="24"/>
          <w:szCs w:val="24"/>
        </w:rPr>
        <w:t>очно-заочной формы обучения,</w:t>
      </w:r>
    </w:p>
    <w:p w:rsidR="00303889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по программам подготовки бакалавров</w:t>
      </w:r>
      <w:r w:rsidRPr="009806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Сызранского филиала</w:t>
      </w:r>
    </w:p>
    <w:p w:rsidR="00303889" w:rsidRPr="009806AD" w:rsidRDefault="00303889" w:rsidP="00980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09.30 – 10.50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11.00 – 12.20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303889" w:rsidRPr="00266101" w:rsidRDefault="00303889" w:rsidP="002661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  <w:tr w:rsidR="00303889" w:rsidRPr="00266101" w:rsidTr="00266101">
        <w:trPr>
          <w:trHeight w:val="415"/>
        </w:trPr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2500" w:type="pct"/>
          </w:tcPr>
          <w:p w:rsidR="00303889" w:rsidRPr="00266101" w:rsidRDefault="00303889" w:rsidP="00266101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101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</w:tbl>
    <w:p w:rsidR="00303889" w:rsidRPr="00440B78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4</w:t>
      </w:r>
    </w:p>
    <w:p w:rsidR="00303889" w:rsidRPr="00440B78" w:rsidRDefault="00303889" w:rsidP="00CE05B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40B78">
        <w:rPr>
          <w:rFonts w:ascii="Times New Roman" w:hAnsi="Times New Roman"/>
        </w:rPr>
        <w:t>4 из</w:t>
      </w:r>
      <w:r>
        <w:rPr>
          <w:rFonts w:ascii="Times New Roman" w:hAnsi="Times New Roman"/>
        </w:rPr>
        <w:t xml:space="preserve"> </w:t>
      </w:r>
      <w:r w:rsidRPr="00440B78">
        <w:rPr>
          <w:rFonts w:ascii="Times New Roman" w:hAnsi="Times New Roman"/>
        </w:rPr>
        <w:t>4</w:t>
      </w:r>
    </w:p>
    <w:sectPr w:rsidR="00303889" w:rsidRPr="00440B78" w:rsidSect="00EB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607"/>
    <w:rsid w:val="000A2024"/>
    <w:rsid w:val="000E33C0"/>
    <w:rsid w:val="0016779C"/>
    <w:rsid w:val="001A0EE9"/>
    <w:rsid w:val="001F7316"/>
    <w:rsid w:val="00266101"/>
    <w:rsid w:val="00303889"/>
    <w:rsid w:val="00331DC9"/>
    <w:rsid w:val="003431CC"/>
    <w:rsid w:val="00350A3B"/>
    <w:rsid w:val="003D0F10"/>
    <w:rsid w:val="004172D2"/>
    <w:rsid w:val="00437DAC"/>
    <w:rsid w:val="00440B78"/>
    <w:rsid w:val="004544BF"/>
    <w:rsid w:val="00456312"/>
    <w:rsid w:val="00475B9C"/>
    <w:rsid w:val="004C667A"/>
    <w:rsid w:val="004E53B2"/>
    <w:rsid w:val="00560262"/>
    <w:rsid w:val="005A2ABE"/>
    <w:rsid w:val="005B0462"/>
    <w:rsid w:val="00600FDA"/>
    <w:rsid w:val="006271C9"/>
    <w:rsid w:val="007D1FAC"/>
    <w:rsid w:val="00821A73"/>
    <w:rsid w:val="008A151D"/>
    <w:rsid w:val="008A74C8"/>
    <w:rsid w:val="008D546C"/>
    <w:rsid w:val="008E0B15"/>
    <w:rsid w:val="00907EC5"/>
    <w:rsid w:val="00952878"/>
    <w:rsid w:val="00972964"/>
    <w:rsid w:val="009806AD"/>
    <w:rsid w:val="009B695A"/>
    <w:rsid w:val="00AC79EA"/>
    <w:rsid w:val="00BB447A"/>
    <w:rsid w:val="00BB7F28"/>
    <w:rsid w:val="00C319DB"/>
    <w:rsid w:val="00C86F26"/>
    <w:rsid w:val="00C9119B"/>
    <w:rsid w:val="00CE05BB"/>
    <w:rsid w:val="00CF36CA"/>
    <w:rsid w:val="00D11F4D"/>
    <w:rsid w:val="00EA0607"/>
    <w:rsid w:val="00EB0A05"/>
    <w:rsid w:val="00EB4E5F"/>
    <w:rsid w:val="00EB5EE1"/>
    <w:rsid w:val="00EC44F4"/>
    <w:rsid w:val="00F17AD3"/>
    <w:rsid w:val="00F217C8"/>
    <w:rsid w:val="00F30CF0"/>
    <w:rsid w:val="00F7256D"/>
    <w:rsid w:val="00F84B9E"/>
    <w:rsid w:val="00FA22E4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607"/>
    <w:pPr>
      <w:ind w:left="720"/>
      <w:contextualSpacing/>
    </w:pPr>
  </w:style>
  <w:style w:type="table" w:styleId="TableGrid">
    <w:name w:val="Table Grid"/>
    <w:basedOn w:val="TableNormal"/>
    <w:uiPriority w:val="99"/>
    <w:rsid w:val="00EA06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5</Pages>
  <Words>903</Words>
  <Characters>5149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33</cp:revision>
  <cp:lastPrinted>2018-05-28T09:28:00Z</cp:lastPrinted>
  <dcterms:created xsi:type="dcterms:W3CDTF">2017-08-15T05:17:00Z</dcterms:created>
  <dcterms:modified xsi:type="dcterms:W3CDTF">2018-05-28T09:28:00Z</dcterms:modified>
</cp:coreProperties>
</file>