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16" w:rsidRPr="00161AFF" w:rsidRDefault="00F00C16" w:rsidP="008C66A7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</w:p>
    <w:p w:rsidR="00F00C16" w:rsidRPr="00161AFF" w:rsidRDefault="00F00C16" w:rsidP="008C66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61AFF">
        <w:rPr>
          <w:rFonts w:ascii="Times New Roman" w:hAnsi="Times New Roman"/>
          <w:sz w:val="28"/>
          <w:szCs w:val="28"/>
        </w:rPr>
        <w:t>ченого совета Самарского государственного экономического</w:t>
      </w:r>
    </w:p>
    <w:p w:rsidR="00F00C16" w:rsidRDefault="00F00C16" w:rsidP="008C66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университета</w:t>
      </w:r>
    </w:p>
    <w:p w:rsidR="00F00C16" w:rsidRPr="00161AFF" w:rsidRDefault="00F00C16" w:rsidP="008C66A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установлении и переносе сроков начала учебного года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Pr="00BF2A7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/201</w:t>
      </w:r>
      <w:r w:rsidRPr="00BF2A7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F00C16" w:rsidRPr="00791265" w:rsidRDefault="00F00C16" w:rsidP="008C66A7">
      <w:pPr>
        <w:pStyle w:val="ListParagraph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0C16" w:rsidRPr="00161AFF" w:rsidRDefault="00F00C16" w:rsidP="008C66A7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мая 2018</w:t>
      </w:r>
      <w:r w:rsidRPr="00161AFF">
        <w:rPr>
          <w:rFonts w:ascii="Times New Roman" w:hAnsi="Times New Roman"/>
          <w:sz w:val="28"/>
          <w:szCs w:val="28"/>
        </w:rPr>
        <w:t>года,</w:t>
      </w:r>
    </w:p>
    <w:p w:rsidR="00F00C16" w:rsidRPr="00161AFF" w:rsidRDefault="00F00C16" w:rsidP="008C66A7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11.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00C16" w:rsidRPr="00C80F3E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</w:t>
      </w:r>
      <w:r>
        <w:rPr>
          <w:rFonts w:ascii="Times New Roman" w:hAnsi="Times New Roman"/>
          <w:sz w:val="28"/>
          <w:szCs w:val="28"/>
        </w:rPr>
        <w:t>начальника учебно-методического управления Т.А.</w:t>
      </w:r>
      <w:r w:rsidRPr="00C8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Битюковой </w:t>
      </w:r>
      <w:r w:rsidRPr="00C80F3E">
        <w:rPr>
          <w:rFonts w:ascii="Times New Roman" w:hAnsi="Times New Roman"/>
          <w:sz w:val="28"/>
          <w:szCs w:val="28"/>
        </w:rPr>
        <w:t xml:space="preserve">«Об </w:t>
      </w:r>
      <w:r>
        <w:rPr>
          <w:rFonts w:ascii="Times New Roman" w:hAnsi="Times New Roman"/>
          <w:sz w:val="28"/>
          <w:szCs w:val="28"/>
        </w:rPr>
        <w:t xml:space="preserve">установлении и переносе </w:t>
      </w:r>
      <w:r w:rsidRPr="00C80F3E">
        <w:rPr>
          <w:rFonts w:ascii="Times New Roman" w:hAnsi="Times New Roman"/>
          <w:sz w:val="28"/>
          <w:szCs w:val="28"/>
        </w:rPr>
        <w:t xml:space="preserve">сроков начала </w:t>
      </w:r>
      <w:r>
        <w:rPr>
          <w:rFonts w:ascii="Times New Roman" w:hAnsi="Times New Roman"/>
          <w:sz w:val="28"/>
          <w:szCs w:val="28"/>
        </w:rPr>
        <w:t>учебного года</w:t>
      </w:r>
      <w:r w:rsidRPr="00C8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2018/2019 учебный год</w:t>
      </w:r>
      <w:r w:rsidRPr="00C80F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00C16" w:rsidRPr="00BF2A71" w:rsidRDefault="00F00C16" w:rsidP="008C66A7">
      <w:pPr>
        <w:suppressAutoHyphens/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</w:t>
      </w:r>
      <w:r w:rsidRPr="00BF2A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</w:t>
      </w:r>
      <w:r w:rsidRPr="00BF2A71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срок начала учебного года в федеральном государственном бюджетном образовательном учреждении высшего образования «Сама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ский государственный экономический университет» на 2018/2019 учебный год: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курс направлений подготовки бакалавриата заочной формы обучения – с 01.10.2018г.;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Перенести срок начала учебного года на 2018/2019 учебный год: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курс направлений подготовки бакалавриата очно-заочной формы обучения – на 01.10.2018г.;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курс программ подготовки научно-педагогических кадров в аспирантуре очной формы обучения – на 01.11.201</w:t>
      </w:r>
      <w:r w:rsidRPr="004A0A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г.;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- 2-3 курсы программ подготовки научно-педагогических кадров в аспирантуре– на 27.08.2018г.</w:t>
      </w: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Pr="00434BAD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Pr="00434BAD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Pr="00434BAD" w:rsidRDefault="00F00C16" w:rsidP="008C66A7">
      <w:pPr>
        <w:pStyle w:val="ListParagraph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C16" w:rsidRPr="008408DF" w:rsidRDefault="00F00C16" w:rsidP="008C66A7">
      <w:pPr>
        <w:suppressAutoHyphens/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408DF">
        <w:rPr>
          <w:rFonts w:ascii="Times New Roman" w:hAnsi="Times New Roman"/>
          <w:sz w:val="28"/>
          <w:szCs w:val="28"/>
        </w:rPr>
        <w:t xml:space="preserve"> Г.Р. Хасаев</w:t>
      </w:r>
    </w:p>
    <w:p w:rsidR="00F00C16" w:rsidRPr="008408DF" w:rsidRDefault="00F00C16" w:rsidP="008C66A7">
      <w:pPr>
        <w:suppressAutoHyphens/>
        <w:rPr>
          <w:rFonts w:ascii="Times New Roman" w:hAnsi="Times New Roman"/>
          <w:sz w:val="28"/>
          <w:szCs w:val="28"/>
        </w:rPr>
      </w:pPr>
    </w:p>
    <w:p w:rsidR="00F00C16" w:rsidRPr="008408DF" w:rsidRDefault="00F00C16" w:rsidP="008C66A7">
      <w:pPr>
        <w:suppressAutoHyphens/>
        <w:rPr>
          <w:rFonts w:ascii="Times New Roman" w:hAnsi="Times New Roman"/>
          <w:sz w:val="28"/>
          <w:szCs w:val="28"/>
        </w:rPr>
      </w:pPr>
      <w:r w:rsidRPr="008408DF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408DF">
        <w:rPr>
          <w:rFonts w:ascii="Times New Roman" w:hAnsi="Times New Roman"/>
          <w:sz w:val="28"/>
          <w:szCs w:val="28"/>
        </w:rPr>
        <w:t>Р.И. Семикова</w:t>
      </w:r>
    </w:p>
    <w:sectPr w:rsidR="00F00C16" w:rsidRPr="008408DF" w:rsidSect="004B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8DF"/>
    <w:rsid w:val="00085888"/>
    <w:rsid w:val="000E45A5"/>
    <w:rsid w:val="000E7A1F"/>
    <w:rsid w:val="001437E8"/>
    <w:rsid w:val="001565CF"/>
    <w:rsid w:val="00161AFF"/>
    <w:rsid w:val="001F6E87"/>
    <w:rsid w:val="002B4C55"/>
    <w:rsid w:val="00307BBB"/>
    <w:rsid w:val="003142AB"/>
    <w:rsid w:val="003D10DB"/>
    <w:rsid w:val="00434BAD"/>
    <w:rsid w:val="00463267"/>
    <w:rsid w:val="004A0AC4"/>
    <w:rsid w:val="004B1E84"/>
    <w:rsid w:val="006A4696"/>
    <w:rsid w:val="006C217C"/>
    <w:rsid w:val="006D1B02"/>
    <w:rsid w:val="006F622B"/>
    <w:rsid w:val="007576F6"/>
    <w:rsid w:val="0076039C"/>
    <w:rsid w:val="00791265"/>
    <w:rsid w:val="008366FA"/>
    <w:rsid w:val="008408DF"/>
    <w:rsid w:val="008821ED"/>
    <w:rsid w:val="008C462B"/>
    <w:rsid w:val="008C66A7"/>
    <w:rsid w:val="008C6ADB"/>
    <w:rsid w:val="0093021F"/>
    <w:rsid w:val="009962AE"/>
    <w:rsid w:val="009A76DA"/>
    <w:rsid w:val="00A009AD"/>
    <w:rsid w:val="00A11EC5"/>
    <w:rsid w:val="00B16E9E"/>
    <w:rsid w:val="00B71255"/>
    <w:rsid w:val="00BF2A71"/>
    <w:rsid w:val="00C03E6A"/>
    <w:rsid w:val="00C30158"/>
    <w:rsid w:val="00C72B0B"/>
    <w:rsid w:val="00C80F3E"/>
    <w:rsid w:val="00CA5265"/>
    <w:rsid w:val="00D922C9"/>
    <w:rsid w:val="00DB23FF"/>
    <w:rsid w:val="00E7244B"/>
    <w:rsid w:val="00E81FC8"/>
    <w:rsid w:val="00EA596A"/>
    <w:rsid w:val="00ED7987"/>
    <w:rsid w:val="00EE4AE5"/>
    <w:rsid w:val="00F00C16"/>
    <w:rsid w:val="00F04AF9"/>
    <w:rsid w:val="00FA116C"/>
    <w:rsid w:val="00FC61B3"/>
    <w:rsid w:val="00FD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26</cp:revision>
  <cp:lastPrinted>2018-05-28T12:58:00Z</cp:lastPrinted>
  <dcterms:created xsi:type="dcterms:W3CDTF">2017-05-16T06:14:00Z</dcterms:created>
  <dcterms:modified xsi:type="dcterms:W3CDTF">2018-05-28T12:58:00Z</dcterms:modified>
</cp:coreProperties>
</file>