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74" w:rsidRDefault="000D0174" w:rsidP="00D51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</w:p>
    <w:p w:rsidR="000D0174" w:rsidRDefault="000D0174" w:rsidP="00D51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участников выборов</w:t>
      </w:r>
    </w:p>
    <w:p w:rsidR="000D0174" w:rsidRPr="00FE3777" w:rsidRDefault="000D0174" w:rsidP="00D51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директора института права</w:t>
      </w:r>
    </w:p>
    <w:p w:rsidR="000D0174" w:rsidRPr="009F2CD4" w:rsidRDefault="000D0174" w:rsidP="00D51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Самарского государственного экономического университета</w:t>
      </w:r>
    </w:p>
    <w:p w:rsidR="000D0174" w:rsidRDefault="000D0174" w:rsidP="00D51B4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 ученому совету университета от </w:t>
      </w:r>
      <w:r>
        <w:rPr>
          <w:rFonts w:ascii="Times New Roman" w:hAnsi="Times New Roman"/>
          <w:sz w:val="28"/>
          <w:szCs w:val="28"/>
          <w:u w:val="single"/>
        </w:rPr>
        <w:t>22 декабря 2017г.</w:t>
      </w:r>
      <w:r w:rsidRPr="00EB227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u w:val="single"/>
        </w:rPr>
        <w:t>протокол № 5.</w:t>
      </w:r>
    </w:p>
    <w:p w:rsidR="000D0174" w:rsidRDefault="000D0174" w:rsidP="00D51B4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497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3"/>
        <w:gridCol w:w="1799"/>
        <w:gridCol w:w="1438"/>
        <w:gridCol w:w="3963"/>
        <w:gridCol w:w="1438"/>
        <w:gridCol w:w="2519"/>
        <w:gridCol w:w="2107"/>
        <w:gridCol w:w="1853"/>
      </w:tblGrid>
      <w:tr w:rsidR="000D0174" w:rsidRPr="005B72EB" w:rsidTr="009502AE">
        <w:tc>
          <w:tcPr>
            <w:tcW w:w="228" w:type="pct"/>
          </w:tcPr>
          <w:p w:rsidR="000D0174" w:rsidRPr="005B72EB" w:rsidRDefault="000D0174" w:rsidP="005B7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2E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68" w:type="pct"/>
          </w:tcPr>
          <w:p w:rsidR="000D0174" w:rsidRPr="005B72EB" w:rsidRDefault="000D0174" w:rsidP="005B7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2EB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54" w:type="pct"/>
          </w:tcPr>
          <w:p w:rsidR="000D0174" w:rsidRPr="005B72EB" w:rsidRDefault="000D0174" w:rsidP="005B7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2EB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0D0174" w:rsidRPr="005B72EB" w:rsidRDefault="000D0174" w:rsidP="005B7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2EB"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251" w:type="pct"/>
          </w:tcPr>
          <w:p w:rsidR="000D0174" w:rsidRPr="005B72EB" w:rsidRDefault="000D0174" w:rsidP="005B7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2EB">
              <w:rPr>
                <w:rFonts w:ascii="Times New Roman" w:hAnsi="Times New Roman"/>
                <w:sz w:val="28"/>
                <w:szCs w:val="28"/>
              </w:rPr>
              <w:t>Место работы,</w:t>
            </w:r>
          </w:p>
          <w:p w:rsidR="000D0174" w:rsidRPr="005B72EB" w:rsidRDefault="000D0174" w:rsidP="005B7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2EB">
              <w:rPr>
                <w:rFonts w:ascii="Times New Roman" w:hAnsi="Times New Roman"/>
                <w:sz w:val="28"/>
                <w:szCs w:val="28"/>
              </w:rPr>
              <w:t>занимаемая</w:t>
            </w:r>
          </w:p>
          <w:p w:rsidR="000D0174" w:rsidRPr="005B72EB" w:rsidRDefault="000D0174" w:rsidP="005B7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2EB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454" w:type="pct"/>
          </w:tcPr>
          <w:p w:rsidR="000D0174" w:rsidRPr="005B72EB" w:rsidRDefault="000D0174" w:rsidP="005B7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2EB">
              <w:rPr>
                <w:rFonts w:ascii="Times New Roman" w:hAnsi="Times New Roman"/>
                <w:sz w:val="28"/>
                <w:szCs w:val="28"/>
              </w:rPr>
              <w:t>Ученая степень,</w:t>
            </w:r>
          </w:p>
          <w:p w:rsidR="000D0174" w:rsidRPr="005B72EB" w:rsidRDefault="000D0174" w:rsidP="005B7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2EB">
              <w:rPr>
                <w:rFonts w:ascii="Times New Roman" w:hAnsi="Times New Roman"/>
                <w:sz w:val="28"/>
                <w:szCs w:val="28"/>
              </w:rPr>
              <w:t xml:space="preserve"> звание</w:t>
            </w:r>
          </w:p>
        </w:tc>
        <w:tc>
          <w:tcPr>
            <w:tcW w:w="795" w:type="pct"/>
          </w:tcPr>
          <w:p w:rsidR="000D0174" w:rsidRPr="005B72EB" w:rsidRDefault="000D0174" w:rsidP="005B7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2EB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  <w:p w:rsidR="000D0174" w:rsidRPr="005B72EB" w:rsidRDefault="000D0174" w:rsidP="005B7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2EB">
              <w:rPr>
                <w:rFonts w:ascii="Times New Roman" w:hAnsi="Times New Roman"/>
                <w:sz w:val="28"/>
                <w:szCs w:val="28"/>
              </w:rPr>
              <w:t>(какое высшее</w:t>
            </w:r>
          </w:p>
          <w:p w:rsidR="000D0174" w:rsidRPr="005B72EB" w:rsidRDefault="000D0174" w:rsidP="005B7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2EB">
              <w:rPr>
                <w:rFonts w:ascii="Times New Roman" w:hAnsi="Times New Roman"/>
                <w:sz w:val="28"/>
                <w:szCs w:val="28"/>
              </w:rPr>
              <w:t>учебное заведение окончил)</w:t>
            </w:r>
          </w:p>
        </w:tc>
        <w:tc>
          <w:tcPr>
            <w:tcW w:w="665" w:type="pct"/>
          </w:tcPr>
          <w:p w:rsidR="000D0174" w:rsidRPr="005B72EB" w:rsidRDefault="000D0174" w:rsidP="005B7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2EB">
              <w:rPr>
                <w:rFonts w:ascii="Times New Roman" w:hAnsi="Times New Roman"/>
                <w:sz w:val="28"/>
                <w:szCs w:val="28"/>
              </w:rPr>
              <w:t>Научно-педагогический</w:t>
            </w:r>
          </w:p>
          <w:p w:rsidR="000D0174" w:rsidRPr="005B72EB" w:rsidRDefault="000D0174" w:rsidP="005B7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2EB">
              <w:rPr>
                <w:rFonts w:ascii="Times New Roman" w:hAnsi="Times New Roman"/>
                <w:sz w:val="28"/>
                <w:szCs w:val="28"/>
              </w:rPr>
              <w:t>стаж</w:t>
            </w:r>
          </w:p>
        </w:tc>
        <w:tc>
          <w:tcPr>
            <w:tcW w:w="585" w:type="pct"/>
          </w:tcPr>
          <w:p w:rsidR="000D0174" w:rsidRPr="005B72EB" w:rsidRDefault="000D0174" w:rsidP="005B7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2EB">
              <w:rPr>
                <w:rFonts w:ascii="Times New Roman" w:hAnsi="Times New Roman"/>
                <w:sz w:val="28"/>
                <w:szCs w:val="28"/>
              </w:rPr>
              <w:t>На какую</w:t>
            </w:r>
          </w:p>
          <w:p w:rsidR="000D0174" w:rsidRPr="005B72EB" w:rsidRDefault="000D0174" w:rsidP="005B7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2EB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  <w:p w:rsidR="000D0174" w:rsidRPr="005B72EB" w:rsidRDefault="000D0174" w:rsidP="005B7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2EB">
              <w:rPr>
                <w:rFonts w:ascii="Times New Roman" w:hAnsi="Times New Roman"/>
                <w:sz w:val="28"/>
                <w:szCs w:val="28"/>
              </w:rPr>
              <w:t>рекомендован</w:t>
            </w:r>
          </w:p>
        </w:tc>
      </w:tr>
      <w:tr w:rsidR="000D0174" w:rsidRPr="005B72EB" w:rsidTr="009502AE">
        <w:tc>
          <w:tcPr>
            <w:tcW w:w="228" w:type="pct"/>
          </w:tcPr>
          <w:p w:rsidR="000D0174" w:rsidRPr="005B72EB" w:rsidRDefault="000D0174" w:rsidP="005B7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2E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8" w:type="pct"/>
          </w:tcPr>
          <w:p w:rsidR="000D0174" w:rsidRPr="005B72EB" w:rsidRDefault="000D0174" w:rsidP="005B7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2EB">
              <w:rPr>
                <w:rFonts w:ascii="Times New Roman" w:hAnsi="Times New Roman"/>
                <w:sz w:val="28"/>
                <w:szCs w:val="28"/>
              </w:rPr>
              <w:t>Бортников</w:t>
            </w:r>
          </w:p>
          <w:p w:rsidR="000D0174" w:rsidRPr="005B72EB" w:rsidRDefault="000D0174" w:rsidP="005B7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2EB">
              <w:rPr>
                <w:rFonts w:ascii="Times New Roman" w:hAnsi="Times New Roman"/>
                <w:sz w:val="28"/>
                <w:szCs w:val="28"/>
              </w:rPr>
              <w:t>Сергей</w:t>
            </w:r>
          </w:p>
          <w:p w:rsidR="000D0174" w:rsidRPr="005B72EB" w:rsidRDefault="000D0174" w:rsidP="005B7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2EB">
              <w:rPr>
                <w:rFonts w:ascii="Times New Roman" w:hAnsi="Times New Roman"/>
                <w:sz w:val="28"/>
                <w:szCs w:val="28"/>
              </w:rPr>
              <w:t>Петрович</w:t>
            </w:r>
          </w:p>
        </w:tc>
        <w:tc>
          <w:tcPr>
            <w:tcW w:w="454" w:type="pct"/>
          </w:tcPr>
          <w:p w:rsidR="000D0174" w:rsidRPr="005B72EB" w:rsidRDefault="000D0174" w:rsidP="005B7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66 г"/>
              </w:smartTagPr>
              <w:r w:rsidRPr="005B72EB">
                <w:rPr>
                  <w:rFonts w:ascii="Times New Roman" w:hAnsi="Times New Roman"/>
                  <w:sz w:val="28"/>
                  <w:szCs w:val="28"/>
                </w:rPr>
                <w:t>1966 г</w:t>
              </w:r>
            </w:smartTag>
            <w:r w:rsidRPr="005B72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1" w:type="pct"/>
          </w:tcPr>
          <w:p w:rsidR="000D0174" w:rsidRPr="005B72EB" w:rsidRDefault="000D0174" w:rsidP="005B7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2EB">
              <w:rPr>
                <w:rFonts w:ascii="Times New Roman" w:hAnsi="Times New Roman"/>
                <w:sz w:val="28"/>
                <w:szCs w:val="28"/>
              </w:rPr>
              <w:t>ФГАОУ ВО «Самарский национальный исследовательский университет имени академика С.П. Королева»,</w:t>
            </w:r>
          </w:p>
          <w:p w:rsidR="000D0174" w:rsidRDefault="000D0174" w:rsidP="005B7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2EB">
              <w:rPr>
                <w:rFonts w:ascii="Times New Roman" w:hAnsi="Times New Roman"/>
                <w:sz w:val="28"/>
                <w:szCs w:val="28"/>
              </w:rPr>
              <w:t>доцент кафедры гражданского, процессуального и предпринимательского права;</w:t>
            </w:r>
          </w:p>
          <w:p w:rsidR="000D0174" w:rsidRPr="005B72EB" w:rsidRDefault="000D0174" w:rsidP="005B7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0174" w:rsidRPr="005B72EB" w:rsidRDefault="000D0174" w:rsidP="005B7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2EB">
              <w:rPr>
                <w:rFonts w:ascii="Times New Roman" w:hAnsi="Times New Roman"/>
                <w:sz w:val="28"/>
                <w:szCs w:val="28"/>
              </w:rPr>
              <w:t xml:space="preserve">доцент 0,1 ст. по совместительству кафедры правового обеспечения экономической деятельности </w:t>
            </w:r>
          </w:p>
          <w:p w:rsidR="000D0174" w:rsidRPr="004F3B16" w:rsidRDefault="000D0174" w:rsidP="005B7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2EB">
              <w:rPr>
                <w:rFonts w:ascii="Times New Roman" w:hAnsi="Times New Roman"/>
                <w:sz w:val="28"/>
                <w:szCs w:val="28"/>
              </w:rPr>
              <w:t>ФГБОУ ВО «СГЭУ»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D0174" w:rsidRPr="00EE5DFE" w:rsidRDefault="000D0174" w:rsidP="00EE5D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и.о. директора института права </w:t>
            </w:r>
            <w:r w:rsidRPr="005B72EB">
              <w:rPr>
                <w:rFonts w:ascii="Times New Roman" w:hAnsi="Times New Roman"/>
                <w:sz w:val="28"/>
                <w:szCs w:val="28"/>
              </w:rPr>
              <w:t>ФГБОУ ВО «СГЭУ»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4" w:type="pct"/>
          </w:tcPr>
          <w:p w:rsidR="000D0174" w:rsidRPr="005B72EB" w:rsidRDefault="000D0174" w:rsidP="009502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2EB">
              <w:rPr>
                <w:rFonts w:ascii="Times New Roman" w:hAnsi="Times New Roman"/>
                <w:sz w:val="28"/>
                <w:szCs w:val="28"/>
              </w:rPr>
              <w:t>к.ю.н.,</w:t>
            </w:r>
          </w:p>
          <w:p w:rsidR="000D0174" w:rsidRPr="005B72EB" w:rsidRDefault="000D0174" w:rsidP="005B7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2EB"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</w:tc>
        <w:tc>
          <w:tcPr>
            <w:tcW w:w="795" w:type="pct"/>
          </w:tcPr>
          <w:p w:rsidR="000D0174" w:rsidRPr="005B72EB" w:rsidRDefault="000D0174" w:rsidP="005B7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2EB">
              <w:rPr>
                <w:rFonts w:ascii="Times New Roman" w:hAnsi="Times New Roman"/>
                <w:sz w:val="28"/>
                <w:szCs w:val="28"/>
              </w:rPr>
              <w:t>Самарский</w:t>
            </w:r>
          </w:p>
          <w:p w:rsidR="000D0174" w:rsidRPr="005B72EB" w:rsidRDefault="000D0174" w:rsidP="005B7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2EB">
              <w:rPr>
                <w:rFonts w:ascii="Times New Roman" w:hAnsi="Times New Roman"/>
                <w:sz w:val="28"/>
                <w:szCs w:val="28"/>
              </w:rPr>
              <w:t>государственный</w:t>
            </w:r>
          </w:p>
          <w:p w:rsidR="000D0174" w:rsidRPr="005B72EB" w:rsidRDefault="000D0174" w:rsidP="005B7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2EB">
              <w:rPr>
                <w:rFonts w:ascii="Times New Roman" w:hAnsi="Times New Roman"/>
                <w:sz w:val="28"/>
                <w:szCs w:val="28"/>
              </w:rPr>
              <w:t>университет</w:t>
            </w:r>
          </w:p>
        </w:tc>
        <w:tc>
          <w:tcPr>
            <w:tcW w:w="665" w:type="pct"/>
          </w:tcPr>
          <w:p w:rsidR="000D0174" w:rsidRPr="005B72EB" w:rsidRDefault="000D0174" w:rsidP="005B7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2EB">
              <w:rPr>
                <w:rFonts w:ascii="Times New Roman" w:hAnsi="Times New Roman"/>
                <w:sz w:val="28"/>
                <w:szCs w:val="28"/>
              </w:rPr>
              <w:t>12 лет 4 мес.</w:t>
            </w:r>
          </w:p>
        </w:tc>
        <w:tc>
          <w:tcPr>
            <w:tcW w:w="585" w:type="pct"/>
          </w:tcPr>
          <w:p w:rsidR="000D0174" w:rsidRPr="005B72EB" w:rsidRDefault="000D0174" w:rsidP="005B7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2EB">
              <w:rPr>
                <w:rFonts w:ascii="Times New Roman" w:hAnsi="Times New Roman"/>
                <w:sz w:val="28"/>
                <w:szCs w:val="28"/>
              </w:rPr>
              <w:t>директор института права</w:t>
            </w:r>
          </w:p>
        </w:tc>
      </w:tr>
    </w:tbl>
    <w:p w:rsidR="000D0174" w:rsidRDefault="000D0174" w:rsidP="00D51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0174" w:rsidRPr="00EB227B" w:rsidRDefault="000D0174" w:rsidP="009502AE">
      <w:pPr>
        <w:spacing w:after="0" w:line="240" w:lineRule="auto"/>
        <w:ind w:right="-1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22 декабря 2017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Учебный отдел УМУ</w:t>
      </w:r>
    </w:p>
    <w:p w:rsidR="000D0174" w:rsidRDefault="000D0174"/>
    <w:sectPr w:rsidR="000D0174" w:rsidSect="0019709D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B4A"/>
    <w:rsid w:val="000D0174"/>
    <w:rsid w:val="0019709D"/>
    <w:rsid w:val="00286C27"/>
    <w:rsid w:val="002A40DA"/>
    <w:rsid w:val="0031556A"/>
    <w:rsid w:val="003525B5"/>
    <w:rsid w:val="003C4ABB"/>
    <w:rsid w:val="004F3B16"/>
    <w:rsid w:val="0056273C"/>
    <w:rsid w:val="005B72EB"/>
    <w:rsid w:val="007B3F3C"/>
    <w:rsid w:val="00930A2D"/>
    <w:rsid w:val="009502AE"/>
    <w:rsid w:val="009C2A08"/>
    <w:rsid w:val="009F2CD4"/>
    <w:rsid w:val="00A24563"/>
    <w:rsid w:val="00B11F76"/>
    <w:rsid w:val="00C452F8"/>
    <w:rsid w:val="00C621D8"/>
    <w:rsid w:val="00D22C48"/>
    <w:rsid w:val="00D51B4A"/>
    <w:rsid w:val="00EB227B"/>
    <w:rsid w:val="00EE5DFE"/>
    <w:rsid w:val="00F00C48"/>
    <w:rsid w:val="00F43963"/>
    <w:rsid w:val="00FC6999"/>
    <w:rsid w:val="00FE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2F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51B4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B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2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1</Pages>
  <Words>136</Words>
  <Characters>778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MironovaT.V</dc:creator>
  <cp:keywords/>
  <dc:description/>
  <cp:lastModifiedBy>ValiulinaA.V</cp:lastModifiedBy>
  <cp:revision>8</cp:revision>
  <cp:lastPrinted>2017-12-21T11:51:00Z</cp:lastPrinted>
  <dcterms:created xsi:type="dcterms:W3CDTF">2017-12-12T11:31:00Z</dcterms:created>
  <dcterms:modified xsi:type="dcterms:W3CDTF">2017-12-21T11:51:00Z</dcterms:modified>
</cp:coreProperties>
</file>