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54" w:rsidRPr="006E2194" w:rsidRDefault="00A24854" w:rsidP="00777232">
      <w:pPr>
        <w:ind w:firstLine="709"/>
        <w:jc w:val="center"/>
        <w:rPr>
          <w:sz w:val="28"/>
          <w:szCs w:val="28"/>
        </w:rPr>
      </w:pPr>
      <w:r w:rsidRPr="006E2194">
        <w:rPr>
          <w:sz w:val="28"/>
          <w:szCs w:val="28"/>
        </w:rPr>
        <w:t>РЕШЕНИЕ</w:t>
      </w:r>
    </w:p>
    <w:p w:rsidR="00A24854" w:rsidRPr="00DE5D95" w:rsidRDefault="00A24854" w:rsidP="00777232">
      <w:pPr>
        <w:jc w:val="center"/>
        <w:rPr>
          <w:sz w:val="28"/>
          <w:szCs w:val="28"/>
        </w:rPr>
      </w:pPr>
      <w:r w:rsidRPr="006E2194">
        <w:rPr>
          <w:sz w:val="28"/>
          <w:szCs w:val="28"/>
        </w:rPr>
        <w:t xml:space="preserve">ученого совета федерального государственного </w:t>
      </w:r>
      <w:r>
        <w:rPr>
          <w:sz w:val="28"/>
          <w:szCs w:val="28"/>
        </w:rPr>
        <w:t>бюджетного</w:t>
      </w:r>
      <w:r w:rsidRPr="006E2194">
        <w:rPr>
          <w:sz w:val="28"/>
          <w:szCs w:val="28"/>
        </w:rPr>
        <w:t xml:space="preserve">                                 образовательного учреждения высшего образования                                      </w:t>
      </w:r>
      <w:r>
        <w:rPr>
          <w:sz w:val="28"/>
          <w:szCs w:val="28"/>
        </w:rPr>
        <w:t xml:space="preserve">                </w:t>
      </w:r>
      <w:r w:rsidRPr="006E2194">
        <w:rPr>
          <w:sz w:val="28"/>
          <w:szCs w:val="28"/>
        </w:rPr>
        <w:t xml:space="preserve">   «Самарский государственный экономический университет»</w:t>
      </w:r>
    </w:p>
    <w:p w:rsidR="00A24854" w:rsidRDefault="00A24854" w:rsidP="00777232">
      <w:pPr>
        <w:jc w:val="center"/>
        <w:rPr>
          <w:b/>
          <w:spacing w:val="-4"/>
          <w:sz w:val="26"/>
          <w:szCs w:val="26"/>
        </w:rPr>
      </w:pPr>
      <w:r w:rsidRPr="005D462F">
        <w:rPr>
          <w:b/>
          <w:spacing w:val="-4"/>
          <w:sz w:val="26"/>
          <w:szCs w:val="26"/>
        </w:rPr>
        <w:t xml:space="preserve"> «</w:t>
      </w:r>
      <w:r w:rsidRPr="005D462F">
        <w:rPr>
          <w:rStyle w:val="Strong"/>
          <w:sz w:val="26"/>
          <w:szCs w:val="26"/>
          <w:shd w:val="clear" w:color="auto" w:fill="FFFFFF"/>
        </w:rPr>
        <w:t>О выдвижении кандидатов на присуждение премии Губернатора Самарской области</w:t>
      </w:r>
      <w:r>
        <w:rPr>
          <w:rStyle w:val="Strong"/>
          <w:sz w:val="26"/>
          <w:szCs w:val="26"/>
          <w:shd w:val="clear" w:color="auto" w:fill="FFFFFF"/>
        </w:rPr>
        <w:t>, обучающих</w:t>
      </w:r>
      <w:r w:rsidRPr="005D462F">
        <w:rPr>
          <w:rStyle w:val="Strong"/>
          <w:sz w:val="26"/>
          <w:szCs w:val="26"/>
          <w:shd w:val="clear" w:color="auto" w:fill="FFFFFF"/>
        </w:rPr>
        <w:t xml:space="preserve">ся </w:t>
      </w:r>
      <w:r>
        <w:rPr>
          <w:rStyle w:val="Strong"/>
          <w:sz w:val="26"/>
          <w:szCs w:val="26"/>
          <w:shd w:val="clear" w:color="auto" w:fill="FFFFFF"/>
        </w:rPr>
        <w:t xml:space="preserve">в </w:t>
      </w:r>
      <w:r w:rsidRPr="005D462F">
        <w:rPr>
          <w:rStyle w:val="Strong"/>
          <w:sz w:val="26"/>
          <w:szCs w:val="26"/>
          <w:shd w:val="clear" w:color="auto" w:fill="FFFFFF"/>
        </w:rPr>
        <w:t>ФГБОУ ВО</w:t>
      </w:r>
      <w:r w:rsidRPr="005D462F">
        <w:rPr>
          <w:rStyle w:val="apple-converted-space"/>
          <w:b/>
          <w:bCs/>
          <w:sz w:val="26"/>
          <w:szCs w:val="26"/>
          <w:shd w:val="clear" w:color="auto" w:fill="FFFFFF"/>
        </w:rPr>
        <w:t xml:space="preserve"> </w:t>
      </w:r>
      <w:r w:rsidRPr="005D462F">
        <w:rPr>
          <w:rStyle w:val="Strong"/>
          <w:sz w:val="26"/>
          <w:szCs w:val="26"/>
          <w:shd w:val="clear" w:color="auto" w:fill="FFFFFF"/>
        </w:rPr>
        <w:t>«Самарский государственный эконо</w:t>
      </w:r>
      <w:r>
        <w:rPr>
          <w:rStyle w:val="Strong"/>
          <w:sz w:val="26"/>
          <w:szCs w:val="26"/>
          <w:shd w:val="clear" w:color="auto" w:fill="FFFFFF"/>
        </w:rPr>
        <w:t xml:space="preserve">мический университет», достигших </w:t>
      </w:r>
      <w:r w:rsidRPr="005D462F">
        <w:rPr>
          <w:rStyle w:val="Strong"/>
          <w:sz w:val="26"/>
          <w:szCs w:val="26"/>
          <w:shd w:val="clear" w:color="auto" w:fill="FFFFFF"/>
        </w:rPr>
        <w:t>значительных результатов в учебной, научной, общественной, культурной и спортивной деятельности</w:t>
      </w:r>
      <w:r>
        <w:rPr>
          <w:rStyle w:val="Strong"/>
          <w:sz w:val="26"/>
          <w:szCs w:val="26"/>
          <w:shd w:val="clear" w:color="auto" w:fill="FFFFFF"/>
        </w:rPr>
        <w:t>,</w:t>
      </w:r>
      <w:r w:rsidRPr="005D462F">
        <w:rPr>
          <w:rStyle w:val="Strong"/>
          <w:sz w:val="26"/>
          <w:szCs w:val="26"/>
          <w:shd w:val="clear" w:color="auto" w:fill="FFFFFF"/>
        </w:rPr>
        <w:t xml:space="preserve"> согласно Постановления Губернатора Самарской области № 140 от 10.06.2013 г.</w:t>
      </w:r>
      <w:r w:rsidRPr="005D462F">
        <w:rPr>
          <w:b/>
          <w:sz w:val="26"/>
          <w:szCs w:val="26"/>
        </w:rPr>
        <w:t>»</w:t>
      </w:r>
    </w:p>
    <w:p w:rsidR="00A24854" w:rsidRPr="00777232" w:rsidRDefault="00A24854" w:rsidP="00777232">
      <w:pPr>
        <w:jc w:val="center"/>
        <w:rPr>
          <w:b/>
          <w:spacing w:val="-4"/>
          <w:sz w:val="26"/>
          <w:szCs w:val="26"/>
        </w:rPr>
      </w:pPr>
    </w:p>
    <w:p w:rsidR="00A24854" w:rsidRPr="005D462F" w:rsidRDefault="00A24854" w:rsidP="005D462F">
      <w:pPr>
        <w:shd w:val="clear" w:color="auto" w:fill="FFFFFF"/>
        <w:jc w:val="right"/>
        <w:rPr>
          <w:spacing w:val="-4"/>
          <w:sz w:val="26"/>
          <w:szCs w:val="26"/>
        </w:rPr>
      </w:pPr>
      <w:r w:rsidRPr="005D462F">
        <w:rPr>
          <w:spacing w:val="-6"/>
          <w:sz w:val="26"/>
          <w:szCs w:val="26"/>
        </w:rPr>
        <w:t>от 2</w:t>
      </w:r>
      <w:r>
        <w:rPr>
          <w:spacing w:val="-6"/>
          <w:sz w:val="26"/>
          <w:szCs w:val="26"/>
        </w:rPr>
        <w:t>8</w:t>
      </w:r>
      <w:r w:rsidRPr="005D462F">
        <w:rPr>
          <w:spacing w:val="-6"/>
          <w:sz w:val="26"/>
          <w:szCs w:val="26"/>
        </w:rPr>
        <w:t xml:space="preserve"> сентября 201</w:t>
      </w:r>
      <w:r>
        <w:rPr>
          <w:spacing w:val="-6"/>
          <w:sz w:val="26"/>
          <w:szCs w:val="26"/>
        </w:rPr>
        <w:t>8</w:t>
      </w:r>
      <w:r w:rsidRPr="005D462F">
        <w:rPr>
          <w:spacing w:val="-6"/>
          <w:sz w:val="26"/>
          <w:szCs w:val="26"/>
        </w:rPr>
        <w:t xml:space="preserve"> года, протокол № </w:t>
      </w:r>
      <w:r>
        <w:rPr>
          <w:spacing w:val="-6"/>
          <w:sz w:val="26"/>
          <w:szCs w:val="26"/>
        </w:rPr>
        <w:t>2</w:t>
      </w:r>
      <w:r w:rsidRPr="005D462F">
        <w:rPr>
          <w:spacing w:val="-6"/>
          <w:sz w:val="26"/>
          <w:szCs w:val="26"/>
        </w:rPr>
        <w:t>.</w:t>
      </w:r>
    </w:p>
    <w:p w:rsidR="00A24854" w:rsidRPr="005D462F" w:rsidRDefault="00A24854" w:rsidP="005D462F">
      <w:pPr>
        <w:ind w:firstLine="567"/>
        <w:jc w:val="both"/>
        <w:rPr>
          <w:bCs/>
          <w:sz w:val="26"/>
          <w:szCs w:val="26"/>
        </w:rPr>
      </w:pPr>
    </w:p>
    <w:p w:rsidR="00A24854" w:rsidRPr="00777232" w:rsidRDefault="00A24854" w:rsidP="0023384A">
      <w:pPr>
        <w:ind w:left="284" w:firstLine="567"/>
        <w:jc w:val="both"/>
        <w:rPr>
          <w:spacing w:val="-4"/>
          <w:sz w:val="26"/>
          <w:szCs w:val="26"/>
        </w:rPr>
      </w:pPr>
      <w:r w:rsidRPr="005D462F">
        <w:rPr>
          <w:bCs/>
          <w:sz w:val="26"/>
          <w:szCs w:val="26"/>
        </w:rPr>
        <w:t xml:space="preserve">Заслушав и обсудив выступление </w:t>
      </w:r>
      <w:r>
        <w:rPr>
          <w:bCs/>
          <w:sz w:val="26"/>
          <w:szCs w:val="26"/>
        </w:rPr>
        <w:t>первого проректора по учебной и воспитательной работе Болговой В.В.</w:t>
      </w:r>
      <w:r>
        <w:rPr>
          <w:sz w:val="26"/>
          <w:szCs w:val="26"/>
        </w:rPr>
        <w:t xml:space="preserve"> </w:t>
      </w:r>
      <w:r w:rsidRPr="005D462F">
        <w:rPr>
          <w:sz w:val="26"/>
          <w:szCs w:val="26"/>
        </w:rPr>
        <w:t>по вопросу о</w:t>
      </w:r>
      <w:r w:rsidRPr="005D462F">
        <w:rPr>
          <w:b/>
          <w:spacing w:val="-4"/>
          <w:sz w:val="26"/>
          <w:szCs w:val="26"/>
        </w:rPr>
        <w:t xml:space="preserve"> 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выдвижении кандидатов на присуждение премии Губернатора Самарской области</w:t>
      </w:r>
      <w:r>
        <w:rPr>
          <w:rStyle w:val="Strong"/>
          <w:b w:val="0"/>
          <w:sz w:val="26"/>
          <w:szCs w:val="26"/>
          <w:shd w:val="clear" w:color="auto" w:fill="FFFFFF"/>
        </w:rPr>
        <w:t>, обучающих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ся</w:t>
      </w:r>
      <w:r>
        <w:rPr>
          <w:rStyle w:val="Strong"/>
          <w:b w:val="0"/>
          <w:sz w:val="26"/>
          <w:szCs w:val="26"/>
          <w:shd w:val="clear" w:color="auto" w:fill="FFFFFF"/>
        </w:rPr>
        <w:t xml:space="preserve"> в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 xml:space="preserve"> ФГБОУ ВО</w:t>
      </w:r>
      <w:r w:rsidRPr="005D462F">
        <w:rPr>
          <w:rStyle w:val="apple-converted-space"/>
          <w:b/>
          <w:bCs/>
          <w:sz w:val="26"/>
          <w:szCs w:val="26"/>
          <w:shd w:val="clear" w:color="auto" w:fill="FFFFFF"/>
        </w:rPr>
        <w:t xml:space="preserve"> 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«Самарский государственный эконо</w:t>
      </w:r>
      <w:r>
        <w:rPr>
          <w:rStyle w:val="Strong"/>
          <w:b w:val="0"/>
          <w:sz w:val="26"/>
          <w:szCs w:val="26"/>
          <w:shd w:val="clear" w:color="auto" w:fill="FFFFFF"/>
        </w:rPr>
        <w:t>мический университет», достигших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 xml:space="preserve"> значительных результатов в учебной, научной, общественной, культурной и спортивной деятельности</w:t>
      </w:r>
      <w:r>
        <w:rPr>
          <w:rStyle w:val="Strong"/>
          <w:b w:val="0"/>
          <w:sz w:val="26"/>
          <w:szCs w:val="26"/>
          <w:shd w:val="clear" w:color="auto" w:fill="FFFFFF"/>
        </w:rPr>
        <w:t>,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 xml:space="preserve"> согласно Постановления Губернатора Самарской области № 140 от 10.06.2013 г.</w:t>
      </w:r>
      <w:r w:rsidRPr="005D462F">
        <w:rPr>
          <w:b/>
          <w:sz w:val="26"/>
          <w:szCs w:val="26"/>
        </w:rPr>
        <w:t>,</w:t>
      </w:r>
    </w:p>
    <w:p w:rsidR="00A24854" w:rsidRPr="005D462F" w:rsidRDefault="00A24854" w:rsidP="0023384A">
      <w:pPr>
        <w:shd w:val="clear" w:color="auto" w:fill="FFFFFF"/>
        <w:ind w:left="284"/>
        <w:jc w:val="center"/>
        <w:rPr>
          <w:b/>
          <w:spacing w:val="1"/>
          <w:sz w:val="26"/>
          <w:szCs w:val="26"/>
        </w:rPr>
      </w:pPr>
      <w:r w:rsidRPr="005D462F">
        <w:rPr>
          <w:b/>
          <w:spacing w:val="1"/>
          <w:sz w:val="26"/>
          <w:szCs w:val="26"/>
        </w:rPr>
        <w:t>У</w:t>
      </w:r>
      <w:r>
        <w:rPr>
          <w:b/>
          <w:spacing w:val="1"/>
          <w:sz w:val="26"/>
          <w:szCs w:val="26"/>
        </w:rPr>
        <w:t xml:space="preserve">ЧЕНЫЙ СОВЕТ </w:t>
      </w:r>
      <w:r w:rsidRPr="005D462F">
        <w:rPr>
          <w:b/>
          <w:spacing w:val="1"/>
          <w:sz w:val="26"/>
          <w:szCs w:val="26"/>
        </w:rPr>
        <w:t>ПОСТАНОВЛЯЕТ:</w:t>
      </w:r>
    </w:p>
    <w:p w:rsidR="00A24854" w:rsidRPr="005D462F" w:rsidRDefault="00A24854" w:rsidP="0023384A">
      <w:pPr>
        <w:ind w:left="284" w:firstLine="567"/>
        <w:jc w:val="both"/>
        <w:rPr>
          <w:rStyle w:val="Strong"/>
          <w:b w:val="0"/>
          <w:bCs w:val="0"/>
          <w:sz w:val="26"/>
          <w:szCs w:val="26"/>
        </w:rPr>
      </w:pPr>
      <w:r w:rsidRPr="005D462F">
        <w:rPr>
          <w:sz w:val="26"/>
          <w:szCs w:val="26"/>
        </w:rPr>
        <w:t xml:space="preserve">1. Рекомендовать 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на присуждение премии Губерна</w:t>
      </w:r>
      <w:r>
        <w:rPr>
          <w:rStyle w:val="Strong"/>
          <w:b w:val="0"/>
          <w:sz w:val="26"/>
          <w:szCs w:val="26"/>
          <w:shd w:val="clear" w:color="auto" w:fill="FFFFFF"/>
        </w:rPr>
        <w:t>тора Самарской области обучающих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ся</w:t>
      </w:r>
      <w:r>
        <w:rPr>
          <w:rStyle w:val="Strong"/>
          <w:b w:val="0"/>
          <w:sz w:val="26"/>
          <w:szCs w:val="26"/>
          <w:shd w:val="clear" w:color="auto" w:fill="FFFFFF"/>
        </w:rPr>
        <w:t xml:space="preserve"> в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 xml:space="preserve"> ФГБОУ ВО</w:t>
      </w:r>
      <w:r w:rsidRPr="005D462F">
        <w:rPr>
          <w:rStyle w:val="apple-converted-space"/>
          <w:b/>
          <w:bCs/>
          <w:sz w:val="26"/>
          <w:szCs w:val="26"/>
          <w:shd w:val="clear" w:color="auto" w:fill="FFFFFF"/>
        </w:rPr>
        <w:t xml:space="preserve"> 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>«Самарский государственный экономический универс</w:t>
      </w:r>
      <w:r>
        <w:rPr>
          <w:rStyle w:val="Strong"/>
          <w:b w:val="0"/>
          <w:sz w:val="26"/>
          <w:szCs w:val="26"/>
          <w:shd w:val="clear" w:color="auto" w:fill="FFFFFF"/>
        </w:rPr>
        <w:t>итет», достигших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 xml:space="preserve"> значительных результатов в учебной, научной, культурной и спортивной деятельности</w:t>
      </w:r>
      <w:r>
        <w:rPr>
          <w:rStyle w:val="Strong"/>
          <w:b w:val="0"/>
          <w:sz w:val="26"/>
          <w:szCs w:val="26"/>
          <w:shd w:val="clear" w:color="auto" w:fill="FFFFFF"/>
        </w:rPr>
        <w:t>,</w:t>
      </w:r>
      <w:r w:rsidRPr="005D462F">
        <w:rPr>
          <w:rStyle w:val="Strong"/>
          <w:b w:val="0"/>
          <w:sz w:val="26"/>
          <w:szCs w:val="26"/>
          <w:shd w:val="clear" w:color="auto" w:fill="FFFFFF"/>
        </w:rPr>
        <w:t xml:space="preserve"> согласно Постановления Губернатора Самарской области № 140 от 10.06.2013 г.:</w:t>
      </w:r>
    </w:p>
    <w:p w:rsidR="00A24854" w:rsidRPr="005D462F" w:rsidRDefault="00A24854" w:rsidP="009B7789">
      <w:pPr>
        <w:pStyle w:val="ListParagraph"/>
        <w:numPr>
          <w:ilvl w:val="0"/>
          <w:numId w:val="7"/>
        </w:numPr>
        <w:ind w:left="567" w:hanging="283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5D462F">
        <w:rPr>
          <w:rStyle w:val="Strong"/>
          <w:sz w:val="26"/>
          <w:szCs w:val="26"/>
          <w:shd w:val="clear" w:color="auto" w:fill="FFFFFF"/>
        </w:rPr>
        <w:t>учебная деятельность:</w:t>
      </w:r>
    </w:p>
    <w:p w:rsidR="00A24854" w:rsidRPr="0027328B" w:rsidRDefault="00A24854" w:rsidP="009B7789">
      <w:pPr>
        <w:ind w:left="53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r w:rsidRPr="0027328B">
        <w:rPr>
          <w:sz w:val="26"/>
          <w:szCs w:val="26"/>
        </w:rPr>
        <w:t>Виленский Никита  Михайлович,</w:t>
      </w:r>
      <w:r w:rsidRPr="005D462F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5D462F">
        <w:rPr>
          <w:sz w:val="26"/>
          <w:szCs w:val="26"/>
        </w:rPr>
        <w:t xml:space="preserve"> курс (Бакалавриат), Институт </w:t>
      </w:r>
      <w:r>
        <w:rPr>
          <w:sz w:val="26"/>
          <w:szCs w:val="26"/>
        </w:rPr>
        <w:t>права</w:t>
      </w:r>
      <w:r w:rsidRPr="005D462F">
        <w:rPr>
          <w:sz w:val="26"/>
          <w:szCs w:val="26"/>
        </w:rPr>
        <w:t>,</w:t>
      </w:r>
      <w:r>
        <w:rPr>
          <w:sz w:val="26"/>
          <w:szCs w:val="26"/>
        </w:rPr>
        <w:t xml:space="preserve"> направление подготовки «Юриспруденция»,</w:t>
      </w:r>
      <w:r w:rsidRPr="005D46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программа </w:t>
      </w:r>
      <w:r w:rsidRPr="0027328B">
        <w:rPr>
          <w:sz w:val="26"/>
          <w:szCs w:val="26"/>
        </w:rPr>
        <w:t>подготовки  «Судебная, исполнительная и</w:t>
      </w:r>
      <w:r>
        <w:rPr>
          <w:sz w:val="26"/>
          <w:szCs w:val="26"/>
        </w:rPr>
        <w:t xml:space="preserve">  нотариальная деятельность</w:t>
      </w:r>
      <w:r w:rsidRPr="0027328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24854" w:rsidRPr="005D462F" w:rsidRDefault="00A24854" w:rsidP="009B7789">
      <w:pPr>
        <w:pStyle w:val="ListParagraph"/>
        <w:numPr>
          <w:ilvl w:val="0"/>
          <w:numId w:val="7"/>
        </w:numPr>
        <w:ind w:left="567" w:hanging="283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5D462F">
        <w:rPr>
          <w:rStyle w:val="Strong"/>
          <w:sz w:val="26"/>
          <w:szCs w:val="26"/>
          <w:shd w:val="clear" w:color="auto" w:fill="FFFFFF"/>
        </w:rPr>
        <w:t>научн</w:t>
      </w:r>
      <w:r>
        <w:rPr>
          <w:rStyle w:val="Strong"/>
          <w:sz w:val="26"/>
          <w:szCs w:val="26"/>
          <w:shd w:val="clear" w:color="auto" w:fill="FFFFFF"/>
        </w:rPr>
        <w:t xml:space="preserve">ая </w:t>
      </w:r>
      <w:r w:rsidRPr="005D462F">
        <w:rPr>
          <w:rStyle w:val="Strong"/>
          <w:sz w:val="26"/>
          <w:szCs w:val="26"/>
          <w:shd w:val="clear" w:color="auto" w:fill="FFFFFF"/>
        </w:rPr>
        <w:t>деятельност</w:t>
      </w:r>
      <w:r>
        <w:rPr>
          <w:rStyle w:val="Strong"/>
          <w:sz w:val="26"/>
          <w:szCs w:val="26"/>
          <w:shd w:val="clear" w:color="auto" w:fill="FFFFFF"/>
        </w:rPr>
        <w:t>ь</w:t>
      </w:r>
      <w:r w:rsidRPr="005D462F">
        <w:rPr>
          <w:rStyle w:val="Strong"/>
          <w:sz w:val="26"/>
          <w:szCs w:val="26"/>
          <w:shd w:val="clear" w:color="auto" w:fill="FFFFFF"/>
        </w:rPr>
        <w:t>:</w:t>
      </w:r>
    </w:p>
    <w:p w:rsidR="00A24854" w:rsidRDefault="00A24854" w:rsidP="009B7789">
      <w:pPr>
        <w:ind w:left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7328B">
        <w:rPr>
          <w:sz w:val="26"/>
          <w:szCs w:val="26"/>
        </w:rPr>
        <w:t>Гильманова Динара Рахимжановна, 3 курс (Бакалавриат),</w:t>
      </w:r>
      <w:r w:rsidRPr="005D462F">
        <w:rPr>
          <w:sz w:val="26"/>
          <w:szCs w:val="26"/>
        </w:rPr>
        <w:t xml:space="preserve"> Институт </w:t>
      </w:r>
      <w:r w:rsidRPr="003468DE">
        <w:rPr>
          <w:sz w:val="28"/>
          <w:szCs w:val="28"/>
        </w:rPr>
        <w:t>теоретической экономики и международных экономических отношений</w:t>
      </w:r>
      <w:r w:rsidRPr="005D462F">
        <w:rPr>
          <w:sz w:val="26"/>
          <w:szCs w:val="26"/>
        </w:rPr>
        <w:t xml:space="preserve">, </w:t>
      </w:r>
      <w:r>
        <w:rPr>
          <w:sz w:val="26"/>
          <w:szCs w:val="26"/>
        </w:rPr>
        <w:t>направление подготовки «Экономика», программа подготовки  «Мировая экономика»;</w:t>
      </w:r>
    </w:p>
    <w:p w:rsidR="00A24854" w:rsidRPr="009B3065" w:rsidRDefault="00A24854" w:rsidP="009B7789">
      <w:pPr>
        <w:numPr>
          <w:ilvl w:val="0"/>
          <w:numId w:val="7"/>
        </w:numPr>
        <w:ind w:hanging="975"/>
        <w:jc w:val="both"/>
        <w:rPr>
          <w:rStyle w:val="Strong"/>
          <w:sz w:val="26"/>
          <w:szCs w:val="26"/>
          <w:shd w:val="clear" w:color="auto" w:fill="FFFFFF"/>
        </w:rPr>
      </w:pPr>
      <w:r w:rsidRPr="009B3065">
        <w:rPr>
          <w:rStyle w:val="Strong"/>
          <w:sz w:val="26"/>
          <w:szCs w:val="26"/>
          <w:shd w:val="clear" w:color="auto" w:fill="FFFFFF"/>
        </w:rPr>
        <w:t>общественная деятельность:</w:t>
      </w:r>
    </w:p>
    <w:p w:rsidR="00A24854" w:rsidRPr="005D462F" w:rsidRDefault="00A24854" w:rsidP="009B3065">
      <w:pPr>
        <w:ind w:left="539"/>
        <w:jc w:val="both"/>
        <w:rPr>
          <w:sz w:val="26"/>
          <w:szCs w:val="26"/>
        </w:rPr>
      </w:pPr>
      <w:r>
        <w:rPr>
          <w:rStyle w:val="Strong"/>
          <w:b w:val="0"/>
          <w:sz w:val="26"/>
          <w:szCs w:val="26"/>
          <w:shd w:val="clear" w:color="auto" w:fill="FFFFFF"/>
        </w:rPr>
        <w:t xml:space="preserve">-Бушняк Мария Сергеевна, 4 курс </w:t>
      </w:r>
      <w:r w:rsidRPr="0027328B">
        <w:rPr>
          <w:sz w:val="26"/>
          <w:szCs w:val="26"/>
        </w:rPr>
        <w:t>(Бакалавриат),</w:t>
      </w:r>
      <w:r>
        <w:rPr>
          <w:sz w:val="26"/>
          <w:szCs w:val="26"/>
        </w:rPr>
        <w:t xml:space="preserve"> Институт коммерции, маркетинга и сервиса,</w:t>
      </w:r>
      <w:r w:rsidRPr="009B3065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направление подготовки «Менеджмент», программа подготовки  «Логистика»;</w:t>
      </w:r>
    </w:p>
    <w:p w:rsidR="00A24854" w:rsidRPr="009B3065" w:rsidRDefault="00A24854" w:rsidP="005D462F">
      <w:pPr>
        <w:pStyle w:val="ListParagraph"/>
        <w:numPr>
          <w:ilvl w:val="0"/>
          <w:numId w:val="7"/>
        </w:numPr>
        <w:ind w:left="567" w:hanging="283"/>
        <w:jc w:val="both"/>
        <w:rPr>
          <w:rStyle w:val="Strong"/>
          <w:sz w:val="26"/>
          <w:szCs w:val="26"/>
          <w:shd w:val="clear" w:color="auto" w:fill="FFFFFF"/>
        </w:rPr>
      </w:pPr>
      <w:r w:rsidRPr="009B3065">
        <w:rPr>
          <w:rStyle w:val="Strong"/>
          <w:sz w:val="26"/>
          <w:szCs w:val="26"/>
          <w:shd w:val="clear" w:color="auto" w:fill="FFFFFF"/>
        </w:rPr>
        <w:t>культурная деятельность:</w:t>
      </w:r>
    </w:p>
    <w:p w:rsidR="00A24854" w:rsidRDefault="00A24854" w:rsidP="005D462F">
      <w:pPr>
        <w:ind w:left="539"/>
        <w:jc w:val="both"/>
        <w:rPr>
          <w:sz w:val="26"/>
          <w:szCs w:val="26"/>
        </w:rPr>
      </w:pPr>
      <w:r>
        <w:rPr>
          <w:sz w:val="28"/>
          <w:szCs w:val="28"/>
        </w:rPr>
        <w:t>- Маркеева Ольга Олеговна,</w:t>
      </w:r>
      <w:r w:rsidRPr="005D462F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5D462F">
        <w:rPr>
          <w:sz w:val="26"/>
          <w:szCs w:val="26"/>
        </w:rPr>
        <w:t xml:space="preserve"> курс (</w:t>
      </w:r>
      <w:r w:rsidRPr="0027328B">
        <w:rPr>
          <w:sz w:val="26"/>
          <w:szCs w:val="26"/>
        </w:rPr>
        <w:t>Бакалавриат</w:t>
      </w:r>
      <w:r w:rsidRPr="005D462F">
        <w:rPr>
          <w:sz w:val="26"/>
          <w:szCs w:val="26"/>
        </w:rPr>
        <w:t xml:space="preserve">), Институт </w:t>
      </w:r>
      <w:r>
        <w:rPr>
          <w:sz w:val="26"/>
          <w:szCs w:val="26"/>
        </w:rPr>
        <w:t>систем управления, направление подготовки «Менеджмент»,</w:t>
      </w:r>
      <w:r w:rsidRPr="0049561A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 подготовки «Финансовый менеджмент»</w:t>
      </w:r>
      <w:r w:rsidRPr="005D462F">
        <w:rPr>
          <w:sz w:val="26"/>
          <w:szCs w:val="26"/>
        </w:rPr>
        <w:t>;</w:t>
      </w:r>
    </w:p>
    <w:p w:rsidR="00A24854" w:rsidRPr="005F4894" w:rsidRDefault="00A24854" w:rsidP="005F4894">
      <w:pPr>
        <w:numPr>
          <w:ilvl w:val="0"/>
          <w:numId w:val="7"/>
        </w:numPr>
        <w:ind w:left="709"/>
        <w:jc w:val="both"/>
        <w:rPr>
          <w:bCs/>
          <w:sz w:val="26"/>
          <w:szCs w:val="26"/>
          <w:shd w:val="clear" w:color="auto" w:fill="FFFFFF"/>
        </w:rPr>
      </w:pPr>
      <w:r w:rsidRPr="005F4894">
        <w:rPr>
          <w:b/>
          <w:sz w:val="26"/>
          <w:szCs w:val="26"/>
        </w:rPr>
        <w:t>спортивная деятельность</w:t>
      </w:r>
      <w:r>
        <w:rPr>
          <w:b/>
          <w:sz w:val="26"/>
          <w:szCs w:val="26"/>
        </w:rPr>
        <w:t>:</w:t>
      </w:r>
    </w:p>
    <w:p w:rsidR="00A24854" w:rsidRPr="0023384A" w:rsidRDefault="00A24854" w:rsidP="0023384A">
      <w:pPr>
        <w:ind w:left="567"/>
        <w:jc w:val="both"/>
        <w:rPr>
          <w:rStyle w:val="Strong"/>
          <w:b w:val="0"/>
          <w:bCs w:val="0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Гришина Яна Михайловна, 1 курс (Магистратура), Институт </w:t>
      </w:r>
      <w:r w:rsidRPr="005F4894">
        <w:rPr>
          <w:sz w:val="26"/>
          <w:szCs w:val="26"/>
        </w:rPr>
        <w:t>экономики и управления на предприятии</w:t>
      </w:r>
      <w:r>
        <w:rPr>
          <w:sz w:val="26"/>
          <w:szCs w:val="26"/>
        </w:rPr>
        <w:t>, направление подготовки «Экономика»,</w:t>
      </w:r>
      <w:r w:rsidRPr="0049561A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 подготовки «</w:t>
      </w:r>
      <w:r w:rsidRPr="005F4894">
        <w:rPr>
          <w:sz w:val="26"/>
          <w:szCs w:val="26"/>
        </w:rPr>
        <w:t>Экономическая оценка и управление активами, недвижимостью и инвестициями</w:t>
      </w:r>
      <w:r>
        <w:rPr>
          <w:sz w:val="26"/>
          <w:szCs w:val="26"/>
        </w:rPr>
        <w:t>».</w:t>
      </w:r>
    </w:p>
    <w:p w:rsidR="00A24854" w:rsidRPr="005D462F" w:rsidRDefault="00A24854" w:rsidP="005D462F">
      <w:pPr>
        <w:tabs>
          <w:tab w:val="left" w:pos="0"/>
          <w:tab w:val="left" w:pos="5040"/>
        </w:tabs>
        <w:rPr>
          <w:sz w:val="26"/>
          <w:szCs w:val="26"/>
        </w:rPr>
      </w:pPr>
    </w:p>
    <w:p w:rsidR="00A24854" w:rsidRPr="005D462F" w:rsidRDefault="00A24854" w:rsidP="005D462F">
      <w:pPr>
        <w:tabs>
          <w:tab w:val="left" w:pos="0"/>
          <w:tab w:val="left" w:pos="5040"/>
        </w:tabs>
        <w:rPr>
          <w:sz w:val="26"/>
          <w:szCs w:val="26"/>
        </w:rPr>
      </w:pPr>
      <w:r w:rsidRPr="005D462F">
        <w:rPr>
          <w:sz w:val="26"/>
          <w:szCs w:val="26"/>
        </w:rPr>
        <w:t xml:space="preserve">Председатель ученого совета                                                                </w:t>
      </w:r>
      <w:r>
        <w:rPr>
          <w:sz w:val="26"/>
          <w:szCs w:val="26"/>
        </w:rPr>
        <w:t xml:space="preserve">            </w:t>
      </w:r>
      <w:r w:rsidRPr="005D462F">
        <w:rPr>
          <w:sz w:val="26"/>
          <w:szCs w:val="26"/>
        </w:rPr>
        <w:t xml:space="preserve">     Г. Р. Хасаев</w:t>
      </w:r>
    </w:p>
    <w:p w:rsidR="00A24854" w:rsidRPr="005D462F" w:rsidRDefault="00A24854" w:rsidP="005D462F">
      <w:pPr>
        <w:rPr>
          <w:spacing w:val="-5"/>
          <w:sz w:val="26"/>
          <w:szCs w:val="26"/>
        </w:rPr>
      </w:pPr>
    </w:p>
    <w:p w:rsidR="00A24854" w:rsidRPr="005D462F" w:rsidRDefault="00A24854" w:rsidP="005D462F">
      <w:pPr>
        <w:rPr>
          <w:spacing w:val="-5"/>
          <w:sz w:val="26"/>
          <w:szCs w:val="26"/>
        </w:rPr>
      </w:pPr>
    </w:p>
    <w:p w:rsidR="00A24854" w:rsidRPr="005D462F" w:rsidRDefault="00A24854" w:rsidP="005D462F">
      <w:pPr>
        <w:rPr>
          <w:sz w:val="26"/>
          <w:szCs w:val="26"/>
        </w:rPr>
      </w:pPr>
      <w:r w:rsidRPr="005D462F">
        <w:rPr>
          <w:spacing w:val="-5"/>
          <w:sz w:val="26"/>
          <w:szCs w:val="26"/>
        </w:rPr>
        <w:t xml:space="preserve">Ученый секретарь ученого совета                                                                                  </w:t>
      </w:r>
      <w:r w:rsidRPr="005D462F">
        <w:rPr>
          <w:spacing w:val="-3"/>
          <w:sz w:val="26"/>
          <w:szCs w:val="26"/>
        </w:rPr>
        <w:t>Р. И. Семикова</w:t>
      </w:r>
    </w:p>
    <w:sectPr w:rsidR="00A24854" w:rsidRPr="005D462F" w:rsidSect="0023384A">
      <w:pgSz w:w="11906" w:h="16838"/>
      <w:pgMar w:top="719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54" w:rsidRDefault="00A24854" w:rsidP="00525570">
      <w:r>
        <w:separator/>
      </w:r>
    </w:p>
  </w:endnote>
  <w:endnote w:type="continuationSeparator" w:id="0">
    <w:p w:rsidR="00A24854" w:rsidRDefault="00A24854" w:rsidP="0052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54" w:rsidRDefault="00A24854" w:rsidP="00525570">
      <w:r>
        <w:separator/>
      </w:r>
    </w:p>
  </w:footnote>
  <w:footnote w:type="continuationSeparator" w:id="0">
    <w:p w:rsidR="00A24854" w:rsidRDefault="00A24854" w:rsidP="00525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154"/>
    <w:multiLevelType w:val="hybridMultilevel"/>
    <w:tmpl w:val="440AB40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200B6DA6"/>
    <w:multiLevelType w:val="hybridMultilevel"/>
    <w:tmpl w:val="16A63382"/>
    <w:lvl w:ilvl="0" w:tplc="939A0BD4">
      <w:start w:val="1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2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3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4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5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6">
    <w:nsid w:val="792E2036"/>
    <w:multiLevelType w:val="hybridMultilevel"/>
    <w:tmpl w:val="366ADBCC"/>
    <w:lvl w:ilvl="0" w:tplc="D9BC99AE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D03"/>
    <w:rsid w:val="000006A1"/>
    <w:rsid w:val="00003901"/>
    <w:rsid w:val="00012E6A"/>
    <w:rsid w:val="0004318A"/>
    <w:rsid w:val="00046672"/>
    <w:rsid w:val="00052AF4"/>
    <w:rsid w:val="000778D8"/>
    <w:rsid w:val="0008544F"/>
    <w:rsid w:val="000A066A"/>
    <w:rsid w:val="000A5DBC"/>
    <w:rsid w:val="000B797D"/>
    <w:rsid w:val="000E098C"/>
    <w:rsid w:val="000E5112"/>
    <w:rsid w:val="000F5F96"/>
    <w:rsid w:val="0010542C"/>
    <w:rsid w:val="00105845"/>
    <w:rsid w:val="0013079D"/>
    <w:rsid w:val="001545B3"/>
    <w:rsid w:val="00154886"/>
    <w:rsid w:val="00160C58"/>
    <w:rsid w:val="0017060A"/>
    <w:rsid w:val="00173160"/>
    <w:rsid w:val="00184F37"/>
    <w:rsid w:val="001912C9"/>
    <w:rsid w:val="001926C8"/>
    <w:rsid w:val="001B0771"/>
    <w:rsid w:val="001F56DB"/>
    <w:rsid w:val="001F6049"/>
    <w:rsid w:val="002007A8"/>
    <w:rsid w:val="00206DBD"/>
    <w:rsid w:val="002109A5"/>
    <w:rsid w:val="00211CD1"/>
    <w:rsid w:val="002143B0"/>
    <w:rsid w:val="0023384A"/>
    <w:rsid w:val="002538E8"/>
    <w:rsid w:val="0027328B"/>
    <w:rsid w:val="00286B6B"/>
    <w:rsid w:val="002919E8"/>
    <w:rsid w:val="002B569B"/>
    <w:rsid w:val="002B62F0"/>
    <w:rsid w:val="002C1F28"/>
    <w:rsid w:val="002C29E6"/>
    <w:rsid w:val="002C4F0B"/>
    <w:rsid w:val="002C5B6C"/>
    <w:rsid w:val="002F6A55"/>
    <w:rsid w:val="00300CEE"/>
    <w:rsid w:val="0032791F"/>
    <w:rsid w:val="00333A3B"/>
    <w:rsid w:val="00337A3E"/>
    <w:rsid w:val="0034464F"/>
    <w:rsid w:val="003468DE"/>
    <w:rsid w:val="00360C0F"/>
    <w:rsid w:val="0037130F"/>
    <w:rsid w:val="00373391"/>
    <w:rsid w:val="00381D56"/>
    <w:rsid w:val="00390C3B"/>
    <w:rsid w:val="003A69BE"/>
    <w:rsid w:val="003C691D"/>
    <w:rsid w:val="003E3ACF"/>
    <w:rsid w:val="0040683B"/>
    <w:rsid w:val="004168DF"/>
    <w:rsid w:val="00424928"/>
    <w:rsid w:val="00434D90"/>
    <w:rsid w:val="00455820"/>
    <w:rsid w:val="004562F2"/>
    <w:rsid w:val="0046119B"/>
    <w:rsid w:val="004651C0"/>
    <w:rsid w:val="00465705"/>
    <w:rsid w:val="00470561"/>
    <w:rsid w:val="00484B44"/>
    <w:rsid w:val="00486100"/>
    <w:rsid w:val="0049561A"/>
    <w:rsid w:val="004A2301"/>
    <w:rsid w:val="004A23A9"/>
    <w:rsid w:val="004A31B4"/>
    <w:rsid w:val="004A51A0"/>
    <w:rsid w:val="004C48E3"/>
    <w:rsid w:val="004D5039"/>
    <w:rsid w:val="00510395"/>
    <w:rsid w:val="005148D6"/>
    <w:rsid w:val="00525570"/>
    <w:rsid w:val="005440F6"/>
    <w:rsid w:val="00553145"/>
    <w:rsid w:val="00561FC8"/>
    <w:rsid w:val="0056451C"/>
    <w:rsid w:val="00576122"/>
    <w:rsid w:val="005A478D"/>
    <w:rsid w:val="005A7E27"/>
    <w:rsid w:val="005C1A73"/>
    <w:rsid w:val="005C38C8"/>
    <w:rsid w:val="005D11D8"/>
    <w:rsid w:val="005D462F"/>
    <w:rsid w:val="005E29E1"/>
    <w:rsid w:val="005E38F1"/>
    <w:rsid w:val="005F4894"/>
    <w:rsid w:val="00603375"/>
    <w:rsid w:val="006149B2"/>
    <w:rsid w:val="00622F7E"/>
    <w:rsid w:val="0062773C"/>
    <w:rsid w:val="00640BB1"/>
    <w:rsid w:val="006506C5"/>
    <w:rsid w:val="00674AEB"/>
    <w:rsid w:val="00683258"/>
    <w:rsid w:val="00686D8B"/>
    <w:rsid w:val="006955B6"/>
    <w:rsid w:val="006B7137"/>
    <w:rsid w:val="006C76A6"/>
    <w:rsid w:val="006D0B4C"/>
    <w:rsid w:val="006D20F7"/>
    <w:rsid w:val="006D66AB"/>
    <w:rsid w:val="006E2194"/>
    <w:rsid w:val="006F308F"/>
    <w:rsid w:val="006F3F2D"/>
    <w:rsid w:val="006F3F5E"/>
    <w:rsid w:val="006F586A"/>
    <w:rsid w:val="00707653"/>
    <w:rsid w:val="0071638E"/>
    <w:rsid w:val="007271FC"/>
    <w:rsid w:val="00746764"/>
    <w:rsid w:val="00750435"/>
    <w:rsid w:val="0075740E"/>
    <w:rsid w:val="00761572"/>
    <w:rsid w:val="00763AC3"/>
    <w:rsid w:val="00772358"/>
    <w:rsid w:val="00777232"/>
    <w:rsid w:val="00780A0E"/>
    <w:rsid w:val="00784335"/>
    <w:rsid w:val="00793241"/>
    <w:rsid w:val="007A5CFA"/>
    <w:rsid w:val="007B4D9F"/>
    <w:rsid w:val="007B5053"/>
    <w:rsid w:val="007C4020"/>
    <w:rsid w:val="007D3193"/>
    <w:rsid w:val="007D59CF"/>
    <w:rsid w:val="007E480E"/>
    <w:rsid w:val="007E4884"/>
    <w:rsid w:val="007F1BD3"/>
    <w:rsid w:val="008171D6"/>
    <w:rsid w:val="00850ED3"/>
    <w:rsid w:val="008536EA"/>
    <w:rsid w:val="00883582"/>
    <w:rsid w:val="00884F3E"/>
    <w:rsid w:val="00885B0F"/>
    <w:rsid w:val="00897B07"/>
    <w:rsid w:val="008A4698"/>
    <w:rsid w:val="008B4FFA"/>
    <w:rsid w:val="008D069F"/>
    <w:rsid w:val="008E7895"/>
    <w:rsid w:val="009028C7"/>
    <w:rsid w:val="009136B8"/>
    <w:rsid w:val="0091441F"/>
    <w:rsid w:val="00922285"/>
    <w:rsid w:val="00934252"/>
    <w:rsid w:val="00957E1A"/>
    <w:rsid w:val="0096412C"/>
    <w:rsid w:val="009924CC"/>
    <w:rsid w:val="0099278D"/>
    <w:rsid w:val="009A1C18"/>
    <w:rsid w:val="009A32EF"/>
    <w:rsid w:val="009B3065"/>
    <w:rsid w:val="009B6EA3"/>
    <w:rsid w:val="009B7789"/>
    <w:rsid w:val="009C6492"/>
    <w:rsid w:val="009E2265"/>
    <w:rsid w:val="00A072A6"/>
    <w:rsid w:val="00A24854"/>
    <w:rsid w:val="00A32C8A"/>
    <w:rsid w:val="00A40273"/>
    <w:rsid w:val="00A4069C"/>
    <w:rsid w:val="00A56B23"/>
    <w:rsid w:val="00A61F1F"/>
    <w:rsid w:val="00AC3852"/>
    <w:rsid w:val="00AE0D63"/>
    <w:rsid w:val="00AF1F68"/>
    <w:rsid w:val="00AF597D"/>
    <w:rsid w:val="00B11AE3"/>
    <w:rsid w:val="00B14C7B"/>
    <w:rsid w:val="00B263DC"/>
    <w:rsid w:val="00B33ED2"/>
    <w:rsid w:val="00B40B28"/>
    <w:rsid w:val="00B53670"/>
    <w:rsid w:val="00B60631"/>
    <w:rsid w:val="00B64E79"/>
    <w:rsid w:val="00B77034"/>
    <w:rsid w:val="00B82FCC"/>
    <w:rsid w:val="00B97DE0"/>
    <w:rsid w:val="00BB079E"/>
    <w:rsid w:val="00BB2338"/>
    <w:rsid w:val="00BC0622"/>
    <w:rsid w:val="00BD5105"/>
    <w:rsid w:val="00BE11B2"/>
    <w:rsid w:val="00BE1C87"/>
    <w:rsid w:val="00BE2897"/>
    <w:rsid w:val="00BE5002"/>
    <w:rsid w:val="00BF1DA3"/>
    <w:rsid w:val="00C00A85"/>
    <w:rsid w:val="00C061C9"/>
    <w:rsid w:val="00C07D4A"/>
    <w:rsid w:val="00C343D7"/>
    <w:rsid w:val="00C40A0A"/>
    <w:rsid w:val="00C41A44"/>
    <w:rsid w:val="00C635C7"/>
    <w:rsid w:val="00C65704"/>
    <w:rsid w:val="00C73269"/>
    <w:rsid w:val="00C8003C"/>
    <w:rsid w:val="00C857E1"/>
    <w:rsid w:val="00C9256F"/>
    <w:rsid w:val="00CA38FD"/>
    <w:rsid w:val="00CC500F"/>
    <w:rsid w:val="00CE6B36"/>
    <w:rsid w:val="00CF1E72"/>
    <w:rsid w:val="00CF2431"/>
    <w:rsid w:val="00D04717"/>
    <w:rsid w:val="00D3510E"/>
    <w:rsid w:val="00D40470"/>
    <w:rsid w:val="00D62FE1"/>
    <w:rsid w:val="00D72E76"/>
    <w:rsid w:val="00D80C43"/>
    <w:rsid w:val="00D819D0"/>
    <w:rsid w:val="00DA744E"/>
    <w:rsid w:val="00DB1672"/>
    <w:rsid w:val="00DB2B2E"/>
    <w:rsid w:val="00DB49C2"/>
    <w:rsid w:val="00DC18CA"/>
    <w:rsid w:val="00DD03F9"/>
    <w:rsid w:val="00DE2B83"/>
    <w:rsid w:val="00DE36B8"/>
    <w:rsid w:val="00DE5063"/>
    <w:rsid w:val="00DE5D95"/>
    <w:rsid w:val="00E1386C"/>
    <w:rsid w:val="00E254BD"/>
    <w:rsid w:val="00E35BCC"/>
    <w:rsid w:val="00E411BF"/>
    <w:rsid w:val="00E41BC2"/>
    <w:rsid w:val="00E60DC9"/>
    <w:rsid w:val="00E70A23"/>
    <w:rsid w:val="00E84A92"/>
    <w:rsid w:val="00ED0E7C"/>
    <w:rsid w:val="00EE61D0"/>
    <w:rsid w:val="00EF2C9A"/>
    <w:rsid w:val="00F3696C"/>
    <w:rsid w:val="00F370C5"/>
    <w:rsid w:val="00F37D60"/>
    <w:rsid w:val="00F81F23"/>
    <w:rsid w:val="00F86B1F"/>
    <w:rsid w:val="00F934F8"/>
    <w:rsid w:val="00FB5842"/>
    <w:rsid w:val="00FB5D03"/>
    <w:rsid w:val="00FB7801"/>
    <w:rsid w:val="00FC317C"/>
    <w:rsid w:val="00FD4A74"/>
    <w:rsid w:val="00FE15A7"/>
    <w:rsid w:val="00FE181F"/>
    <w:rsid w:val="00FE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9A5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F86B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6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271FC"/>
    <w:pPr>
      <w:ind w:left="180" w:hanging="18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09A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25570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557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25570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5570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locked/>
    <w:rsid w:val="005440F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440F6"/>
    <w:rPr>
      <w:rFonts w:cs="Times New Roman"/>
    </w:rPr>
  </w:style>
  <w:style w:type="paragraph" w:styleId="ListParagraph">
    <w:name w:val="List Paragraph"/>
    <w:basedOn w:val="Normal"/>
    <w:uiPriority w:val="99"/>
    <w:qFormat/>
    <w:rsid w:val="007B4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410</Words>
  <Characters>2342</Characters>
  <Application>Microsoft Office Outlook</Application>
  <DocSecurity>0</DocSecurity>
  <Lines>0</Lines>
  <Paragraphs>0</Paragraphs>
  <ScaleCrop>false</ScaleCrop>
  <Company>SSEA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subject/>
  <dc:creator>Foto</dc:creator>
  <cp:keywords/>
  <dc:description/>
  <cp:lastModifiedBy>ValiulinaA.V</cp:lastModifiedBy>
  <cp:revision>11</cp:revision>
  <cp:lastPrinted>2018-10-04T06:39:00Z</cp:lastPrinted>
  <dcterms:created xsi:type="dcterms:W3CDTF">2017-10-10T10:43:00Z</dcterms:created>
  <dcterms:modified xsi:type="dcterms:W3CDTF">2018-10-04T06:40:00Z</dcterms:modified>
</cp:coreProperties>
</file>