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95" w:rsidRPr="00D65172" w:rsidRDefault="004C5F9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172">
        <w:rPr>
          <w:rFonts w:ascii="Times New Roman" w:hAnsi="Times New Roman"/>
          <w:sz w:val="28"/>
          <w:szCs w:val="28"/>
        </w:rPr>
        <w:t>СПИСОК</w:t>
      </w:r>
    </w:p>
    <w:p w:rsidR="004C5F95" w:rsidRPr="00D65172" w:rsidRDefault="004C5F9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172">
        <w:rPr>
          <w:rFonts w:ascii="Times New Roman" w:hAnsi="Times New Roman"/>
          <w:sz w:val="28"/>
          <w:szCs w:val="28"/>
        </w:rPr>
        <w:t>участников выборов</w:t>
      </w:r>
    </w:p>
    <w:p w:rsidR="004C5F95" w:rsidRPr="00D65172" w:rsidRDefault="004C5F9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172">
        <w:rPr>
          <w:rFonts w:ascii="Times New Roman" w:hAnsi="Times New Roman"/>
          <w:sz w:val="28"/>
          <w:szCs w:val="28"/>
        </w:rPr>
        <w:t>заведующего кафедрой экономической теории</w:t>
      </w:r>
    </w:p>
    <w:p w:rsidR="004C5F95" w:rsidRPr="00D65172" w:rsidRDefault="004C5F9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5172">
        <w:rPr>
          <w:rFonts w:ascii="Times New Roman" w:hAnsi="Times New Roman"/>
          <w:sz w:val="28"/>
          <w:szCs w:val="28"/>
        </w:rPr>
        <w:t>Самарского государственного экономического университета</w:t>
      </w:r>
    </w:p>
    <w:p w:rsidR="004C5F95" w:rsidRPr="00D65172" w:rsidRDefault="004C5F9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65172">
        <w:rPr>
          <w:rFonts w:ascii="Times New Roman" w:hAnsi="Times New Roman"/>
          <w:sz w:val="28"/>
          <w:szCs w:val="28"/>
        </w:rPr>
        <w:t xml:space="preserve">к ученому совету университета от </w:t>
      </w:r>
      <w:r w:rsidRPr="00D65172">
        <w:rPr>
          <w:rFonts w:ascii="Times New Roman" w:hAnsi="Times New Roman"/>
          <w:sz w:val="28"/>
          <w:szCs w:val="28"/>
          <w:u w:val="single"/>
        </w:rPr>
        <w:t>31 октября 2018, протокол № 3</w:t>
      </w:r>
    </w:p>
    <w:p w:rsidR="004C5F95" w:rsidRPr="00D65172" w:rsidRDefault="004C5F9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1"/>
        <w:gridCol w:w="2172"/>
        <w:gridCol w:w="1560"/>
        <w:gridCol w:w="2184"/>
        <w:gridCol w:w="2776"/>
        <w:gridCol w:w="2410"/>
        <w:gridCol w:w="2124"/>
        <w:gridCol w:w="2063"/>
      </w:tblGrid>
      <w:tr w:rsidR="004C5F95" w:rsidRPr="009D4155" w:rsidTr="009D4155">
        <w:tc>
          <w:tcPr>
            <w:tcW w:w="198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2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90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686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Место работы,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занимаемая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872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Ученая степень,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 xml:space="preserve"> звание</w:t>
            </w:r>
          </w:p>
        </w:tc>
        <w:tc>
          <w:tcPr>
            <w:tcW w:w="757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(какое высшее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учебное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заведение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окончил)</w:t>
            </w:r>
          </w:p>
        </w:tc>
        <w:tc>
          <w:tcPr>
            <w:tcW w:w="667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Научно-педагогический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648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На какую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рекомендован</w:t>
            </w:r>
          </w:p>
        </w:tc>
      </w:tr>
      <w:tr w:rsidR="004C5F95" w:rsidRPr="009D4155" w:rsidTr="009D4155">
        <w:tc>
          <w:tcPr>
            <w:tcW w:w="198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2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Коновалова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Мария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Евгеньевна</w:t>
            </w:r>
          </w:p>
        </w:tc>
        <w:tc>
          <w:tcPr>
            <w:tcW w:w="490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686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872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д-р.экон.наук,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</w:t>
            </w:r>
          </w:p>
        </w:tc>
        <w:tc>
          <w:tcPr>
            <w:tcW w:w="757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СГЭА</w:t>
            </w:r>
          </w:p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экономист</w:t>
            </w:r>
          </w:p>
        </w:tc>
        <w:tc>
          <w:tcPr>
            <w:tcW w:w="667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л"/>
              </w:smartTagPr>
              <w:r w:rsidRPr="009D4155">
                <w:rPr>
                  <w:rFonts w:ascii="Times New Roman" w:hAnsi="Times New Roman"/>
                  <w:sz w:val="28"/>
                  <w:szCs w:val="28"/>
                </w:rPr>
                <w:t>20 л</w:t>
              </w:r>
            </w:smartTag>
            <w:r w:rsidRPr="009D4155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9D4155">
                <w:rPr>
                  <w:rFonts w:ascii="Times New Roman" w:hAnsi="Times New Roman"/>
                  <w:sz w:val="28"/>
                  <w:szCs w:val="28"/>
                </w:rPr>
                <w:t>4 м</w:t>
              </w:r>
            </w:smartTag>
            <w:r w:rsidRPr="009D41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48" w:type="pct"/>
          </w:tcPr>
          <w:p w:rsidR="004C5F95" w:rsidRPr="009D4155" w:rsidRDefault="004C5F95" w:rsidP="009D41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4155">
              <w:rPr>
                <w:rFonts w:ascii="Times New Roman" w:hAnsi="Times New Roman"/>
                <w:sz w:val="28"/>
                <w:szCs w:val="28"/>
              </w:rPr>
              <w:t>заведующий кафедрой</w:t>
            </w:r>
          </w:p>
        </w:tc>
      </w:tr>
    </w:tbl>
    <w:p w:rsidR="004C5F95" w:rsidRPr="00D65172" w:rsidRDefault="004C5F9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F95" w:rsidRPr="00D65172" w:rsidRDefault="004C5F9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F95" w:rsidRPr="00D65172" w:rsidRDefault="004C5F9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F95" w:rsidRPr="00D65172" w:rsidRDefault="004C5F9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F95" w:rsidRPr="00D65172" w:rsidRDefault="004C5F9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F95" w:rsidRPr="00D65172" w:rsidRDefault="004C5F95" w:rsidP="00D51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172">
        <w:rPr>
          <w:rFonts w:ascii="Times New Roman" w:hAnsi="Times New Roman"/>
          <w:sz w:val="28"/>
          <w:szCs w:val="28"/>
        </w:rPr>
        <w:t>Дата 31 октября 2018 года</w:t>
      </w:r>
    </w:p>
    <w:p w:rsidR="004C5F95" w:rsidRPr="00D65172" w:rsidRDefault="004C5F95" w:rsidP="00D51B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5F95" w:rsidRDefault="004C5F95" w:rsidP="00D51B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172">
        <w:rPr>
          <w:rFonts w:ascii="Times New Roman" w:hAnsi="Times New Roman"/>
          <w:sz w:val="28"/>
          <w:szCs w:val="28"/>
        </w:rPr>
        <w:t>Учебный отдел УМУ</w:t>
      </w:r>
    </w:p>
    <w:p w:rsidR="004C5F95" w:rsidRDefault="004C5F95" w:rsidP="00D51B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F95" w:rsidRDefault="004C5F95" w:rsidP="00D51B4A"/>
    <w:p w:rsidR="004C5F95" w:rsidRDefault="004C5F95"/>
    <w:sectPr w:rsidR="004C5F95" w:rsidSect="0019709D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B4A"/>
    <w:rsid w:val="00045975"/>
    <w:rsid w:val="0019709D"/>
    <w:rsid w:val="00223EB4"/>
    <w:rsid w:val="004C5F95"/>
    <w:rsid w:val="0056273C"/>
    <w:rsid w:val="005964DF"/>
    <w:rsid w:val="005D5242"/>
    <w:rsid w:val="007B3F3C"/>
    <w:rsid w:val="00836068"/>
    <w:rsid w:val="00845F3D"/>
    <w:rsid w:val="008A79FE"/>
    <w:rsid w:val="00970F98"/>
    <w:rsid w:val="009D4155"/>
    <w:rsid w:val="009E4DAB"/>
    <w:rsid w:val="00A24563"/>
    <w:rsid w:val="00BA688A"/>
    <w:rsid w:val="00C452F8"/>
    <w:rsid w:val="00D03866"/>
    <w:rsid w:val="00D51B4A"/>
    <w:rsid w:val="00D65172"/>
    <w:rsid w:val="00E05BC8"/>
    <w:rsid w:val="00E8151A"/>
    <w:rsid w:val="00FE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2F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1B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</TotalTime>
  <Pages>1</Pages>
  <Words>86</Words>
  <Characters>494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11</cp:revision>
  <dcterms:created xsi:type="dcterms:W3CDTF">2017-12-12T11:31:00Z</dcterms:created>
  <dcterms:modified xsi:type="dcterms:W3CDTF">2018-10-30T07:53:00Z</dcterms:modified>
</cp:coreProperties>
</file>