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СПИСОК</w:t>
      </w: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участников выборов</w:t>
      </w:r>
    </w:p>
    <w:p w:rsidR="007038C7" w:rsidRPr="00661F7F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декана заочного факультета</w:t>
      </w: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Самарского государственного экономического университета</w:t>
      </w: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65172">
        <w:rPr>
          <w:rFonts w:ascii="Times New Roman" w:hAnsi="Times New Roman"/>
          <w:sz w:val="28"/>
          <w:szCs w:val="28"/>
        </w:rPr>
        <w:t xml:space="preserve">к ученому совету университета от </w:t>
      </w:r>
      <w:r>
        <w:rPr>
          <w:rFonts w:ascii="Times New Roman" w:hAnsi="Times New Roman"/>
          <w:sz w:val="28"/>
          <w:szCs w:val="28"/>
          <w:u w:val="single"/>
        </w:rPr>
        <w:t>30</w:t>
      </w:r>
      <w:r w:rsidRPr="00D6517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ноября 2018, протокол № 4</w:t>
      </w: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7038C7" w:rsidRPr="009D4155" w:rsidTr="009D4155">
        <w:tc>
          <w:tcPr>
            <w:tcW w:w="198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2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Место работы,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занимаемая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Ученая степень,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(какое высшее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учебное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заведение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Научно-педагогический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На какую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рекомендован</w:t>
            </w:r>
          </w:p>
        </w:tc>
      </w:tr>
      <w:tr w:rsidR="007038C7" w:rsidRPr="009D4155" w:rsidTr="009D4155">
        <w:tc>
          <w:tcPr>
            <w:tcW w:w="198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 Константин Николаевич</w:t>
            </w:r>
          </w:p>
        </w:tc>
        <w:tc>
          <w:tcPr>
            <w:tcW w:w="490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686" w:type="pct"/>
          </w:tcPr>
          <w:p w:rsidR="007038C7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институциональной экономики и экономической истории</w:t>
            </w:r>
          </w:p>
        </w:tc>
        <w:tc>
          <w:tcPr>
            <w:tcW w:w="872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д-р.экон.наук,</w:t>
            </w:r>
          </w:p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757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Куйбышевский плановый институт экономист</w:t>
            </w:r>
          </w:p>
        </w:tc>
        <w:tc>
          <w:tcPr>
            <w:tcW w:w="667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 л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35</w:t>
              </w:r>
              <w:r w:rsidRPr="009D4155">
                <w:rPr>
                  <w:rFonts w:ascii="Times New Roman" w:hAnsi="Times New Roman"/>
                  <w:sz w:val="28"/>
                  <w:szCs w:val="28"/>
                </w:rPr>
                <w:t xml:space="preserve"> л</w:t>
              </w:r>
            </w:smartTag>
            <w:r w:rsidRPr="009D41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11</w:t>
              </w:r>
              <w:r w:rsidRPr="009D4155">
                <w:rPr>
                  <w:rFonts w:ascii="Times New Roman" w:hAnsi="Times New Roman"/>
                  <w:sz w:val="28"/>
                  <w:szCs w:val="28"/>
                </w:rPr>
                <w:t xml:space="preserve"> м</w:t>
              </w:r>
            </w:smartTag>
            <w:r w:rsidRPr="009D4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" w:type="pct"/>
          </w:tcPr>
          <w:p w:rsidR="007038C7" w:rsidRPr="009D4155" w:rsidRDefault="007038C7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заочного факультета</w:t>
            </w:r>
          </w:p>
        </w:tc>
      </w:tr>
    </w:tbl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8C7" w:rsidRPr="00D65172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8C7" w:rsidRPr="00D65172" w:rsidRDefault="007038C7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30</w:t>
      </w:r>
      <w:r w:rsidRPr="00D65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D65172">
        <w:rPr>
          <w:rFonts w:ascii="Times New Roman" w:hAnsi="Times New Roman"/>
          <w:sz w:val="28"/>
          <w:szCs w:val="28"/>
        </w:rPr>
        <w:t xml:space="preserve"> 2018 года</w:t>
      </w:r>
    </w:p>
    <w:p w:rsidR="007038C7" w:rsidRPr="00D65172" w:rsidRDefault="007038C7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38C7" w:rsidRDefault="007038C7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Учебный отдел УМУ</w:t>
      </w:r>
    </w:p>
    <w:p w:rsidR="007038C7" w:rsidRDefault="007038C7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8C7" w:rsidRDefault="007038C7"/>
    <w:sectPr w:rsidR="007038C7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B4A"/>
    <w:rsid w:val="00045975"/>
    <w:rsid w:val="0019709D"/>
    <w:rsid w:val="00223EB4"/>
    <w:rsid w:val="004C5F95"/>
    <w:rsid w:val="0056273C"/>
    <w:rsid w:val="005964DF"/>
    <w:rsid w:val="005D5242"/>
    <w:rsid w:val="00661F7F"/>
    <w:rsid w:val="007038C7"/>
    <w:rsid w:val="007A740C"/>
    <w:rsid w:val="007B3F3C"/>
    <w:rsid w:val="008031F8"/>
    <w:rsid w:val="00836068"/>
    <w:rsid w:val="00845F3D"/>
    <w:rsid w:val="008A79FE"/>
    <w:rsid w:val="00970F98"/>
    <w:rsid w:val="009D4155"/>
    <w:rsid w:val="009E4DAB"/>
    <w:rsid w:val="009F6DC9"/>
    <w:rsid w:val="00A24563"/>
    <w:rsid w:val="00BA688A"/>
    <w:rsid w:val="00C452F8"/>
    <w:rsid w:val="00D03866"/>
    <w:rsid w:val="00D51B4A"/>
    <w:rsid w:val="00D65172"/>
    <w:rsid w:val="00E05BC8"/>
    <w:rsid w:val="00E8151A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1B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97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12</cp:revision>
  <cp:lastPrinted>2018-12-13T06:52:00Z</cp:lastPrinted>
  <dcterms:created xsi:type="dcterms:W3CDTF">2017-12-12T11:31:00Z</dcterms:created>
  <dcterms:modified xsi:type="dcterms:W3CDTF">2018-12-13T06:52:00Z</dcterms:modified>
</cp:coreProperties>
</file>